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 w14:paraId="31FF6FB1">
      <w:pPr>
        <w:pStyle w:val="Name"/>
      </w:pPr>
      <w:r>
        <w:rPr>
          <w:rFonts w:ascii="Calibri Light"/>
          <w:lang w:bidi="ar-sa"/>
        </w:rPr>
        <w:t xml:space="preserve">           Akpeji Isaac Oseiza</w:t>
      </w:r>
    </w:p>
    <w:p w14:paraId="2840A430">
      <w:pPr>
        <w:pStyle w:val="NoSpacing"/>
        <w:rPr>
          <w:sz w:val="32.0"/>
          <w:lang w:val="en-gb"/>
        </w:rPr>
      </w:pPr>
      <w:r>
        <w:rPr>
          <w:sz w:val="32.0"/>
          <w:rFonts w:ascii="Calibri"/>
          <w:lang w:val="en-gb" w:bidi="ar-sa"/>
        </w:rPr>
        <w:t xml:space="preserve">                        12, Ade Olatunde street savannah command,</w:t>
      </w:r>
    </w:p>
    <w:p w14:paraId="52E78C18">
      <w:pPr>
        <w:pStyle w:val="NoSpacing"/>
        <w:jc w:val="center"/>
        <w:rPr>
          <w:sz w:val="32.0"/>
        </w:rPr>
      </w:pPr>
      <w:r>
        <w:rPr>
          <w:sz w:val="32.0"/>
          <w:rFonts w:ascii="Calibri"/>
          <w:lang w:val="en-gb" w:bidi="ar-sa"/>
        </w:rPr>
        <w:t>Abule-Egba Lagos State</w:t>
      </w:r>
    </w:p>
    <w:p w14:paraId="17F65993">
      <w:pPr>
        <w:pStyle w:val="NoSpacing"/>
        <w:jc w:val="center"/>
        <w:rPr>
          <w:sz w:val="32.0"/>
        </w:rPr>
      </w:pPr>
      <w:r>
        <w:rPr>
          <w:sz w:val="32.0"/>
          <w:rFonts w:ascii="Calibri"/>
          <w:lang w:bidi="ar-sa"/>
        </w:rPr>
        <w:t>08038494322, 08036881420</w:t>
      </w:r>
    </w:p>
    <w:p w14:paraId="60D7229C">
      <w:pPr>
        <w:pStyle w:val="NoSpacing"/>
        <w:jc w:val="center"/>
        <w:rPr>
          <w:sz w:val="32.0"/>
        </w:rPr>
      </w:pPr>
      <w:hyperlink w:history="1" r:id="rId7">
        <w:r>
          <w:rPr>
            <w:rStyle w:val="Hyperlink"/>
            <w:sz w:val="32.0"/>
            <w:rFonts w:ascii="Times New Roman" w:cs="Times New Roman" w:hAnsi="Times New Roman"/>
            <w:lang w:bidi="ar-sa"/>
          </w:rPr>
          <w:t>mcsaac@gmail.com</w:t>
        </w:r>
      </w:hyperlink>
    </w:p>
    <w:p w14:paraId="38579C14">
      <w:pPr>
        <w:rPr>
          <w:b w:val="1"/>
          <w:u w:val="single"/>
          <w:sz w:val="4.0"/>
          <w:rFonts w:ascii="Times New Roman" w:cs="Times New Roman" w:hAnsi="Times New Roman"/>
        </w:rPr>
      </w:pPr>
    </w:p>
    <w:p w14:paraId="1226FA4B">
      <w:pPr>
        <w:pStyle w:val="ContactInfo"/>
        <w:rPr>
          <w:szCs w:val="24.0"/>
        </w:rPr>
      </w:pPr>
    </w:p>
    <w:p>
      <w:pPr>
        <w:pStyle w:val="Date"/>
        <w:rPr>
          <w:sz w:val="28.0"/>
          <w:szCs w:val="28.0"/>
        </w:rPr>
      </w:pPr>
      <w:r>
        <w:rPr>
          <w:sz w:val="28.0"/>
          <w:szCs w:val="28.0"/>
          <w:rFonts w:ascii="Calibri Light"/>
          <w:lang w:bidi="ar-sa"/>
        </w:rPr>
        <w:t>30-08-2016</w:t>
      </w:r>
    </w:p>
    <w:p>
      <w:pPr>
        <w:pStyle w:val="Date"/>
        <w:rPr>
          <w:sz w:val="20.0"/>
          <w:szCs w:val="20.0"/>
          <w:color w:val="666666"/>
          <w:rFonts w:ascii="Helvetica" w:eastAsia="Times New Roman" w:hAnsi="Helvetica"/>
          <w:shd w:val="clear" w:color="auto" w:fill="F0F0F0"/>
        </w:rPr>
      </w:pPr>
      <w:r>
        <w:rPr>
          <w:sz w:val="20.0"/>
          <w:szCs w:val="20.0"/>
          <w:color w:val="666666"/>
          <w:rFonts w:ascii="Helvetica" w:eastAsia="Times New Roman" w:hAnsi="Helvetica"/>
          <w:lang w:bidi="ar-sa"/>
          <w:shd w:val="clear" w:color="auto" w:fill="F0F0F0"/>
        </w:rPr>
        <w:t xml:space="preserve">The Human resource manager, </w:t>
      </w:r>
    </w:p>
    <w:p>
      <w:pPr>
        <w:pStyle w:val="Normal"/>
        <w:rPr>
          <w:shd w:val="clear" w:color="auto" w:fill="F0F0F0"/>
        </w:rPr>
      </w:pPr>
      <w:r>
        <w:rPr>
          <w:rFonts w:ascii="Calibri"/>
          <w:lang w:bidi="ar-sa"/>
          <w:shd w:val="clear" w:color="auto" w:fill="F0F0F0"/>
        </w:rPr>
        <w:t xml:space="preserve">Nigeria railway corporation, </w:t>
      </w:r>
    </w:p>
    <w:p>
      <w:pPr>
        <w:pStyle w:val="Normal"/>
        <w:rPr>
          <w:shd w:val="clear" w:color="auto" w:fill="F0F0F0"/>
        </w:rPr>
      </w:pPr>
      <w:r>
        <w:rPr>
          <w:rFonts w:ascii="Calibri"/>
          <w:lang w:bidi="ar-sa"/>
          <w:shd w:val="clear" w:color="auto" w:fill="F0F0F0"/>
        </w:rPr>
        <w:t xml:space="preserve">Ebutte-metta, </w:t>
      </w:r>
    </w:p>
    <w:p>
      <w:pPr>
        <w:pStyle w:val="Normal"/>
        <w:rPr>
          <w:shd w:val="clear" w:color="auto" w:fill="F0F0F0"/>
        </w:rPr>
      </w:pPr>
      <w:r>
        <w:rPr>
          <w:rFonts w:ascii="Calibri"/>
          <w:lang w:bidi="ar-sa"/>
          <w:shd w:val="clear" w:color="auto" w:fill="F0F0F0"/>
        </w:rPr>
        <w:t>Lagos.</w:t>
      </w:r>
    </w:p>
    <w:p w14:paraId="7E05E140">
      <w:pPr>
        <w:pStyle w:val="Address"/>
        <w:rPr>
          <w:sz w:val="28.0"/>
          <w:szCs w:val="28.0"/>
        </w:rPr>
      </w:pPr>
    </w:p>
    <w:p w14:paraId="7FE1FE1A">
      <w:pPr>
        <w:pStyle w:val="Address"/>
        <w:rPr>
          <w:sz w:val="28.0"/>
          <w:szCs w:val="28.0"/>
        </w:rPr>
      </w:pPr>
      <w:r>
        <w:rPr>
          <w:sz w:val="28.0"/>
          <w:szCs w:val="28.0"/>
          <w:rFonts w:ascii="Calibri"/>
          <w:lang w:bidi="ar-sa"/>
        </w:rPr>
        <w:t>Dear Sir/Madam</w:t>
      </w:r>
    </w:p>
    <w:p>
      <w:pPr>
        <w:rPr>
          <w:sz w:val="28.0"/>
          <w:szCs w:val="28.0"/>
        </w:rPr>
      </w:pPr>
      <w:r>
        <w:rPr>
          <w:sz w:val="28.0"/>
          <w:szCs w:val="28.0"/>
          <w:rFonts w:ascii="Calibri"/>
          <w:lang w:bidi="ar-sa"/>
        </w:rPr>
        <w:t xml:space="preserve"> I saw your job posting for the position of “Higher technical officer” and it caught my interest. I’m a graduate of civil engineering from a reputable polytechnic here in Nigeria, My goal is to pursue a career in a reputable firm that </w:t>
      </w:r>
      <w:r>
        <w:rPr>
          <w:sz w:val="28.0"/>
          <w:szCs w:val="28.0"/>
          <w:rFonts w:ascii="Arial" w:cs="Arial" w:hAnsi="Arial"/>
          <w:lang w:bidi="ar-sa"/>
        </w:rPr>
        <w:t>offers opportunity for growth while providing challenging and rewarding responsibilities a</w:t>
      </w:r>
      <w:r>
        <w:rPr>
          <w:sz w:val="28.0"/>
          <w:szCs w:val="28.0"/>
          <w:rFonts w:ascii="Calibri"/>
          <w:lang w:bidi="ar-sa"/>
        </w:rPr>
        <w:t>nd my research shows that The position of Higher tecnical officer is</w:t>
      </w:r>
      <w:r>
        <w:rPr>
          <w:sz w:val="28.0"/>
          <w:szCs w:val="28.0"/>
          <w:rFonts w:ascii="Arial" w:cs="Arial" w:hAnsi="Arial"/>
          <w:lang w:bidi="ar-sa"/>
        </w:rPr>
        <w:t xml:space="preserve"> a </w:t>
      </w:r>
      <w:r>
        <w:rPr>
          <w:sz w:val="28.0"/>
          <w:szCs w:val="28.0"/>
          <w:rFonts w:ascii="Calibri"/>
          <w:lang w:bidi="ar-sa"/>
        </w:rPr>
        <w:t>logical entry-level.</w:t>
      </w:r>
    </w:p>
    <w:p w14:paraId="3D55BFE6">
      <w:pPr>
        <w:rPr>
          <w:sz w:val="28.0"/>
          <w:szCs w:val="28.0"/>
        </w:rPr>
      </w:pPr>
      <w:r>
        <w:rPr>
          <w:sz w:val="28.0"/>
          <w:szCs w:val="28.0"/>
          <w:rFonts w:ascii="Calibri"/>
          <w:lang w:bidi="ar-sa"/>
        </w:rPr>
        <w:t>Attached is my CV, The attached CV details my background and qualifications but what you won’t see on that CV is my strong desire for growth as a person.</w:t>
      </w:r>
    </w:p>
    <w:p w14:paraId="6CC98F87">
      <w:pPr>
        <w:rPr>
          <w:sz w:val="28.0"/>
          <w:szCs w:val="28.0"/>
        </w:rPr>
      </w:pPr>
      <w:r>
        <w:rPr>
          <w:sz w:val="28.0"/>
          <w:szCs w:val="28.0"/>
          <w:rFonts w:ascii="Calibri"/>
          <w:lang w:bidi="ar-sa"/>
        </w:rPr>
        <w:t>Sincerely,</w:t>
      </w:r>
    </w:p>
    <w:p w14:paraId="0B941260">
      <w:pPr>
        <w:rPr>
          <w:sz w:val="28.0"/>
          <w:szCs w:val="28.0"/>
        </w:rPr>
      </w:pPr>
      <w:r>
        <w:rPr>
          <w:sz w:val="28.0"/>
          <w:szCs w:val="28.0"/>
          <w:rFonts w:ascii="Calibri"/>
          <w:lang w:bidi="ar-sa"/>
        </w:rPr>
        <w:t>Akpeji Isaac oseiza</w:t>
      </w:r>
    </w:p>
    <w:sectPr>
      <w:headerReference w:type="first" r:id="rId10"/>
      <w:headerReference w:type="default" r:id="rId8"/>
      <w:footerReference w:type="default" r:id="rId9"/>
      <w:pgSz w:w="11907" w:h="16839" w:code="9" w:orient="portrait"/>
      <w:pgMar w:bottom="1440" w:top="1296" w:right="1368" w:left="1368" w:header="720" w:footer="1080" w:gutter="0"/>
      <w:cols w:space="720" w:equalWidth="true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endnote w:type="separator" w:id="-1">
    <w:p w14:paraId="2E2FCBB9">
      <w:pPr>
        <w:spacing w:after="0" w:line="240" w:lineRule="auto"/>
      </w:pPr>
      <w:r>
        <w:separator/>
      </w:r>
    </w:p>
  </w:endnote>
  <w:endnote w:type="continuationSeparator" w:id="0">
    <w:p w14:paraId="00BB5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notTrueType w:val="tru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notTrueType w:val="tru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notTrueType w:val="true"/>
    <w:sig w:usb0="A00002EF" w:usb1="4000207B" w:usb2="00000000" w:usb3="00000000" w:csb0="0000019F" w:csb1="00000000"/>
  </w:font>
  <w:font w:name="Helvetica">
    <w:altName w:val="Arial"/>
    <w:panose1 w:val="020B0504020202020204"/>
    <w:charset w:val="00"/>
    <w:family w:val="swiss"/>
    <w:pitch w:val="variable"/>
    <w:notTrueType w:val="tru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notTrueType w:val="tru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p w14:paraId="76EBAD8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footnote w:type="separator" w:id="-1">
    <w:p w14:paraId="1FA1F123">
      <w:pPr>
        <w:spacing w:after="0" w:line="240" w:lineRule="auto"/>
      </w:pPr>
      <w:r>
        <w:separator/>
      </w:r>
    </w:p>
  </w:footnote>
  <w:footnote w:type="continuationSeparator" w:id="0">
    <w:p w14:paraId="4F44C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p w14:paraId="6FF685DD">
    <w:r>
      <w:rPr>
        <w:lang w:eastAsia="en-gb"/>
      </w:rPr>
      <mc:AlternateContent>
        <mc:Choice Requires="wps">
          <w:drawing>
            <wp:anchor layoutInCell="1" simplePos="0" behindDoc="0" relativeHeight="251666432" distR="114300" distL="114300" allowOverlap="1" locked="0" distT="0" distB="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y="7205980" cx="5013960"/>
              <wp:effectExtent r="0" l="0" b="6985" t="0"/>
              <wp:wrapNone/>
              <wp:docPr name="Frame 1" id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y="7205980" cx="501396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cmpd="sng" w="12700" cap="flat" algn="ctr">
                        <a:noFill/>
                        <a:prstDash val="solid"/>
                        <a:miter lim="800000"/>
                      </a:ln>
                      <a:effectLst/>
                    </wps:spPr>
                    <wps:bodyPr spcFirstLastPara="false" rot="0" rIns="91440" numCol="1" tIns="45720" fromWordArt="false" wrap="square" horzOverflow="overflow" vertOverflow="overflow" spcCol="0" rtlCol="false" anchorCtr="false" anchor="ctr" lIns="91440" forceAA="false" compatLnSpc="true" vert="horz" bIns="4572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3F788B" id="Frame 1" o:spid="_x0000_s1026" style="position:absolute;margin-left:0;margin-top:0;width:394.8pt;height:567.4pt;z-index:25166643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dj9SgAIAAPIEAAAOAAAAZHJzL2Uyb0RvYy54bWysVEtv2zAMvg/YfxB0X+2kaZsGdYqsXYYB RVugHXpmZCnWIImapDy6Xz9KdtPucRrmg0yaFB8fP/ricm8N28oQNbqGj45qzqQT2Gq3bvjXx+WH KWcxgWvBoJMNf5aRX87fv7vY+ZkcY4emlYFREBdnO9/wLiU/q6ooOmkhHqGXjowKg4VEalhXbYAd RbemGtf1abXD0PqAQsZIX697I5+X+EpJke6UijIx03CqLZUzlHOVz2p+AbN1AN9pMZQB/1CFBe0o 6SHUNSRgm6D/CGW1CBhRpSOBtkKltJClB+pmVP/WzUMHXpZeCJzoDzDF/xdW3G7vA9MtzY4zB5ZG tAz0YqMMzc7HGXk8+PswaJHE3OdeBZvf1AHbFzifD3DKfWKCPp7Uo+PzU0JdkO1sXJ+cTwvg1et1 H2L6LNGyLDRc5dQFR9jexFQAbYeyoP1GJSpraD5bMGx8Wk9yjRRtcCbpJV6+GdHodqmNKUpYr65M YHSz4Z+OFx8n0+HyL27GsR1BMT6rc9lAhFQGEonWE0TRrTkDsyamixRKnQ5zhsKinPsaYtfnKGFz CphZnYjjRtuGT+v8DJmNy1ZZWErd5l4y4D3EWVph+0zTCdjTNnqx1JTkBmK6h0A4UJG0e+mODmWQ KsdB4qzD8ONv37M/0YesnO2I99TV9w0EyZn54ohY56PJJC9KUSYnNDbOwlvL6q3FbewVEqI0Gaqu iNk/mRdRBbRPtKKLnJVM4ATl7vEblKvU7yMtuZCLRXGj5fCQbtyDFzl4xinD+7h/guAHsiTi2S2+ 7MjAgp4Qr775psPFJqHSB4R7XAe4abEKiYafQN7ct3rxev1VzX8CAAD//wMAUEsDBBQABgAIAAAA IQDGCJZ03QAAAAYBAAAPAAAAZHJzL2Rvd25yZXYueG1sTI/BTsMwEETvSP0Ha5G4UacFtSHEqUoF 6oULBYmrGy9JaLxObacJfD0LF3oZaTWjmbf5arStOKEPjSMFs2kCAql0pqFKwdvr03UKIkRNRreO UMEXBlgVk4tcZ8YN9IKnXawEl1DItII6xi6TMpQ1Wh2mrkNi78N5qyOfvpLG64HLbSvnSbKQVjfE C7XucFNjedj1VsH24M3z5viOid/2j5/uezjiw1qpq8txfQ8i4hj/w/CLz+hQMNPe9WSCaBXwI/FP 2VumdwsQew7Nbm5TkEUuz/GLHwAAAP//AwBQSwECLQAUAAYACAAAACEAtoM4kv4AAADhAQAAEwAA AAAAAAAAAAAAAAAAAAAAW0NvbnRlbnRfVHlwZXNdLnhtbFBLAQItABQABgAIAAAAIQA4/SH/1gAA AJQBAAALAAAAAAAAAAAAAAAAAC8BAABfcmVscy8ucmVsc1BLAQItABQABgAIAAAAIQCfdj9SgAIA APIEAAAOAAAAAAAAAAAAAAAAAC4CAABkcnMvZTJvRG9jLnhtbFBLAQItABQABgAIAAAAIQDGCJZ0 3QAAAAYBAAAPAAAAAAAAAAAAAAAAANoEAABkcnMvZG93bnJldi54bWxQSwUGAAAAAAQABADzAAAA 5AUAAAAA " path="m,l5013960,r,7205980l,7205980,,xm130564,130564r,6944852l4883396,7075416r,-6944852l130564,130564xe" fillcolor="#e3ab48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p w14:paraId="3127CB68">
    <w:r>
      <w:rPr>
        <w:lang w:eastAsia="en-gb"/>
      </w:rPr>
      <mc:AlternateContent>
        <mc:Choice Requires="wpg">
          <w:drawing>
            <wp:anchor layoutInCell="1" simplePos="0" behindDoc="1" relativeHeight="251664384" distR="114300" distL="114300" allowOverlap="1" locked="0" distT="0" distB="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y="7207250" cx="5012690"/>
              <wp:effectExtent r="0" l="0" b="6985" t="0"/>
              <wp:wrapNone/>
              <wp:docPr name="Group 10" id="10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y="7207250" cx="5012690"/>
                        <a:chOff x="133350" y="0"/>
                        <a:chExt cy="9601200" cx="7315200"/>
                      </a:xfrm>
                    </wpg:grpSpPr>
                    <wps:wsp>
                      <wps:cNvSpPr/>
                      <wps:spPr>
                        <a:xfrm>
                          <a:off x="133350" y="0"/>
                          <a:ext cy="9601200" cx="7315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spcFirstLastPara="false" rot="0" rIns="91440" numCol="1" tIns="45720" fromWordArt="false" wrap="square" horzOverflow="overflow" vertOverflow="overflow" spcCol="0" rtlCol="false" anchorCtr="false" anchor="ctr" lIns="91440" forceAA="false" compatLnSpc="true" vert="horz" bIns="4572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y="802005" cx="358140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r="r" l="0" b="b" t="0"/>
                          <a:pathLst>
                            <a:path h="528" w="240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4BF58D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anchorCtr="false" anchor="t" rIns="91440" lIns="91440" numCol="1" tIns="45720" compatLnSpc="true" vert="horz" bIns="45720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C701C3" id="Group 10" o:spid="_x0000_s1026" alt="Title: Page frame with tab" style="position:absolute;margin-left:0;margin-top:0;width:394.7pt;height:567.5pt;z-index:-251652096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6c7+KAUAAKEPAAAOAAAAZHJzL2Uyb0RvYy54bWy8V9tu4zYQfS/QfyD0WKBrS77ENuIsgmQT FMjuBo2LfaYlylIriSrJRE6/vmdISlYcOzG2Fz/IFDkznDkzPBydf9yWBXsSSueyWgbhh2HARBXL JK82y+C31c3Ps4Bpw6uEF7ISy+BZ6ODjxY8/nDf1QkQyk0UiFIORSi+aehlkxtSLwUDHmSi5/iBr UWExlarkBq9qM0gUb2C9LAbRcDgdNFIltZKx0Bqz124xuLD201TE5muaamFYsQzgm7FPZZ9reg4u zvlio3id5bF3g3+HFyXPK2zambrmhrNHlb8yVeaxklqm5kMsy4FM0zwWNgZEEw73orlV8rG2sWwW zabuYAK0ezh9t9n4y9O9YnmC3AGeipfIkd2W0bvJTYGJe74RLFVYZE1uMmb4moBr6s0C+reqfqjv lZ/YuDfCYpuqkv4RJdtayJ87yMXWsBiTk2EYTefYKsbaWTQ8iyY+KXGGzJFeOBqNMMl2ynH2yauf jcIJysCpz6cwhhd4Mmh3H5CTnU9NjSrTOyD1PwPyIeO1sPnRBIQHEhXvcLyxiM0cVFaiw0kvNCA7 ANLrYFuk3g2VL2qlza2QJaPBMrAZs1XJn+60seWZeN948nsYsLQsUO1PvGDRdDj2wHlhQNjaI82i omclb/KicADTDOBtQ7Ej81wIJ/2rSFFWSF9kPbAHWlwVimG3ZcDjWFQmdEsZT4Sbngzx8250Gjab RQWDZDnF/p1tb4DI4rVt56WXJ1Vh+aBTHr7lmFPuNOzOsjKdcplXUh0yUCAqv7OTb0Fy0BBKa5k8 o1aUdGyk6/gmR8LuuDb3XCEhqGdQqvmKR1rIZhlIPwpYJtVfh+ZJHsWM1YA1oLNloP985EoErPil QpnPw/EYZo19GU9w0gKm+ivr/kr1WF5JpAklAu/skORN0Q5TJctvYN5L2hVLvIqx9zKIjWpfroyj WXB3LC4vrRg4r+bmrnqoYzJOqFKNrbbfuKp91RoU/BfZHi2+sOXoEN3JkmYlLx+NTHNDiztc/QuO OTHU/3Dez3bnXQi6qdjZ3pEnb3V9J+M/dOsr6ILIwLlIXMDWzWeZgGw5grLI7NFnFM2mxHSgwTGG 0YQ2QVF7JhxNZiFlmHh0NgQN2vWOB/kifnTkQEotprivkn1mWMGI44WfBixiDYtg1m61aclj1VEH RIYsY5PIshyZ8/yyinpWwun8sJ1RT+iInXFPBJ4ctjN5ITQ97NG0J3TUIySzC348O+ITGL4TmhwJ bd6TOWqI7th3LYV9tIH04ejCPuBHYAr7eB936gXkhwEP+4gft9SH/Fgp9RHv4Y3K7WqTZyhSW4Lx tvL1ihFYB52Qo/FaauoVqHhxAFCgdNBQ9Ft7bR0RBmQkPDpJGKiQcHus3raMwEnYEsG7bqCcSHh+ khtUMiSNqjglRCoLK35akKGPEvk9ybqPM3wRqAvY50mhBd9vvlXA0HzbHhIXADeUXqIlGjJcd8Q4 LENzCFqh+RL330paCUNZdjG1jcJutaj6UjjjNvZWrl1t/2tni/YCQtF46kNu19t/J9daQ7G/KTdx m54o5okTiLW7tf9uV+fbe8YcHqdJ7XsfF1ILl2uC356aLiWUyd61oWWRJ9QAUiq6/sy1bmbbFuQL qaKihLoz2jWP7ta/5jpzulaDUOULfPFUiR1lgief/NjwvHBji5S/4l0LTXe82a63UNo1AbZ/+k/6 obbTMft9zr/Y2xzpZuy3DL4DbY78Nyt9aPbfLTS7L+uLvwEAAP//AwBQSwMEFAAGAAgAAAAhACeh UsjaAAAABgEAAA8AAABkcnMvZG93bnJldi54bWxMj8FOwzAQRO9I/QdrK3GjToCWEuJUCNQrEm0F VyfexhHxOthuGv6ehQtcRlrNaOZtuZlcL0YMsfOkIF9kIJAabzpqFRz226s1iJg0Gd17QgVfGGFT zS5KXRh/plccd6kVXEKx0ApsSkMhZWwsOh0XfkBi7+iD04nP0EoT9JnLXS+vs2wlne6IF6we8Mli 87E7OQXv9Gnrt3FpJzq+rNw2xOe8a5S6nE+PDyASTukvDD/4jA4VM9X+RCaKXgE/kn6Vvbv1/S2I mkP5zTIDWZXyP371DQAA//8DAFBLAQItABQABgAIAAAAIQC2gziS/gAAAOEBAAATAAAAAAAAAAAA AAAAAAAAAABbQ29udGVudF9UeXBlc10ueG1sUEsBAi0AFAAGAAgAAAAhADj9If/WAAAAlAEAAAsA AAAAAAAAAAAAAAAALwEAAF9yZWxzLy5yZWxzUEsBAi0AFAAGAAgAAAAhACfpzv4oBQAAoQ8AAA4A AAAAAAAAAAAAAAAALgIAAGRycy9lMm9Eb2MueG1sUEsBAi0AFAAGAAgAAAAhACehUsjaAAAABgEA AA8AAAAAAAAAAAAAAAAAggcAAGRycy9kb3ducmV2LnhtbFBLBQYAAAAABAAEAPMAAACJCAAAAAA= ">
              <v:shape id="Frame 8" o:spid="_x0000_s1027" style="position:absolute;left:1333;width:73152;height:96012;visibility:visible;mso-wrap-style:square;v-text-anchor:middle" coordsize="7315200,96012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l4hbRwQAAANoAAAAPAAAAZHJzL2Rvd25yZXYueG1sRE/Pa8Iw FL4L/g/hCbvITC06pDPKUDacB2HVbddH8taWNS8lybT+98tB8Pjx/V6ue9uKM/nQOFYwnWQgiLUz DVcKTsfXxwWIEJENto5JwZUCrFfDwRIL4y78QecyViKFcChQQR1jV0gZdE0Ww8R1xIn7cd5iTNBX 0ni8pHDbyjzLnqTFhlNDjR1tatK/5Z9V8Dbe+un+Pbez0/xTz7517vHwpdTDqH95BhGpj3fxzb0z CtLWdCXdALn6BwAA//8DAFBLAQItABQABgAIAAAAIQDb4fbL7gAAAIUBAAATAAAAAAAAAAAAAAAA AAAAAABbQ29udGVudF9UeXBlc10ueG1sUEsBAi0AFAAGAAgAAAAhAFr0LFu/AAAAFQEAAAsAAAAA AAAAAAAAAAAAHwEAAF9yZWxzLy5yZWxzUEsBAi0AFAAGAAgAAAAhAGXiFtHBAAAA2gAAAA8AAAAA AAAAAAAAAAAABwIAAGRycy9kb3ducmV2LnhtbFBLBQYAAAAAAwADALcAAAD1AgAAAAA= " path="m,l7315200,r,9601200l,9601200,,xm190488,190488r,9220224l7124712,9410712r,-9220224l190488,190488xe" fillcolor="#5b9bd5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7" o:spid="_x0000_s1028" style="position:absolute;left:2286;top:4286;width:3581;height:8020;visibility:visible;mso-wrap-style:square;v-text-anchor:top" coordsize="240,528" o:spt="1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3bTw8wgAAANoAAAAPAAAAZHJzL2Rvd25yZXYueG1sRI9Li8JA EITvgv9haMGbThR8kHUMEhS8uT7A3VuT6U1CMj0hM2rcX+8sLHgsquorapV0phZ3al1pWcFkHIEg zqwuOVdwOe9GSxDOI2usLZOCJzlI1v3eCmNtH3yk+8nnIkDYxaig8L6JpXRZQQbd2DbEwfuxrUEf ZJtL3eIjwE0tp1E0lwZLDgsFNpQWlFWnm1GQ/spjyVG6dVRXn1/X2bc+XGZKDQfd5gOEp86/w//t vVawgL8r4QbI9QsAAP//AwBQSwECLQAUAAYACAAAACEA2+H2y+4AAACFAQAAEwAAAAAAAAAAAAAA AAAAAAAAW0NvbnRlbnRfVHlwZXNdLnhtbFBLAQItABQABgAIAAAAIQBa9CxbvwAAABUBAAALAAAA AAAAAAAAAAAAAB8BAABfcmVscy8ucmVsc1BLAQItABQABgAIAAAAIQD3bTw8wgAAANoAAAAPAAAA AAAAAAAAAAAAAAcCAABkcnMvZG93bnJldi54bWxQSwUGAAAAAAMAAwC3AAAA9gIAAAAA 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724BF58D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9">
    <w:multiLevelType w:val="singleLevel"/>
    <w:lvl w:ilvl="0">
      <w:numFmt w:val="bullet"/>
      <w:pStyle w:val="ListBullet"/>
      <w:lvlText w:val=""/>
      <w:lvlJc w:val="left"/>
      <w:start w:val="1"/>
      <w:pPr>
        <w:ind w:left="360" w:hanging="360"/>
      </w:pPr>
      <w:rPr>
        <w:color w:val="5B9BD5"/>
        <w:rFonts w:ascii="Symbol" w:hAnsi="Symbol" w:hint="default"/>
      </w:rPr>
    </w:lvl>
  </w:abstractNum>
  <w:abstractNum w:abstractNumId="10">
    <w:multiLevelType w:val="hybridMultilevel"/>
    <w:lvl w:ilvl="0">
      <w:numFmt w:val="bullet"/>
      <w:lvlText w:val=""/>
      <w:lvlJc w:val="left"/>
      <w:start w:val="1"/>
      <w:pPr>
        <w:tabs>
          <w:tab w:val="null" w:pos="0"/>
        </w:tabs>
        <w:ind w:left="216" w:hanging="216"/>
      </w:pPr>
      <w:rPr>
        <w:sz w:val="20.0"/>
        <w:color w:val="5B9BD5"/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numFmt w:val="bullet"/>
      <w:lvlText w:val=""/>
      <w:lvlJc w:val="left"/>
      <w:start w:val="1"/>
      <w:pPr>
        <w:tabs>
          <w:tab w:val="null" w:pos="0"/>
        </w:tabs>
        <w:ind w:left="216" w:hanging="216"/>
      </w:pPr>
      <w:rPr>
        <w:sz w:val="20.0"/>
        <w:color w:val="5B9BD5"/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single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singleLevel"/>
    <w:lvl w:ilvl="0">
      <w:numFmt w:val="bullet"/>
      <w:lvlText w:val=""/>
      <w:lvlJc w:val="left"/>
      <w:start w:val="1"/>
      <w:pPr>
        <w:tabs>
          <w:tab w:val="null" w:pos="0"/>
        </w:tabs>
        <w:ind w:left="1080" w:hanging="360"/>
      </w:pPr>
      <w:rPr>
        <w:rFonts w:ascii="Symbol" w:hAnsi="Symbol" w:hint="default"/>
      </w:rPr>
    </w:lvl>
  </w:abstractNum>
  <w:abstractNum w:abstractNumId="5">
    <w:multiLevelType w:val="singleLevel"/>
    <w:lvl w:ilvl="0">
      <w:numFmt w:val="bullet"/>
      <w:lvlText w:val=""/>
      <w:lvlJc w:val="left"/>
      <w:start w:val="1"/>
      <w:pPr>
        <w:tabs>
          <w:tab w:val="null" w:pos="0"/>
        </w:tabs>
        <w:ind w:left="1440" w:hanging="360"/>
      </w:pPr>
      <w:rPr>
        <w:rFonts w:ascii="Symbol" w:hAnsi="Symbol" w:hint="default"/>
      </w:rPr>
    </w:lvl>
  </w:abstractNum>
  <w:abstractNum w:abstractNumId="4">
    <w:multiLevelType w:val="singleLevel"/>
    <w:lvl w:ilvl="0">
      <w:numFmt w:val="bullet"/>
      <w:lvlText w:val=""/>
      <w:lvlJc w:val="left"/>
      <w:start w:val="1"/>
      <w:pPr>
        <w:tabs>
          <w:tab w:val="null" w:pos="0"/>
        </w:tabs>
        <w:ind w:left="1800" w:hanging="360"/>
      </w:pPr>
      <w:rPr>
        <w:rFonts w:ascii="Symbol" w:hAnsi="Symbol" w:hint="default"/>
      </w:rPr>
    </w:lvl>
  </w:abstractNum>
  <w:abstractNum w:abstractNumId="8">
    <w:multiLevelType w:val="singleLevel"/>
    <w:lvl w:ilvl="0">
      <w:numFmt w:val="decimal"/>
      <w:pStyle w:val="ListNumber"/>
      <w:lvlText w:val="%1."/>
      <w:lvlJc w:val="left"/>
      <w:start w:val="1"/>
      <w:pPr>
        <w:tabs>
          <w:tab w:val="null" w:pos="0"/>
        </w:tabs>
        <w:ind w:left="360" w:hanging="360"/>
      </w:pPr>
    </w:lvl>
  </w:abstractNum>
  <w:abstractNum w:abstractNumId="3">
    <w:multiLevelType w:val="singleLevel"/>
    <w:lvl w:ilvl="0">
      <w:numFmt w:val="decimal"/>
      <w:lvlText w:val="%1."/>
      <w:lvlJc w:val="left"/>
      <w:start w:val="1"/>
      <w:pPr>
        <w:tabs>
          <w:tab w:val="null" w:pos="0"/>
        </w:tabs>
        <w:ind w:left="720" w:hanging="360"/>
      </w:pPr>
    </w:lvl>
  </w:abstractNum>
  <w:abstractNum w:abstractNumId="2">
    <w:multiLevelType w:val="singleLevel"/>
    <w:lvl w:ilvl="0">
      <w:numFmt w:val="decimal"/>
      <w:lvlText w:val="%1."/>
      <w:lvlJc w:val="left"/>
      <w:start w:val="1"/>
      <w:pPr>
        <w:tabs>
          <w:tab w:val="null" w:pos="0"/>
        </w:tabs>
        <w:ind w:left="1080" w:hanging="360"/>
      </w:pPr>
    </w:lvl>
  </w:abstractNum>
  <w:abstractNum w:abstractNumId="1">
    <w:multiLevelType w:val="singleLevel"/>
    <w:lvl w:ilvl="0">
      <w:numFmt w:val="decimal"/>
      <w:lvlText w:val="%1."/>
      <w:lvlJc w:val="left"/>
      <w:start w:val="1"/>
      <w:pPr>
        <w:tabs>
          <w:tab w:val="null" w:pos="0"/>
        </w:tabs>
        <w:ind w:left="1440" w:hanging="360"/>
      </w:pPr>
    </w:lvl>
  </w:abstractNum>
  <w:abstractNum w:abstractNumId="0">
    <w:multiLevelType w:val="singleLevel"/>
    <w:lvl w:ilvl="0">
      <w:numFmt w:val="decimal"/>
      <w:lvlText w:val="%1."/>
      <w:lvlJc w:val="left"/>
      <w:start w:val="1"/>
      <w:pPr>
        <w:tabs>
          <w:tab w:val="null" w:pos="0"/>
        </w:tabs>
        <w:ind w:left="1800" w:hanging="360"/>
      </w:pPr>
    </w:lvl>
  </w:abstractNum>
  <w:num w:numId="1">
    <w:abstractNumId w:val="9"/>
  </w:num>
  <w:num w:numId="2">
    <w:abstractNumId w:val="10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38"/>
    <w:rsid w:val="00031356"/>
    <w:rsid w:val="000632C6"/>
    <w:rsid w:val="000A0FEA"/>
    <w:rsid w:val="000B5C69"/>
    <w:rsid w:val="000C6FB2"/>
    <w:rsid w:val="00147C5D"/>
    <w:rsid w:val="001559FC"/>
    <w:rsid w:val="0017104F"/>
    <w:rsid w:val="00185BF1"/>
    <w:rsid w:val="0019555B"/>
    <w:rsid w:val="001C4D5D"/>
    <w:rsid w:val="0027169B"/>
    <w:rsid w:val="0028632B"/>
    <w:rsid w:val="00292910"/>
    <w:rsid w:val="002F6927"/>
    <w:rsid w:val="00332234"/>
    <w:rsid w:val="00395F78"/>
    <w:rsid w:val="003A387C"/>
    <w:rsid w:val="003B389F"/>
    <w:rsid w:val="00432C67"/>
    <w:rsid w:val="004475F3"/>
    <w:rsid w:val="00464833"/>
    <w:rsid w:val="004C563B"/>
    <w:rsid w:val="004C64C8"/>
    <w:rsid w:val="005862D0"/>
    <w:rsid w:val="005C3EEE"/>
    <w:rsid w:val="00630F13"/>
    <w:rsid w:val="00637B48"/>
    <w:rsid w:val="006630E2"/>
    <w:rsid w:val="006D66B2"/>
    <w:rsid w:val="006D72AA"/>
    <w:rsid w:val="006E4C88"/>
    <w:rsid w:val="0070345C"/>
    <w:rsid w:val="007603E0"/>
    <w:rsid w:val="007963BC"/>
    <w:rsid w:val="007C46E0"/>
    <w:rsid w:val="007C6882"/>
    <w:rsid w:val="007E03AA"/>
    <w:rsid w:val="007E1BCA"/>
    <w:rsid w:val="0080204F"/>
    <w:rsid w:val="008166FC"/>
    <w:rsid w:val="0088794F"/>
    <w:rsid w:val="00896ACC"/>
    <w:rsid w:val="008B60D3"/>
    <w:rsid w:val="008D14F2"/>
    <w:rsid w:val="0090062B"/>
    <w:rsid w:val="00954181"/>
    <w:rsid w:val="009A237E"/>
    <w:rsid w:val="009B3894"/>
    <w:rsid w:val="009D2CF1"/>
    <w:rsid w:val="009E6225"/>
    <w:rsid w:val="00A04989"/>
    <w:rsid w:val="00A26FB8"/>
    <w:rsid w:val="00A73949"/>
    <w:rsid w:val="00A82611"/>
    <w:rsid w:val="00AE065B"/>
    <w:rsid w:val="00AE585F"/>
    <w:rsid w:val="00B409A0"/>
    <w:rsid w:val="00B464F8"/>
    <w:rsid w:val="00B51061"/>
    <w:rsid w:val="00BA3A12"/>
    <w:rsid w:val="00BC28DE"/>
    <w:rsid w:val="00BF2A68"/>
    <w:rsid w:val="00C12FC9"/>
    <w:rsid w:val="00C31A9B"/>
    <w:rsid w:val="00C4340F"/>
    <w:rsid w:val="00CA6E31"/>
    <w:rsid w:val="00D01865"/>
    <w:rsid w:val="00D01D89"/>
    <w:rsid w:val="00D3371E"/>
    <w:rsid w:val="00D465EE"/>
    <w:rsid w:val="00D52856"/>
    <w:rsid w:val="00DB5F00"/>
    <w:rsid w:val="00E32A38"/>
    <w:rsid w:val="00E44BEF"/>
    <w:rsid w:val="00EE05E0"/>
    <w:rsid w:val="00F82C77"/>
    <w:rsid w:val="00F9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013F4B"/>
  <w15:chartTrackingRefBased/>
  <w15:docId w15:val="{A3488C1A-79AB-3146-849D-7009F24414D6}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color w:val="7F7F7F"/>
        <w:rFonts w:ascii="Calibri"/>
        <w:lang w:val="en-us" w:bidi="ar-sa" w:eastAsia="ja-jp"/>
      </w:rPr>
    </w:rPrDefault>
    <w:pPrDefault>
      <w:pPr>
        <w:spacing w:after="180" w:line="312" w:lineRule="auto"/>
      </w:pPr>
    </w:pPrDefault>
  </w:docDefaults>
  <w:style w:type="paragraph" w:default="1" w:styleId="Normal">
    <w:name w:val="Normal"/>
    <w:qFormat/>
    <w:rPr>
      <w:lang w:val="en-gb"/>
    </w:rPr>
  </w:style>
  <w:style w:type="paragraph" w:styleId="Heading1">
    <w:name w:val="heading 1"/>
    <w:link w:val="Heading1Char"/>
    <w:basedOn w:val="Normal"/>
    <w:uiPriority w:val="9"/>
    <w:qFormat/>
    <w:rPr>
      <w:b w:val="1"/>
      <w:sz w:val="24.0"/>
      <w:szCs w:val="32.0"/>
      <w:color w:val="44546A"/>
      <w:rFonts w:ascii="Calibri Light"/>
      <w:caps w:val="true"/>
    </w:rPr>
    <w:pPr>
      <w:keepNext w:val="true"/>
      <w:keepLines w:val="true"/>
      <w:outlineLvl w:val="0"/>
      <w:spacing w:after="160" w:before="240" w:line="240" w:lineRule="auto"/>
      <w:pBdr>
        <w:bottom w:val="single" w:sz="8" w:space="5" w:color="7F7F7F" w:themeColor="text1" w:themeTint="80"/>
        <w:top w:val="single" w:sz="24" w:space="5" w:color="262626" w:themeColor="text1" w:themeTint="D9"/>
      </w:pBdr>
    </w:pPr>
  </w:style>
  <w:style w:type="paragraph" w:styleId="Heading2">
    <w:name w:val="heading 2"/>
    <w:link w:val="Heading2Char"/>
    <w:basedOn w:val="Normal"/>
    <w:uiPriority w:val="9"/>
    <w:qFormat/>
    <w:rPr>
      <w:sz w:val="22.0"/>
      <w:szCs w:val="26.0"/>
      <w:color w:val="44546A"/>
      <w:rFonts w:ascii="Calibri Light"/>
    </w:rPr>
    <w:pPr>
      <w:keepNext w:val="true"/>
      <w:keepLines w:val="true"/>
      <w:outlineLvl w:val="1"/>
      <w:spacing w:after="0" w:before="40"/>
    </w:pPr>
  </w:style>
  <w:style w:type="paragraph" w:styleId="Heading3">
    <w:name w:val="heading 3"/>
    <w:link w:val="Heading3Char"/>
    <w:basedOn w:val="Normal"/>
    <w:uiPriority w:val="9"/>
    <w:qFormat/>
    <w:rPr>
      <w:szCs w:val="24.0"/>
      <w:color w:val="44546A"/>
      <w:rFonts w:ascii="Calibri Light"/>
    </w:rPr>
    <w:pPr>
      <w:keepNext w:val="true"/>
      <w:keepLines w:val="true"/>
      <w:outlineLvl w:val="2"/>
      <w:spacing w:after="0" w:before="40"/>
    </w:pPr>
  </w:style>
  <w:style w:type="paragraph" w:styleId="Heading4">
    <w:name w:val="heading 4"/>
    <w:link w:val="Heading4Char"/>
    <w:basedOn w:val="Normal"/>
    <w:uiPriority w:val="9"/>
    <w:qFormat/>
    <w:rPr>
      <w:color w:val="44546A"/>
      <w:rFonts w:ascii="Calibri Light"/>
    </w:rPr>
    <w:pPr>
      <w:keepNext w:val="true"/>
      <w:keepLines w:val="true"/>
      <w:outlineLvl w:val="3"/>
      <w:spacing w:after="0" w:before="40"/>
    </w:pPr>
  </w:style>
  <w:style w:type="paragraph" w:styleId="Heading5">
    <w:name w:val="heading 5"/>
    <w:link w:val="Heading5Char"/>
    <w:basedOn w:val="Normal"/>
    <w:uiPriority w:val="9"/>
    <w:qFormat/>
    <w:rPr>
      <w:b w:val="1"/>
      <w:sz w:val="18.0"/>
      <w:color w:val="44546A"/>
      <w:rFonts w:ascii="Calibri Light"/>
      <w:caps w:val="true"/>
    </w:rPr>
    <w:pPr>
      <w:keepNext w:val="true"/>
      <w:keepLines w:val="true"/>
      <w:outlineLvl w:val="4"/>
      <w:spacing w:after="0" w:before="40"/>
    </w:pPr>
  </w:style>
  <w:style w:type="paragraph" w:styleId="Heading6">
    <w:name w:val="heading 6"/>
    <w:link w:val="Heading6Char"/>
    <w:basedOn w:val="Normal"/>
    <w:uiPriority w:val="9"/>
    <w:qFormat/>
    <w:rPr>
      <w:b w:val="1"/>
      <w:sz w:val="18.0"/>
      <w:color w:val="44546A"/>
      <w:rFonts w:ascii="Calibri Light"/>
    </w:rPr>
    <w:pPr>
      <w:keepNext w:val="true"/>
      <w:keepLines w:val="true"/>
      <w:outlineLvl w:val="5"/>
      <w:spacing w:after="0" w:before="40"/>
    </w:pPr>
  </w:style>
  <w:style w:type="paragraph" w:styleId="Heading7">
    <w:name w:val="heading 7"/>
    <w:link w:val="Heading7Char"/>
    <w:basedOn w:val="Normal"/>
    <w:uiPriority w:val="9"/>
    <w:qFormat/>
    <w:rPr>
      <w:sz w:val="18.0"/>
      <w:color w:val="44546A"/>
      <w:rFonts w:ascii="Calibri Light"/>
    </w:rPr>
    <w:pPr>
      <w:keepNext w:val="true"/>
      <w:keepLines w:val="true"/>
      <w:outlineLvl w:val="6"/>
      <w:spacing w:after="0" w:before="40"/>
    </w:pPr>
  </w:style>
  <w:style w:type="paragraph" w:styleId="Heading8">
    <w:name w:val="heading 8"/>
    <w:link w:val="Heading8Char"/>
    <w:basedOn w:val="Normal"/>
    <w:uiPriority w:val="9"/>
    <w:qFormat/>
    <w:rPr>
      <w:sz w:val="18.0"/>
      <w:szCs w:val="21.0"/>
      <w:color w:val="44546A"/>
      <w:rFonts w:ascii="Calibri Light"/>
    </w:rPr>
    <w:pPr>
      <w:keepNext w:val="true"/>
      <w:keepLines w:val="true"/>
      <w:outlineLvl w:val="7"/>
      <w:spacing w:after="0" w:before="40"/>
    </w:pPr>
  </w:style>
  <w:style w:type="paragraph" w:styleId="Heading9">
    <w:name w:val="heading 9"/>
    <w:link w:val="Heading9Char"/>
    <w:basedOn w:val="Normal"/>
    <w:uiPriority w:val="9"/>
    <w:qFormat/>
    <w:rPr>
      <w:b w:val="1"/>
      <w:sz w:val="16.0"/>
      <w:szCs w:val="21.0"/>
      <w:color w:val="44546A"/>
      <w:rFonts w:ascii="Calibri Light"/>
    </w:rPr>
    <w:pPr>
      <w:keepNext w:val="true"/>
      <w:keepLines w:val="true"/>
      <w:outlineLvl w:val="8"/>
      <w:spacing w:after="0" w:before="40"/>
    </w:p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character" w:styleId="BookTitle">
    <w:name w:val="Book Title"/>
    <w:basedOn w:val="DefaultParagraphFont"/>
    <w:uiPriority w:val="33"/>
    <w:qFormat/>
    <w:rPr>
      <w:b w:val="0"/>
      <w:i w:val="0"/>
      <w:u w:val="single"/>
      <w:color w:val="7F7F7F"/>
      <w:caps w:val="true"/>
      <w:smallCaps w:val="false"/>
      <w:spacing w:val="0"/>
    </w:rPr>
  </w:style>
  <w:style w:type="paragraph" w:customStyle="1" w:styleId="Address">
    <w:name w:val="Address"/>
    <w:basedOn w:val="Normal"/>
    <w:uiPriority w:val="3"/>
    <w:qFormat/>
    <w:rPr>
      <w:szCs w:val="18.0"/>
    </w:rPr>
    <w:pPr>
      <w:contextualSpacing w:val="true"/>
      <w:spacing w:after="280" w:line="264" w:lineRule="auto"/>
      <w:rPr>
        <w:szCs w:val="18.0"/>
      </w:rPr>
    </w:pPr>
  </w:style>
  <w:style w:type="paragraph" w:styleId="Closing">
    <w:name w:val="Closing"/>
    <w:link w:val="ClosingChar"/>
    <w:basedOn w:val="Normal"/>
    <w:uiPriority w:val="5"/>
    <w:qFormat/>
    <w:rPr>
      <w:szCs w:val="18.0"/>
    </w:rPr>
    <w:pPr>
      <w:spacing w:after="0" w:before="720" w:line="240" w:lineRule="auto"/>
    </w:pPr>
  </w:style>
  <w:style w:type="character" w:customStyle="1" w:styleId="ClosingChar">
    <w:name w:val="Closing Char"/>
    <w:link w:val="Closing"/>
    <w:basedOn w:val="DefaultParagraphFont"/>
    <w:uiPriority w:val="5"/>
    <w:rPr>
      <w:szCs w:val="18.0"/>
    </w:rPr>
  </w:style>
  <w:style w:type="paragraph" w:styleId="Signature">
    <w:name w:val="Signature"/>
    <w:link w:val="SignatureChar"/>
    <w:basedOn w:val="Normal"/>
    <w:uiPriority w:val="6"/>
    <w:qFormat/>
    <w:rPr>
      <w:sz w:val="24.0"/>
      <w:szCs w:val="18.0"/>
      <w:color w:val="44546A"/>
      <w:rFonts w:ascii="Calibri Light"/>
    </w:rPr>
    <w:pPr>
      <w:contextualSpacing w:val="true"/>
      <w:spacing w:after="280" w:before="1080" w:line="240" w:lineRule="auto"/>
    </w:pPr>
  </w:style>
  <w:style w:type="character" w:customStyle="1" w:styleId="SignatureChar">
    <w:name w:val="Signature Char"/>
    <w:link w:val="Signature"/>
    <w:basedOn w:val="DefaultParagraphFont"/>
    <w:uiPriority w:val="6"/>
    <w:rPr>
      <w:sz w:val="24.0"/>
      <w:szCs w:val="18.0"/>
      <w:color w:val="44546A"/>
      <w:rFonts w:ascii="Calibri Light"/>
    </w:rPr>
  </w:style>
  <w:style w:type="paragraph" w:styleId="Date">
    <w:name w:val="Date"/>
    <w:link w:val="DateChar"/>
    <w:basedOn w:val="Normal"/>
    <w:uiPriority w:val="2"/>
    <w:qFormat/>
    <w:rPr>
      <w:sz w:val="24.0"/>
      <w:szCs w:val="18.0"/>
      <w:color w:val="44546A"/>
      <w:rFonts w:ascii="Calibri Light"/>
    </w:rPr>
    <w:pPr>
      <w:contextualSpacing w:val="true"/>
      <w:spacing w:after="280" w:before="720" w:line="240" w:lineRule="auto"/>
      <w:rPr>
        <w:sz w:val="24.0"/>
        <w:szCs w:val="18.0"/>
        <w:color w:val="44546A"/>
        <w:rFonts w:ascii="Calibri Light"/>
      </w:rPr>
    </w:pPr>
  </w:style>
  <w:style w:type="character" w:customStyle="1" w:styleId="DateChar">
    <w:name w:val="Date Char"/>
    <w:link w:val="Date"/>
    <w:basedOn w:val="DefaultParagraphFont"/>
    <w:uiPriority w:val="2"/>
    <w:rPr>
      <w:sz w:val="24.0"/>
      <w:szCs w:val="18.0"/>
      <w:color w:val="44546A"/>
      <w:rFonts w:ascii="Calibri Light"/>
    </w:rPr>
  </w:style>
  <w:style w:type="paragraph" w:styleId="Footer">
    <w:name w:val="footer"/>
    <w:link w:val="FooterChar"/>
    <w:basedOn w:val="Normal"/>
    <w:uiPriority w:val="99"/>
    <w:qFormat/>
    <w:rPr>
      <w:sz w:val="24.0"/>
      <w:color w:val="44546A"/>
    </w:rPr>
    <w:pPr>
      <w:spacing w:after="0" w:before="240" w:line="240" w:lineRule="auto"/>
    </w:pPr>
  </w:style>
  <w:style w:type="character" w:customStyle="1" w:styleId="FooterChar">
    <w:name w:val="Footer Char"/>
    <w:link w:val="Footer"/>
    <w:basedOn w:val="DefaultParagraphFont"/>
    <w:uiPriority w:val="99"/>
    <w:rPr>
      <w:sz w:val="24.0"/>
      <w:color w:val="44546A"/>
    </w:rPr>
  </w:style>
  <w:style w:type="paragraph" w:styleId="Salutation">
    <w:name w:val="Salutation"/>
    <w:link w:val="SalutationChar"/>
    <w:basedOn w:val="Normal"/>
    <w:uiPriority w:val="4"/>
    <w:qFormat/>
    <w:rPr>
      <w:sz w:val="24.0"/>
      <w:szCs w:val="18.0"/>
      <w:color w:val="44546A"/>
      <w:rFonts w:ascii="Calibri Light"/>
    </w:rPr>
    <w:pPr>
      <w:spacing w:before="800" w:line="240" w:lineRule="auto"/>
    </w:pPr>
  </w:style>
  <w:style w:type="character" w:customStyle="1" w:styleId="SalutationChar">
    <w:name w:val="Salutation Char"/>
    <w:link w:val="Salutation"/>
    <w:basedOn w:val="DefaultParagraphFont"/>
    <w:uiPriority w:val="4"/>
    <w:rPr>
      <w:sz w:val="24.0"/>
      <w:szCs w:val="18.0"/>
      <w:color w:val="44546A"/>
      <w:rFonts w:ascii="Calibri Light"/>
    </w:rPr>
  </w:style>
  <w:style w:type="paragraph" w:customStyle="1" w:styleId="Name">
    <w:name w:val="Name"/>
    <w:basedOn w:val="Normal"/>
    <w:uiPriority w:val="1"/>
    <w:qFormat/>
    <w:rPr>
      <w:b w:val="1"/>
      <w:sz w:val="70.0"/>
      <w:color w:val="44546A"/>
      <w:rFonts w:ascii="Calibri Light"/>
      <w:caps w:val="true"/>
    </w:rPr>
    <w:pPr>
      <w:spacing w:after="120" w:before="120" w:line="192" w:lineRule="auto"/>
      <w:rPr>
        <w:b w:val="1"/>
        <w:sz w:val="70.0"/>
        <w:color w:val="44546A"/>
        <w:rFonts w:ascii="Calibri Light"/>
        <w:caps w:val="true"/>
      </w:rPr>
    </w:pPr>
  </w:style>
  <w:style w:type="paragraph" w:customStyle="1" w:styleId="ContactInfo">
    <w:name w:val="Contact Info"/>
    <w:basedOn w:val="Normal"/>
    <w:uiPriority w:val="2"/>
    <w:qFormat/>
    <w:rPr>
      <w:sz w:val="24.0"/>
      <w:rFonts w:ascii="Calibri Light"/>
    </w:rPr>
    <w:pPr>
      <w:contextualSpacing w:val="true"/>
      <w:rPr>
        <w:sz w:val="24.0"/>
        <w:rFonts w:ascii="Calibri Light"/>
      </w:rPr>
    </w:pPr>
  </w:style>
  <w:style w:type="paragraph" w:styleId="Caption">
    <w:name w:val="caption"/>
    <w:basedOn w:val="Normal"/>
    <w:uiPriority w:val="35"/>
    <w:qFormat/>
    <w:rPr>
      <w:sz w:val="18.0"/>
      <w:szCs w:val="18.0"/>
      <w:color w:val="262626"/>
    </w:rPr>
    <w:pPr>
      <w:spacing w:after="160" w:before="40" w:line="240" w:lineRule="auto"/>
    </w:pPr>
  </w:style>
  <w:style w:type="character" w:styleId="Emphasis">
    <w:name w:val="Emphasis"/>
    <w:basedOn w:val="DefaultParagraphFont"/>
    <w:uiPriority w:val="20"/>
    <w:qFormat/>
    <w:rPr>
      <w:i w:val="0"/>
      <w:color w:val="5B9BD5"/>
    </w:rPr>
  </w:style>
  <w:style w:type="character" w:customStyle="1" w:styleId="Heading1Char">
    <w:name w:val="Heading 1 Char"/>
    <w:link w:val="Heading1"/>
    <w:basedOn w:val="DefaultParagraphFont"/>
    <w:uiPriority w:val="9"/>
    <w:rPr>
      <w:b w:val="1"/>
      <w:sz w:val="24.0"/>
      <w:szCs w:val="32.0"/>
      <w:color w:val="44546A"/>
      <w:rFonts w:ascii="Calibri Light"/>
      <w:caps w:val="true"/>
    </w:rPr>
  </w:style>
  <w:style w:type="character" w:styleId="IntenseEmphasis">
    <w:name w:val="Intense Emphasis"/>
    <w:basedOn w:val="DefaultParagraphFont"/>
    <w:uiPriority w:val="21"/>
    <w:qFormat/>
    <w:rPr>
      <w:b w:val="1"/>
      <w:i w:val="0"/>
      <w:color w:val="5B9BD5"/>
    </w:rPr>
  </w:style>
  <w:style w:type="paragraph" w:styleId="IntenseQuote">
    <w:name w:val="Intense Quote"/>
    <w:link w:val="IntenseQuoteChar"/>
    <w:basedOn w:val="Normal"/>
    <w:uiPriority w:val="30"/>
    <w:qFormat/>
    <w:rPr>
      <w:b w:val="1"/>
      <w:sz w:val="26.0"/>
      <w:color w:val="262626"/>
    </w:rPr>
    <w:pPr>
      <w:spacing w:after="360" w:before="360"/>
    </w:pPr>
  </w:style>
  <w:style w:type="character" w:customStyle="1" w:styleId="IntenseQuoteChar">
    <w:name w:val="Intense Quote Char"/>
    <w:link w:val="IntenseQuote"/>
    <w:basedOn w:val="DefaultParagraphFont"/>
    <w:uiPriority w:val="30"/>
    <w:rPr>
      <w:b w:val="1"/>
      <w:sz w:val="26.0"/>
      <w:szCs w:val="20.0"/>
      <w:color w:val="262626"/>
    </w:rPr>
  </w:style>
  <w:style w:type="character" w:styleId="IntenseReference">
    <w:name w:val="Intense Reference"/>
    <w:basedOn w:val="DefaultParagraphFont"/>
    <w:uiPriority w:val="32"/>
    <w:qFormat/>
    <w:rPr>
      <w:b w:val="0"/>
      <w:color w:val="262626"/>
      <w:caps w:val="true"/>
      <w:smallCaps w:val="false"/>
      <w:spacing w:val="0"/>
    </w:rPr>
  </w:style>
  <w:style w:type="paragraph" w:styleId="ListParagraph">
    <w:name w:val="List Paragraph"/>
    <w:basedOn w:val="Normal"/>
    <w:uiPriority w:val="34"/>
    <w:qFormat/>
    <w:pPr>
      <w:contextualSpacing w:val="true"/>
      <w:ind w:left="216"/>
    </w:pPr>
  </w:style>
  <w:style w:type="paragraph" w:styleId="Title">
    <w:name w:val="Title"/>
    <w:link w:val="TitleChar"/>
    <w:basedOn w:val="Normal"/>
    <w:uiPriority w:val="9"/>
    <w:qFormat/>
    <w:rPr>
      <w:b w:val="1"/>
      <w:sz w:val="70.0"/>
      <w:szCs w:val="56.0"/>
      <w:color w:val="262626"/>
      <w:rFonts w:ascii="Calibri Light"/>
      <w:caps w:val="true"/>
      <w:kern w:val="28"/>
    </w:rPr>
    <w:pPr>
      <w:spacing w:line="192" w:lineRule="auto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Quote">
    <w:name w:val="Quote"/>
    <w:link w:val="QuoteChar"/>
    <w:basedOn w:val="Normal"/>
    <w:uiPriority w:val="29"/>
    <w:qFormat/>
    <w:rPr>
      <w:sz w:val="26.0"/>
    </w:rPr>
    <w:pPr>
      <w:spacing w:after="360" w:before="360"/>
    </w:pPr>
  </w:style>
  <w:style w:type="character" w:customStyle="1" w:styleId="QuoteChar">
    <w:name w:val="Quote Char"/>
    <w:link w:val="Quote"/>
    <w:basedOn w:val="DefaultParagraphFont"/>
    <w:uiPriority w:val="29"/>
    <w:rPr>
      <w:sz w:val="26.0"/>
      <w:szCs w:val="20.0"/>
      <w:color w:val="7F7F7F"/>
    </w:rPr>
  </w:style>
  <w:style w:type="character" w:styleId="Strong">
    <w:name w:val="Strong"/>
    <w:basedOn w:val="DefaultParagraphFont"/>
    <w:uiPriority w:val="22"/>
    <w:qFormat/>
    <w:rPr>
      <w:b w:val="1"/>
      <w:color w:val="262626"/>
    </w:rPr>
  </w:style>
  <w:style w:type="character" w:customStyle="1" w:styleId="TitleChar">
    <w:name w:val="Title Char"/>
    <w:link w:val="Title"/>
    <w:basedOn w:val="DefaultParagraphFont"/>
    <w:uiPriority w:val="9"/>
    <w:rPr>
      <w:b w:val="1"/>
      <w:sz w:val="70.0"/>
      <w:szCs w:val="56.0"/>
      <w:color w:val="262626"/>
      <w:rFonts w:ascii="Calibri Light"/>
      <w:caps w:val="true"/>
      <w:kern w:val="28"/>
    </w:rPr>
  </w:style>
  <w:style w:type="paragraph" w:styleId="Subtitle">
    <w:name w:val="Subtitle"/>
    <w:link w:val="SubtitleChar"/>
    <w:basedOn w:val="Normal"/>
    <w:uiPriority w:val="10"/>
    <w:qFormat/>
    <w:rPr>
      <w:sz w:val="24.0"/>
      <w:szCs w:val="22.0"/>
      <w:spacing w:val="15"/>
    </w:rPr>
    <w:pPr>
      <w:numPr>
        <w:ilvl w:val="1"/>
        <w:numId w:val="0"/>
      </w:numPr>
      <w:contextualSpacing w:val="true"/>
      <w:spacing w:after="540" w:line="288" w:lineRule="auto"/>
      <w:ind w:right="2880"/>
    </w:pPr>
  </w:style>
  <w:style w:type="character" w:styleId="SubtleEmphasis">
    <w:name w:val="Subtle Emphasis"/>
    <w:basedOn w:val="DefaultParagraphFont"/>
    <w:uiPriority w:val="19"/>
    <w:qFormat/>
    <w:rPr>
      <w:i w:val="0"/>
      <w:color w:val="262626"/>
    </w:rPr>
  </w:style>
  <w:style w:type="character" w:styleId="SubtleReference">
    <w:name w:val="Subtle Reference"/>
    <w:basedOn w:val="DefaultParagraphFont"/>
    <w:uiPriority w:val="31"/>
    <w:qFormat/>
    <w:rPr>
      <w:color w:val="7F7F7F"/>
      <w:caps w:val="true"/>
      <w:smallCaps w:val="false"/>
    </w:rPr>
  </w:style>
  <w:style w:type="character" w:customStyle="1" w:styleId="SubtitleChar">
    <w:name w:val="Subtitle Char"/>
    <w:link w:val="Subtitle"/>
    <w:basedOn w:val="DefaultParagraphFont"/>
    <w:uiPriority w:val="10"/>
    <w:rPr>
      <w:sz w:val="24.0"/>
      <w:color w:val="7F7F7F"/>
      <w:spacing w:val="15"/>
    </w:rPr>
  </w:style>
  <w:style w:type="character" w:customStyle="1" w:styleId="Heading2Char">
    <w:name w:val="Heading 2 Char"/>
    <w:link w:val="Heading2"/>
    <w:basedOn w:val="DefaultParagraphFont"/>
    <w:uiPriority w:val="9"/>
    <w:rPr>
      <w:sz w:val="22.0"/>
      <w:szCs w:val="26.0"/>
      <w:color w:val="44546A"/>
      <w:rFonts w:ascii="Calibri Light"/>
    </w:rPr>
  </w:style>
  <w:style w:type="paragraph" w:styleId="TOAHeading">
    <w:name w:val="toa heading"/>
    <w:basedOn w:val="Normal"/>
    <w:uiPriority w:val="99"/>
    <w:rPr>
      <w:b w:val="1"/>
      <w:sz w:val="24.0"/>
      <w:szCs w:val="24.0"/>
      <w:rFonts w:ascii="Calibri Light"/>
    </w:rPr>
    <w:pPr>
      <w:spacing w:before="120"/>
      <w:pBdr>
        <w:bottom w:val="single" w:sz="4" w:space="5" w:color="auto"/>
        <w:top w:val="single" w:sz="24" w:space="5" w:color="auto"/>
      </w:pBdr>
    </w:pPr>
  </w:style>
  <w:style w:type="paragraph" w:styleId="TOCHeading">
    <w:name w:val="TOC Heading"/>
    <w:basedOn w:val="Heading1"/>
    <w:uiPriority w:val="39"/>
    <w:qFormat/>
    <w:pPr>
      <w:outlineLvl w:val="9"/>
    </w:pPr>
  </w:style>
  <w:style w:type="character" w:customStyle="1" w:styleId="Heading3Char">
    <w:name w:val="Heading 3 Char"/>
    <w:link w:val="Heading3"/>
    <w:basedOn w:val="DefaultParagraphFont"/>
    <w:uiPriority w:val="9"/>
    <w:rPr>
      <w:szCs w:val="24.0"/>
      <w:color w:val="44546A"/>
      <w:rFonts w:ascii="Calibri Light"/>
    </w:rPr>
  </w:style>
  <w:style w:type="character" w:customStyle="1" w:styleId="Heading4Char">
    <w:name w:val="Heading 4 Char"/>
    <w:link w:val="Heading4"/>
    <w:basedOn w:val="DefaultParagraphFont"/>
    <w:uiPriority w:val="9"/>
    <w:rPr>
      <w:color w:val="44546A"/>
      <w:rFonts w:ascii="Calibri Light"/>
    </w:rPr>
  </w:style>
  <w:style w:type="character" w:customStyle="1" w:styleId="Heading5Char">
    <w:name w:val="Heading 5 Char"/>
    <w:link w:val="Heading5"/>
    <w:basedOn w:val="DefaultParagraphFont"/>
    <w:uiPriority w:val="9"/>
    <w:rPr>
      <w:b w:val="1"/>
      <w:sz w:val="18.0"/>
      <w:color w:val="44546A"/>
      <w:rFonts w:ascii="Calibri Light"/>
      <w:caps w:val="true"/>
    </w:rPr>
  </w:style>
  <w:style w:type="character" w:customStyle="1" w:styleId="Heading6Char">
    <w:name w:val="Heading 6 Char"/>
    <w:link w:val="Heading6"/>
    <w:basedOn w:val="DefaultParagraphFont"/>
    <w:uiPriority w:val="9"/>
    <w:rPr>
      <w:b w:val="1"/>
      <w:sz w:val="18.0"/>
      <w:color w:val="44546A"/>
      <w:rFonts w:ascii="Calibri Light"/>
    </w:rPr>
  </w:style>
  <w:style w:type="character" w:customStyle="1" w:styleId="Heading7Char">
    <w:name w:val="Heading 7 Char"/>
    <w:link w:val="Heading7"/>
    <w:basedOn w:val="DefaultParagraphFont"/>
    <w:uiPriority w:val="9"/>
    <w:rPr>
      <w:sz w:val="18.0"/>
      <w:color w:val="44546A"/>
      <w:rFonts w:ascii="Calibri Light"/>
    </w:rPr>
  </w:style>
  <w:style w:type="character" w:customStyle="1" w:styleId="Heading8Char">
    <w:name w:val="Heading 8 Char"/>
    <w:link w:val="Heading8"/>
    <w:basedOn w:val="DefaultParagraphFont"/>
    <w:uiPriority w:val="9"/>
    <w:rPr>
      <w:sz w:val="18.0"/>
      <w:szCs w:val="21.0"/>
      <w:color w:val="44546A"/>
      <w:rFonts w:ascii="Calibri Light"/>
    </w:rPr>
  </w:style>
  <w:style w:type="character" w:customStyle="1" w:styleId="Heading9Char">
    <w:name w:val="Heading 9 Char"/>
    <w:link w:val="Heading9"/>
    <w:basedOn w:val="DefaultParagraphFont"/>
    <w:uiPriority w:val="9"/>
    <w:rPr>
      <w:b w:val="1"/>
      <w:sz w:val="16.0"/>
      <w:szCs w:val="21.0"/>
      <w:color w:val="44546A"/>
      <w:rFonts w:ascii="Calibri Light"/>
    </w:rPr>
  </w:style>
  <w:style w:type="paragraph" w:styleId="Header">
    <w:name w:val="header"/>
    <w:link w:val="HeaderCha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basedOn w:val="DefaultParagraphFont"/>
    <w:uiPriority w:val="99"/>
  </w:style>
  <w:style w:type="paragraph" w:styleId="ListBullet">
    <w:name w:val="List Bullet"/>
    <w:basedOn w:val="Normal"/>
    <w:uiPriority w:val="9"/>
    <w:qFormat/>
    <w:pPr>
      <w:numPr>
        <w:ilvl w:val="0"/>
        <w:numId w:val="1"/>
      </w:numPr>
      <w:contextualSpacing w:val="true"/>
      <w:spacing w:after="120"/>
      <w:ind w:left="216" w:hanging="216"/>
    </w:pPr>
  </w:style>
  <w:style w:type="paragraph" w:styleId="ListNumber">
    <w:name w:val="List Number"/>
    <w:basedOn w:val="Normal"/>
    <w:uiPriority w:val="99"/>
    <w:pPr>
      <w:numPr>
        <w:ilvl w:val="0"/>
        <w:numId w:val="8"/>
      </w:numPr>
      <w:contextualSpacing w:val="true"/>
      <w:spacing w:after="120"/>
      <w:ind w:left="216" w:hanging="216"/>
    </w:pPr>
  </w:style>
  <w:style w:type="character" w:styleId="Hyperlink">
    <w:name w:val="Hyperlink"/>
    <w:basedOn w:val="DefaultParagraphFont"/>
    <w:uiPriority w:val="99"/>
    <w:rPr>
      <w:u w:val="single"/>
      <w:color w:val="0563C1"/>
    </w:rPr>
  </w:style>
  <w:style w:type="paragraph" w:styleId="NoSpacing">
    <w:name w:val="No Spacing"/>
    <w:uiPriority w:val="1"/>
    <w:qFormat/>
    <w:rPr>
      <w:sz w:val="22.0"/>
      <w:szCs w:val="22.0"/>
      <w:color w:val="auto"/>
      <w:lang w:eastAsia="en-us"/>
    </w:rPr>
    <w:pPr>
      <w:spacing w:after="0" w:line="240" w:lineRule="auto"/>
      <w:rPr>
        <w:sz w:val="22.0"/>
        <w:szCs w:val="22.0"/>
        <w:color w:val="auto"/>
        <w:lang w:eastAsia="en-us"/>
      </w:r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csaac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688E1904-A7D0-D74C-B6BE-98A0930DE595%7dtf5000200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mcsaac01@yahoo.com</dc:creator>
  <cp:keywords/>
  <dc:description/>
  <cp:lastModifiedBy>mcsaac01@yahoo.com</cp:lastModifiedBy>
  <cp:revision>29</cp:revision>
  <dcterms:created xsi:type="dcterms:W3CDTF">2016-06-28T08:24:00Z</dcterms:created>
  <dcterms:modified xsi:type="dcterms:W3CDTF">2016-08-17T09:36:00Z</dcterms:modified>
</cp:coreProperties>
</file>