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26" w:rsidRPr="001B45FD" w:rsidRDefault="00B1658A" w:rsidP="00AC02DF">
      <w:pPr>
        <w:pStyle w:val="ContactInfo"/>
        <w:spacing w:line="276" w:lineRule="auto"/>
        <w:rPr>
          <w:color w:val="auto"/>
          <w:sz w:val="26"/>
        </w:rPr>
      </w:pPr>
      <w:bookmarkStart w:id="0" w:name="_GoBack"/>
      <w:bookmarkEnd w:id="0"/>
      <w:r w:rsidRPr="001B45FD">
        <w:rPr>
          <w:color w:val="auto"/>
          <w:sz w:val="26"/>
        </w:rPr>
        <w:t>12,</w:t>
      </w:r>
      <w:r w:rsidR="00CA6F6D">
        <w:rPr>
          <w:color w:val="auto"/>
          <w:sz w:val="26"/>
        </w:rPr>
        <w:t xml:space="preserve"> Abel</w:t>
      </w:r>
      <w:r w:rsidRPr="001B45FD">
        <w:rPr>
          <w:color w:val="auto"/>
          <w:sz w:val="26"/>
        </w:rPr>
        <w:t xml:space="preserve"> Abayomi</w:t>
      </w:r>
      <w:r w:rsidR="00CA6F6D">
        <w:rPr>
          <w:color w:val="auto"/>
          <w:sz w:val="26"/>
        </w:rPr>
        <w:t>,</w:t>
      </w:r>
      <w:r w:rsidR="006525EE" w:rsidRPr="001B45FD">
        <w:rPr>
          <w:color w:val="auto"/>
          <w:sz w:val="26"/>
        </w:rPr>
        <w:t xml:space="preserve"> Opp</w:t>
      </w:r>
      <w:r w:rsidR="00CA6F6D">
        <w:rPr>
          <w:color w:val="auto"/>
          <w:sz w:val="26"/>
        </w:rPr>
        <w:t>.</w:t>
      </w:r>
      <w:r w:rsidR="006525EE" w:rsidRPr="001B45FD">
        <w:rPr>
          <w:color w:val="auto"/>
          <w:sz w:val="26"/>
        </w:rPr>
        <w:t xml:space="preserve"> Lan</w:t>
      </w:r>
      <w:r w:rsidR="00DC662D" w:rsidRPr="001B45FD">
        <w:rPr>
          <w:color w:val="auto"/>
          <w:sz w:val="26"/>
        </w:rPr>
        <w:t>g</w:t>
      </w:r>
      <w:r w:rsidR="006525EE" w:rsidRPr="001B45FD">
        <w:rPr>
          <w:color w:val="auto"/>
          <w:sz w:val="26"/>
        </w:rPr>
        <w:t>b</w:t>
      </w:r>
      <w:r w:rsidR="00DC662D" w:rsidRPr="001B45FD">
        <w:rPr>
          <w:color w:val="auto"/>
          <w:sz w:val="26"/>
        </w:rPr>
        <w:t>a</w:t>
      </w:r>
      <w:r w:rsidR="006525EE" w:rsidRPr="001B45FD">
        <w:rPr>
          <w:color w:val="auto"/>
          <w:sz w:val="26"/>
        </w:rPr>
        <w:t>sa Police Station</w:t>
      </w:r>
      <w:r w:rsidR="00DC662D" w:rsidRPr="001B45FD">
        <w:rPr>
          <w:color w:val="auto"/>
          <w:sz w:val="26"/>
        </w:rPr>
        <w:t xml:space="preserve"> </w:t>
      </w:r>
    </w:p>
    <w:p w:rsidR="006525EE" w:rsidRPr="001B45FD" w:rsidRDefault="006525EE" w:rsidP="00AC02DF">
      <w:pPr>
        <w:pStyle w:val="ContactInfo"/>
        <w:spacing w:line="276" w:lineRule="auto"/>
        <w:rPr>
          <w:color w:val="auto"/>
          <w:sz w:val="26"/>
        </w:rPr>
      </w:pPr>
      <w:r w:rsidRPr="001B45FD">
        <w:rPr>
          <w:color w:val="auto"/>
          <w:sz w:val="26"/>
        </w:rPr>
        <w:t>Langb</w:t>
      </w:r>
      <w:r w:rsidR="00DC662D" w:rsidRPr="001B45FD">
        <w:rPr>
          <w:color w:val="auto"/>
          <w:sz w:val="26"/>
        </w:rPr>
        <w:t>as</w:t>
      </w:r>
      <w:r w:rsidRPr="001B45FD">
        <w:rPr>
          <w:color w:val="auto"/>
          <w:sz w:val="26"/>
        </w:rPr>
        <w:t>a,</w:t>
      </w:r>
      <w:r w:rsidR="00DC662D" w:rsidRPr="001B45FD">
        <w:rPr>
          <w:color w:val="auto"/>
          <w:sz w:val="26"/>
        </w:rPr>
        <w:t xml:space="preserve"> Ajah Lagos </w:t>
      </w:r>
    </w:p>
    <w:p w:rsidR="006525EE" w:rsidRPr="001B45FD" w:rsidRDefault="006525EE" w:rsidP="00AC02DF">
      <w:pPr>
        <w:pStyle w:val="ContactInfo"/>
        <w:spacing w:line="276" w:lineRule="auto"/>
        <w:rPr>
          <w:color w:val="auto"/>
          <w:sz w:val="26"/>
        </w:rPr>
      </w:pPr>
      <w:r w:rsidRPr="001B45FD">
        <w:rPr>
          <w:color w:val="auto"/>
          <w:sz w:val="26"/>
        </w:rPr>
        <w:t>Tel: +2348039194042</w:t>
      </w:r>
      <w:r w:rsidR="00CA6F6D">
        <w:rPr>
          <w:color w:val="auto"/>
          <w:sz w:val="26"/>
        </w:rPr>
        <w:t>, 08184672959</w:t>
      </w:r>
    </w:p>
    <w:p w:rsidR="00DC662D" w:rsidRPr="001B45FD" w:rsidRDefault="00382E63" w:rsidP="00DC662D">
      <w:pPr>
        <w:pStyle w:val="ContactInfo"/>
        <w:spacing w:line="480" w:lineRule="auto"/>
        <w:rPr>
          <w:color w:val="auto"/>
          <w:sz w:val="26"/>
        </w:rPr>
      </w:pPr>
      <w:r>
        <w:rPr>
          <w:b/>
          <w:noProof/>
          <w:sz w:val="54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297180</wp:posOffset>
                </wp:positionV>
                <wp:extent cx="5412740" cy="701040"/>
                <wp:effectExtent l="6985" t="5080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701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180" w:rsidRPr="00A75180" w:rsidRDefault="00A75180">
                            <w:pPr>
                              <w:rPr>
                                <w:rFonts w:ascii="Times New Roman"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sz w:val="54"/>
                                <w:szCs w:val="40"/>
                              </w:rPr>
                              <w:t xml:space="preserve">    </w:t>
                            </w:r>
                            <w:r w:rsidRPr="00A75180">
                              <w:rPr>
                                <w:rFonts w:ascii="Times New Roman"/>
                                <w:b/>
                                <w:color w:val="auto"/>
                                <w:sz w:val="54"/>
                                <w:szCs w:val="40"/>
                              </w:rPr>
                              <w:t>OBASI, VINCENT CHUKWUDI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4pt;margin-top:23.4pt;width:426.2pt;height:5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" fillcolor="#272727 [2749]">
                <v:textbox style="mso-fit-shape-to-text:t">
                  <w:txbxContent>
                    <w:p w:rsidR="00A75180" w:rsidRPr="00A75180" w:rsidRDefault="00A75180">
                      <w:pPr>
                        <w:rPr>
                          <w:rFonts w:ascii="Times New Roman"/>
                          <w:color w:val="auto"/>
                        </w:rPr>
                      </w:pPr>
                      <w:r>
                        <w:rPr>
                          <w:b/>
                          <w:sz w:val="54"/>
                          <w:szCs w:val="40"/>
                        </w:rPr>
                        <w:t xml:space="preserve">    </w:t>
                      </w:r>
                      <w:r w:rsidRPr="00A75180">
                        <w:rPr>
                          <w:rFonts w:ascii="Times New Roman"/>
                          <w:b/>
                          <w:color w:val="auto"/>
                          <w:sz w:val="54"/>
                          <w:szCs w:val="40"/>
                        </w:rPr>
                        <w:t>OBASI, VINCENT CHUKWUDI</w:t>
                      </w:r>
                    </w:p>
                  </w:txbxContent>
                </v:textbox>
              </v:shape>
            </w:pict>
          </mc:Fallback>
        </mc:AlternateContent>
      </w:r>
      <w:r w:rsidR="00CA6F6D">
        <w:rPr>
          <w:color w:val="auto"/>
          <w:sz w:val="26"/>
        </w:rPr>
        <w:t xml:space="preserve">Email: </w:t>
      </w:r>
      <w:r w:rsidR="006525EE" w:rsidRPr="001B45FD">
        <w:rPr>
          <w:color w:val="auto"/>
          <w:sz w:val="26"/>
        </w:rPr>
        <w:t>Vin4christ1987@yahoo.com</w:t>
      </w:r>
    </w:p>
    <w:p w:rsidR="00391FF9" w:rsidRDefault="00CA6F6D" w:rsidP="00A75180">
      <w:r>
        <w:tab/>
      </w:r>
    </w:p>
    <w:p w:rsidR="00A75180" w:rsidRPr="0024263B" w:rsidRDefault="00A75180" w:rsidP="00A75180">
      <w:pPr>
        <w:jc w:val="center"/>
      </w:pPr>
    </w:p>
    <w:tbl>
      <w:tblPr>
        <w:tblStyle w:val="ResumeTable"/>
        <w:tblW w:w="5330" w:type="pct"/>
        <w:tblLook w:val="04A0" w:firstRow="1" w:lastRow="0" w:firstColumn="1" w:lastColumn="0" w:noHBand="0" w:noVBand="1"/>
      </w:tblPr>
      <w:tblGrid>
        <w:gridCol w:w="435"/>
        <w:gridCol w:w="1275"/>
        <w:gridCol w:w="20"/>
        <w:gridCol w:w="6856"/>
        <w:gridCol w:w="2159"/>
      </w:tblGrid>
      <w:tr w:rsidR="00391FF9" w:rsidRPr="00512E6F" w:rsidTr="001B45FD">
        <w:trPr>
          <w:trHeight w:val="145"/>
        </w:trPr>
        <w:tc>
          <w:tcPr>
            <w:tcW w:w="1710" w:type="dxa"/>
            <w:gridSpan w:val="2"/>
          </w:tcPr>
          <w:p w:rsidR="00391FF9" w:rsidRPr="00512E6F" w:rsidRDefault="00945570" w:rsidP="00871980">
            <w:pPr>
              <w:pStyle w:val="Heading1"/>
              <w:ind w:right="162"/>
              <w:rPr>
                <w:b/>
                <w:color w:val="auto"/>
              </w:rPr>
            </w:pPr>
            <w:r w:rsidRPr="00512E6F">
              <w:rPr>
                <w:rFonts w:ascii="Cambria"/>
                <w:b/>
                <w:color w:val="auto"/>
              </w:rPr>
              <w:t>Objective</w:t>
            </w:r>
            <w:r w:rsidR="001B45FD">
              <w:rPr>
                <w:rFonts w:ascii="Cambria"/>
                <w:b/>
                <w:color w:val="auto"/>
              </w:rPr>
              <w:t>:</w:t>
            </w:r>
          </w:p>
        </w:tc>
        <w:tc>
          <w:tcPr>
            <w:tcW w:w="20" w:type="dxa"/>
          </w:tcPr>
          <w:p w:rsidR="00391FF9" w:rsidRPr="00512E6F" w:rsidRDefault="00391FF9">
            <w:pPr>
              <w:rPr>
                <w:color w:val="auto"/>
              </w:rPr>
            </w:pPr>
          </w:p>
        </w:tc>
        <w:tc>
          <w:tcPr>
            <w:tcW w:w="9015" w:type="dxa"/>
            <w:gridSpan w:val="2"/>
          </w:tcPr>
          <w:p w:rsidR="00391FF9" w:rsidRPr="00F83428" w:rsidRDefault="00945570" w:rsidP="00882300">
            <w:pPr>
              <w:pStyle w:val="ResumeText"/>
              <w:spacing w:line="360" w:lineRule="auto"/>
              <w:jc w:val="both"/>
              <w:rPr>
                <w:color w:val="auto"/>
                <w:sz w:val="24"/>
              </w:rPr>
            </w:pPr>
            <w:r w:rsidRPr="00F83428">
              <w:rPr>
                <w:color w:val="auto"/>
                <w:sz w:val="24"/>
              </w:rPr>
              <w:t>To use my</w:t>
            </w:r>
            <w:r w:rsidR="00924CCB">
              <w:rPr>
                <w:color w:val="auto"/>
                <w:sz w:val="24"/>
              </w:rPr>
              <w:t xml:space="preserve"> God giving</w:t>
            </w:r>
            <w:r w:rsidRPr="00F83428">
              <w:rPr>
                <w:color w:val="auto"/>
                <w:sz w:val="24"/>
              </w:rPr>
              <w:t xml:space="preserve"> skills, experience and educational background to impact positively in any work environment I find myself. I have an intent passion to learn new skills and to offer my adept and best practices in producing great and satisfactory results.</w:t>
            </w:r>
          </w:p>
          <w:p w:rsidR="001457EE" w:rsidRPr="00F83428" w:rsidRDefault="009A6641" w:rsidP="001457EE">
            <w:pPr>
              <w:spacing w:before="0" w:after="0" w:line="240" w:lineRule="auto"/>
              <w:rPr>
                <w:rFonts w:asciiTheme="minorHAnsi" w:hAnsiTheme="minorHAnsi"/>
                <w:color w:val="000000" w:themeColor="text1"/>
                <w:sz w:val="24"/>
                <w:szCs w:val="28"/>
              </w:rPr>
            </w:pPr>
            <w:r w:rsidRPr="00F83428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>Also t</w:t>
            </w:r>
            <w:r w:rsidR="001457EE" w:rsidRPr="00F83428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o seek opportunity in an environment, where my potentials will be fully utilized for </w:t>
            </w:r>
            <w:r w:rsidR="00143125" w:rsidRPr="00F83428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>the</w:t>
            </w:r>
            <w:r w:rsidR="00143125" w:rsidRPr="00F83428">
              <w:rPr>
                <w:color w:val="000000" w:themeColor="text1"/>
                <w:sz w:val="24"/>
                <w:szCs w:val="28"/>
              </w:rPr>
              <w:t xml:space="preserve"> </w:t>
            </w:r>
            <w:r w:rsidR="00143125" w:rsidRPr="00F83428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>growth</w:t>
            </w:r>
            <w:r w:rsidR="001457EE" w:rsidRPr="00F83428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of the organization.</w:t>
            </w:r>
          </w:p>
          <w:p w:rsidR="001457EE" w:rsidRPr="001457EE" w:rsidRDefault="001457EE" w:rsidP="001457EE">
            <w:pPr>
              <w:pStyle w:val="ListParagraph"/>
              <w:spacing w:after="0" w:line="240" w:lineRule="auto"/>
              <w:ind w:left="180"/>
              <w:rPr>
                <w:rFonts w:asciiTheme="minorHAnsi" w:hAnsiTheme="minorHAnsi"/>
                <w:color w:val="000000" w:themeColor="text1"/>
                <w:sz w:val="2"/>
                <w:szCs w:val="28"/>
              </w:rPr>
            </w:pPr>
            <w:r w:rsidRPr="001457EE">
              <w:rPr>
                <w:rFonts w:asciiTheme="minorHAnsi" w:hAnsiTheme="minorHAnsi"/>
                <w:color w:val="000000" w:themeColor="text1"/>
                <w:szCs w:val="28"/>
              </w:rPr>
              <w:t xml:space="preserve"> </w:t>
            </w:r>
          </w:p>
          <w:p w:rsidR="001457EE" w:rsidRPr="0020276B" w:rsidRDefault="001457EE" w:rsidP="001457EE">
            <w:pPr>
              <w:pStyle w:val="ListParagraph"/>
              <w:spacing w:after="0" w:line="240" w:lineRule="auto"/>
              <w:ind w:left="360"/>
              <w:rPr>
                <w:rFonts w:asciiTheme="minorHAnsi" w:hAnsiTheme="minorHAnsi"/>
                <w:b/>
                <w:sz w:val="24"/>
                <w:szCs w:val="28"/>
                <w:u w:val="single"/>
              </w:rPr>
            </w:pPr>
          </w:p>
          <w:p w:rsidR="001457EE" w:rsidRPr="00143125" w:rsidRDefault="001457EE" w:rsidP="00882300">
            <w:pPr>
              <w:pStyle w:val="ResumeText"/>
              <w:spacing w:line="360" w:lineRule="auto"/>
              <w:jc w:val="both"/>
              <w:rPr>
                <w:color w:val="auto"/>
                <w:sz w:val="2"/>
              </w:rPr>
            </w:pPr>
          </w:p>
        </w:tc>
      </w:tr>
      <w:tr w:rsidR="00391FF9" w:rsidRPr="00512E6F" w:rsidTr="001B45FD">
        <w:trPr>
          <w:trHeight w:val="145"/>
        </w:trPr>
        <w:tc>
          <w:tcPr>
            <w:tcW w:w="1710" w:type="dxa"/>
            <w:gridSpan w:val="2"/>
          </w:tcPr>
          <w:p w:rsidR="00391FF9" w:rsidRPr="00934FD0" w:rsidRDefault="00945570" w:rsidP="00784FDC">
            <w:pPr>
              <w:pStyle w:val="Heading1"/>
              <w:ind w:right="72"/>
              <w:jc w:val="center"/>
              <w:rPr>
                <w:b/>
                <w:color w:val="auto"/>
              </w:rPr>
            </w:pPr>
            <w:r w:rsidRPr="00934FD0">
              <w:rPr>
                <w:rFonts w:ascii="Cambria"/>
                <w:b/>
                <w:color w:val="auto"/>
              </w:rPr>
              <w:t>Skills &amp; Abilities</w:t>
            </w:r>
            <w:r w:rsidR="00784FDC">
              <w:rPr>
                <w:rFonts w:ascii="Cambria"/>
                <w:b/>
                <w:color w:val="auto"/>
              </w:rPr>
              <w:t>:</w:t>
            </w:r>
          </w:p>
        </w:tc>
        <w:tc>
          <w:tcPr>
            <w:tcW w:w="20" w:type="dxa"/>
          </w:tcPr>
          <w:p w:rsidR="00391FF9" w:rsidRPr="00512E6F" w:rsidRDefault="00391FF9">
            <w:pPr>
              <w:rPr>
                <w:color w:val="auto"/>
              </w:rPr>
            </w:pPr>
          </w:p>
        </w:tc>
        <w:tc>
          <w:tcPr>
            <w:tcW w:w="9015" w:type="dxa"/>
            <w:gridSpan w:val="2"/>
          </w:tcPr>
          <w:p w:rsidR="00391FF9" w:rsidRPr="00F83428" w:rsidRDefault="008E11C7" w:rsidP="00882300">
            <w:pPr>
              <w:pStyle w:val="ListParagraph"/>
              <w:numPr>
                <w:ilvl w:val="0"/>
                <w:numId w:val="5"/>
              </w:numPr>
              <w:spacing w:before="0" w:after="0" w:line="360" w:lineRule="auto"/>
              <w:jc w:val="both"/>
              <w:rPr>
                <w:color w:val="auto"/>
                <w:sz w:val="24"/>
              </w:rPr>
            </w:pPr>
            <w:r w:rsidRPr="00F83428">
              <w:rPr>
                <w:color w:val="auto"/>
                <w:sz w:val="24"/>
              </w:rPr>
              <w:t>P</w:t>
            </w:r>
            <w:r w:rsidR="00945570" w:rsidRPr="00F83428">
              <w:rPr>
                <w:color w:val="auto"/>
                <w:sz w:val="24"/>
              </w:rPr>
              <w:t>roficient in the use of computers appl</w:t>
            </w:r>
            <w:r w:rsidR="006A3E4F" w:rsidRPr="00F83428">
              <w:rPr>
                <w:color w:val="auto"/>
                <w:sz w:val="24"/>
              </w:rPr>
              <w:t>ications and internet.</w:t>
            </w:r>
          </w:p>
          <w:p w:rsidR="00110026" w:rsidRPr="006A3E4F" w:rsidRDefault="00945570" w:rsidP="006A3E4F">
            <w:pPr>
              <w:pStyle w:val="ListParagraph"/>
              <w:numPr>
                <w:ilvl w:val="0"/>
                <w:numId w:val="5"/>
              </w:numPr>
              <w:spacing w:before="0" w:after="0" w:line="360" w:lineRule="auto"/>
              <w:jc w:val="both"/>
              <w:rPr>
                <w:color w:val="auto"/>
              </w:rPr>
            </w:pPr>
            <w:r w:rsidRPr="00F83428">
              <w:rPr>
                <w:color w:val="auto"/>
                <w:sz w:val="24"/>
              </w:rPr>
              <w:t>Ability to develop creative solutions for complex problems.</w:t>
            </w:r>
          </w:p>
        </w:tc>
      </w:tr>
      <w:tr w:rsidR="00391FF9" w:rsidRPr="00512E6F" w:rsidTr="001B45FD">
        <w:trPr>
          <w:trHeight w:val="145"/>
        </w:trPr>
        <w:tc>
          <w:tcPr>
            <w:tcW w:w="1710" w:type="dxa"/>
            <w:gridSpan w:val="2"/>
          </w:tcPr>
          <w:p w:rsidR="00391FF9" w:rsidRPr="00934FD0" w:rsidRDefault="00945570" w:rsidP="00871980">
            <w:pPr>
              <w:pStyle w:val="Heading1"/>
              <w:ind w:right="162"/>
              <w:rPr>
                <w:b/>
                <w:color w:val="auto"/>
              </w:rPr>
            </w:pPr>
            <w:r w:rsidRPr="00934FD0">
              <w:rPr>
                <w:rFonts w:ascii="Cambria"/>
                <w:b/>
                <w:color w:val="auto"/>
              </w:rPr>
              <w:t>PERSONAL SKILLS</w:t>
            </w:r>
            <w:r w:rsidR="00784FDC">
              <w:rPr>
                <w:rFonts w:ascii="Cambria"/>
                <w:b/>
                <w:color w:val="auto"/>
              </w:rPr>
              <w:t>:</w:t>
            </w:r>
          </w:p>
        </w:tc>
        <w:tc>
          <w:tcPr>
            <w:tcW w:w="20" w:type="dxa"/>
          </w:tcPr>
          <w:p w:rsidR="00391FF9" w:rsidRPr="00512E6F" w:rsidRDefault="00391FF9">
            <w:pPr>
              <w:rPr>
                <w:color w:val="auto"/>
              </w:rPr>
            </w:pPr>
          </w:p>
        </w:tc>
        <w:tc>
          <w:tcPr>
            <w:tcW w:w="9015" w:type="dxa"/>
            <w:gridSpan w:val="2"/>
          </w:tcPr>
          <w:p w:rsidR="00391FF9" w:rsidRPr="00F83428" w:rsidRDefault="00945570">
            <w:pPr>
              <w:pStyle w:val="ResumeText"/>
              <w:numPr>
                <w:ilvl w:val="0"/>
                <w:numId w:val="12"/>
              </w:numPr>
              <w:rPr>
                <w:color w:val="auto"/>
                <w:sz w:val="24"/>
              </w:rPr>
            </w:pPr>
            <w:r w:rsidRPr="00F83428">
              <w:rPr>
                <w:color w:val="auto"/>
                <w:sz w:val="24"/>
              </w:rPr>
              <w:t>Problem solving skill</w:t>
            </w:r>
          </w:p>
          <w:p w:rsidR="00391FF9" w:rsidRPr="00F83428" w:rsidRDefault="00945570">
            <w:pPr>
              <w:pStyle w:val="ResumeText"/>
              <w:numPr>
                <w:ilvl w:val="0"/>
                <w:numId w:val="12"/>
              </w:numPr>
              <w:rPr>
                <w:color w:val="auto"/>
                <w:sz w:val="24"/>
              </w:rPr>
            </w:pPr>
            <w:r w:rsidRPr="00F83428">
              <w:rPr>
                <w:color w:val="auto"/>
                <w:sz w:val="24"/>
              </w:rPr>
              <w:t>Time management</w:t>
            </w:r>
          </w:p>
          <w:p w:rsidR="00391FF9" w:rsidRPr="00F83428" w:rsidRDefault="00945570">
            <w:pPr>
              <w:pStyle w:val="ResumeText"/>
              <w:numPr>
                <w:ilvl w:val="0"/>
                <w:numId w:val="12"/>
              </w:numPr>
              <w:rPr>
                <w:b/>
                <w:color w:val="auto"/>
                <w:sz w:val="24"/>
              </w:rPr>
            </w:pPr>
            <w:r w:rsidRPr="00F83428">
              <w:rPr>
                <w:color w:val="auto"/>
                <w:sz w:val="24"/>
              </w:rPr>
              <w:t>Ability to learn and grasp concepts quickly</w:t>
            </w:r>
          </w:p>
          <w:p w:rsidR="0024263B" w:rsidRPr="00B02B6C" w:rsidRDefault="00143125" w:rsidP="00143125">
            <w:pPr>
              <w:pStyle w:val="ResumeText"/>
              <w:numPr>
                <w:ilvl w:val="0"/>
                <w:numId w:val="12"/>
              </w:numPr>
              <w:rPr>
                <w:b/>
                <w:color w:val="auto"/>
              </w:rPr>
            </w:pPr>
            <w:r>
              <w:rPr>
                <w:color w:val="auto"/>
                <w:sz w:val="24"/>
              </w:rPr>
              <w:t xml:space="preserve">Goal oriented </w:t>
            </w:r>
          </w:p>
          <w:p w:rsidR="00B02B6C" w:rsidRPr="00512E6F" w:rsidRDefault="00B02B6C" w:rsidP="00143125">
            <w:pPr>
              <w:pStyle w:val="ResumeText"/>
              <w:numPr>
                <w:ilvl w:val="0"/>
                <w:numId w:val="12"/>
              </w:numPr>
              <w:rPr>
                <w:b/>
                <w:color w:val="auto"/>
              </w:rPr>
            </w:pPr>
            <w:r>
              <w:rPr>
                <w:color w:val="auto"/>
                <w:sz w:val="24"/>
              </w:rPr>
              <w:t>No to defeat</w:t>
            </w:r>
          </w:p>
        </w:tc>
      </w:tr>
      <w:tr w:rsidR="00391FF9" w:rsidRPr="00512E6F" w:rsidTr="001B45FD">
        <w:trPr>
          <w:trHeight w:val="145"/>
        </w:trPr>
        <w:tc>
          <w:tcPr>
            <w:tcW w:w="1710" w:type="dxa"/>
            <w:gridSpan w:val="2"/>
            <w:tcBorders>
              <w:bottom w:val="single" w:sz="4" w:space="0" w:color="4E67C8"/>
            </w:tcBorders>
          </w:tcPr>
          <w:p w:rsidR="00391FF9" w:rsidRPr="00934FD0" w:rsidRDefault="00945570" w:rsidP="00871980">
            <w:pPr>
              <w:pStyle w:val="Heading1"/>
              <w:ind w:right="252"/>
              <w:rPr>
                <w:b/>
                <w:color w:val="auto"/>
              </w:rPr>
            </w:pPr>
            <w:r w:rsidRPr="00934FD0">
              <w:rPr>
                <w:rFonts w:ascii="Cambria"/>
                <w:b/>
                <w:color w:val="auto"/>
              </w:rPr>
              <w:t>Experience</w:t>
            </w:r>
            <w:r w:rsidR="00784FDC">
              <w:rPr>
                <w:rFonts w:ascii="Cambria"/>
                <w:b/>
                <w:color w:val="auto"/>
              </w:rPr>
              <w:t>:</w:t>
            </w:r>
          </w:p>
        </w:tc>
        <w:tc>
          <w:tcPr>
            <w:tcW w:w="20" w:type="dxa"/>
            <w:tcBorders>
              <w:bottom w:val="nil"/>
            </w:tcBorders>
          </w:tcPr>
          <w:p w:rsidR="00391FF9" w:rsidRPr="00512E6F" w:rsidRDefault="00391FF9">
            <w:pPr>
              <w:rPr>
                <w:color w:val="auto"/>
              </w:rPr>
            </w:pPr>
          </w:p>
        </w:tc>
        <w:tc>
          <w:tcPr>
            <w:tcW w:w="9015" w:type="dxa"/>
            <w:gridSpan w:val="2"/>
            <w:tcBorders>
              <w:bottom w:val="single" w:sz="4" w:space="0" w:color="4E67C8"/>
            </w:tcBorders>
          </w:tcPr>
          <w:p w:rsidR="00B1658A" w:rsidRPr="001B45FD" w:rsidRDefault="001B45FD" w:rsidP="001B45FD">
            <w:pPr>
              <w:pStyle w:val="Heading2"/>
              <w:spacing w:before="0" w:after="0" w:line="240" w:lineRule="auto"/>
              <w:rPr>
                <w:caps w:val="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</w:t>
            </w:r>
            <w:r w:rsidR="009F6882" w:rsidRPr="001B45FD">
              <w:rPr>
                <w:color w:val="auto"/>
                <w:sz w:val="24"/>
                <w:szCs w:val="24"/>
              </w:rPr>
              <w:t>Emma curtains nig.</w:t>
            </w:r>
            <w:r w:rsidRPr="001B45FD">
              <w:rPr>
                <w:color w:val="auto"/>
                <w:sz w:val="24"/>
                <w:szCs w:val="24"/>
              </w:rPr>
              <w:t xml:space="preserve"> </w:t>
            </w:r>
            <w:r w:rsidR="009F6882" w:rsidRPr="001B45FD">
              <w:rPr>
                <w:color w:val="auto"/>
                <w:sz w:val="24"/>
                <w:szCs w:val="24"/>
              </w:rPr>
              <w:t>idubor shopping complex,</w:t>
            </w:r>
            <w:r w:rsidR="00143125" w:rsidRPr="001B45FD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aps w:val="0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caps w:val="0"/>
                <w:color w:val="auto"/>
                <w:sz w:val="22"/>
              </w:rPr>
              <w:t>(</w:t>
            </w:r>
            <w:r w:rsidR="00B1658A" w:rsidRPr="004A7721">
              <w:rPr>
                <w:color w:val="000000" w:themeColor="text1"/>
                <w:sz w:val="22"/>
              </w:rPr>
              <w:t>20</w:t>
            </w:r>
            <w:r w:rsidR="00B1658A">
              <w:rPr>
                <w:color w:val="000000" w:themeColor="text1"/>
                <w:sz w:val="22"/>
              </w:rPr>
              <w:t>01</w:t>
            </w:r>
            <w:r w:rsidR="00B1658A" w:rsidRPr="004A7721">
              <w:rPr>
                <w:color w:val="000000" w:themeColor="text1"/>
                <w:sz w:val="22"/>
              </w:rPr>
              <w:t>- 201</w:t>
            </w:r>
            <w:r w:rsidR="00B1658A">
              <w:rPr>
                <w:color w:val="000000" w:themeColor="text1"/>
                <w:sz w:val="22"/>
              </w:rPr>
              <w:t>4</w:t>
            </w:r>
            <w:r>
              <w:rPr>
                <w:color w:val="000000" w:themeColor="text1"/>
                <w:sz w:val="22"/>
              </w:rPr>
              <w:t>)</w:t>
            </w:r>
          </w:p>
          <w:p w:rsidR="00391FF9" w:rsidRPr="008E21A2" w:rsidRDefault="001B45FD" w:rsidP="001B45FD">
            <w:pPr>
              <w:pStyle w:val="Heading2"/>
              <w:spacing w:before="0" w:after="0" w:line="240" w:lineRule="auto"/>
              <w:rPr>
                <w:color w:val="000000" w:themeColor="text1"/>
                <w:sz w:val="22"/>
              </w:rPr>
            </w:pPr>
            <w:r>
              <w:rPr>
                <w:caps w:val="0"/>
                <w:color w:val="auto"/>
                <w:sz w:val="22"/>
              </w:rPr>
              <w:t xml:space="preserve">         </w:t>
            </w:r>
            <w:r w:rsidR="008E21A2">
              <w:rPr>
                <w:caps w:val="0"/>
                <w:color w:val="auto"/>
                <w:sz w:val="22"/>
              </w:rPr>
              <w:t xml:space="preserve"> </w:t>
            </w:r>
            <w:r w:rsidRPr="001B45FD">
              <w:rPr>
                <w:caps w:val="0"/>
                <w:color w:val="auto"/>
                <w:sz w:val="24"/>
                <w:szCs w:val="24"/>
              </w:rPr>
              <w:t xml:space="preserve">New Benin, Benin City, Edo State. </w:t>
            </w:r>
            <w:r w:rsidR="008E21A2">
              <w:rPr>
                <w:caps w:val="0"/>
                <w:color w:val="auto"/>
                <w:sz w:val="22"/>
              </w:rPr>
              <w:t xml:space="preserve">                 </w:t>
            </w:r>
            <w:r w:rsidR="006A3E4F" w:rsidRPr="004C0F7B">
              <w:rPr>
                <w:color w:val="000000" w:themeColor="text1"/>
              </w:rPr>
              <w:t xml:space="preserve"> </w:t>
            </w:r>
            <w:r w:rsidR="0075356C">
              <w:rPr>
                <w:color w:val="000000" w:themeColor="text1"/>
              </w:rPr>
              <w:t xml:space="preserve">           </w:t>
            </w:r>
          </w:p>
          <w:p w:rsidR="00812FD2" w:rsidRPr="001B45FD" w:rsidRDefault="00B1658A" w:rsidP="001B45FD">
            <w:pPr>
              <w:spacing w:before="0" w:after="0" w:line="360" w:lineRule="auto"/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 xml:space="preserve">         </w:t>
            </w:r>
            <w:r w:rsidR="006A3E4F" w:rsidRPr="004C0F7B"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>Post Held:</w:t>
            </w:r>
            <w:r w:rsidR="00C337B8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Sales Rep</w:t>
            </w:r>
            <w:r w:rsidR="006A3E4F" w:rsidRPr="004C0F7B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ab/>
            </w:r>
          </w:p>
          <w:p w:rsidR="00B1658A" w:rsidRDefault="00B1658A" w:rsidP="00432989">
            <w:pPr>
              <w:spacing w:after="0" w:line="360" w:lineRule="auto"/>
              <w:rPr>
                <w:rFonts w:asciiTheme="minorHAnsi" w:hAnsiTheme="minorHAnsi"/>
                <w:color w:val="000000" w:themeColor="text1"/>
                <w:sz w:val="24"/>
                <w:szCs w:val="28"/>
              </w:rPr>
            </w:pPr>
            <w:r w:rsidRPr="001B45FD"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 xml:space="preserve">         </w:t>
            </w:r>
            <w:r w:rsidR="009F6882" w:rsidRPr="001B45FD"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>VC Collection</w:t>
            </w:r>
            <w:r w:rsidR="00CA6F6D"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>s</w:t>
            </w:r>
            <w:r w:rsidR="009F6882" w:rsidRPr="001B45FD"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>, Alesh Shopping Complex, Ajah, Lagos</w:t>
            </w:r>
            <w:r w:rsidR="00812FD2" w:rsidRPr="004C0F7B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ab/>
            </w:r>
            <w:r w:rsidR="006A3E4F" w:rsidRPr="004C0F7B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ab/>
            </w:r>
            <w:r w:rsidR="001B45FD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        (</w:t>
            </w:r>
            <w:r w:rsidR="009F6882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>2015-2016</w:t>
            </w:r>
            <w:r w:rsidR="001B45FD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>)</w:t>
            </w:r>
          </w:p>
          <w:p w:rsidR="00701F4D" w:rsidRDefault="00B1658A" w:rsidP="00432989">
            <w:pPr>
              <w:spacing w:after="0" w:line="360" w:lineRule="auto"/>
              <w:rPr>
                <w:rFonts w:asciiTheme="minorHAnsi" w:hAnsiTheme="minorHAnsi"/>
                <w:color w:val="000000" w:themeColor="text1"/>
                <w:sz w:val="24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  </w:t>
            </w:r>
            <w:r w:rsidR="001B45FD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      </w:t>
            </w:r>
            <w:r w:rsidR="00D36247" w:rsidRPr="007C3587"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>Post Held:</w:t>
            </w:r>
            <w:r w:rsidR="009F6882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Sales Manager</w:t>
            </w:r>
          </w:p>
          <w:p w:rsidR="006A3E4F" w:rsidRPr="004C0F7B" w:rsidRDefault="006A3E4F" w:rsidP="00432989">
            <w:pPr>
              <w:spacing w:after="0" w:line="360" w:lineRule="auto"/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</w:pPr>
            <w:r w:rsidRPr="004C0F7B"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ab/>
            </w:r>
          </w:p>
          <w:p w:rsidR="006A3E4F" w:rsidRPr="007E5419" w:rsidRDefault="006A3E4F" w:rsidP="00432989">
            <w:pPr>
              <w:spacing w:after="0" w:line="360" w:lineRule="auto"/>
              <w:ind w:firstLine="180"/>
              <w:rPr>
                <w:rFonts w:asciiTheme="minorHAnsi" w:hAnsiTheme="minorHAnsi"/>
                <w:b/>
                <w:color w:val="000000" w:themeColor="text1"/>
                <w:sz w:val="4"/>
                <w:szCs w:val="28"/>
              </w:rPr>
            </w:pPr>
          </w:p>
          <w:p w:rsidR="006A3E4F" w:rsidRDefault="006A3E4F" w:rsidP="006A3E4F">
            <w:pPr>
              <w:pStyle w:val="Achievement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ind w:right="245"/>
            </w:pPr>
          </w:p>
          <w:p w:rsidR="00812FD2" w:rsidRDefault="00812FD2" w:rsidP="006A3E4F">
            <w:pPr>
              <w:pStyle w:val="Achievement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ind w:right="245"/>
            </w:pPr>
          </w:p>
          <w:p w:rsidR="00812FD2" w:rsidRDefault="00812FD2" w:rsidP="006A3E4F">
            <w:pPr>
              <w:pStyle w:val="Achievement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ind w:right="245"/>
            </w:pPr>
          </w:p>
          <w:p w:rsidR="00164BAE" w:rsidRDefault="00164BAE" w:rsidP="006A3E4F">
            <w:pPr>
              <w:pStyle w:val="Achievement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ind w:right="245"/>
            </w:pPr>
          </w:p>
          <w:p w:rsidR="00812FD2" w:rsidRPr="00512E6F" w:rsidRDefault="00812FD2" w:rsidP="006A3E4F">
            <w:pPr>
              <w:pStyle w:val="Achievement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ind w:right="245"/>
            </w:pPr>
          </w:p>
        </w:tc>
      </w:tr>
      <w:tr w:rsidR="001B45FD" w:rsidRPr="00512E6F" w:rsidTr="001B45FD">
        <w:trPr>
          <w:trHeight w:val="145"/>
        </w:trPr>
        <w:tc>
          <w:tcPr>
            <w:tcW w:w="1710" w:type="dxa"/>
            <w:gridSpan w:val="2"/>
            <w:tcBorders>
              <w:bottom w:val="single" w:sz="4" w:space="0" w:color="4E67C8"/>
            </w:tcBorders>
          </w:tcPr>
          <w:p w:rsidR="001B45FD" w:rsidRPr="00934FD0" w:rsidRDefault="001B45FD" w:rsidP="00871980">
            <w:pPr>
              <w:pStyle w:val="Heading1"/>
              <w:ind w:right="252"/>
              <w:rPr>
                <w:rFonts w:ascii="Cambria"/>
                <w:b/>
                <w:color w:val="auto"/>
              </w:rPr>
            </w:pPr>
          </w:p>
        </w:tc>
        <w:tc>
          <w:tcPr>
            <w:tcW w:w="20" w:type="dxa"/>
            <w:tcBorders>
              <w:bottom w:val="nil"/>
            </w:tcBorders>
          </w:tcPr>
          <w:p w:rsidR="001B45FD" w:rsidRPr="00512E6F" w:rsidRDefault="001B45FD">
            <w:pPr>
              <w:rPr>
                <w:color w:val="auto"/>
              </w:rPr>
            </w:pPr>
          </w:p>
        </w:tc>
        <w:tc>
          <w:tcPr>
            <w:tcW w:w="9015" w:type="dxa"/>
            <w:gridSpan w:val="2"/>
            <w:tcBorders>
              <w:bottom w:val="single" w:sz="4" w:space="0" w:color="4E67C8"/>
            </w:tcBorders>
          </w:tcPr>
          <w:p w:rsidR="001B45FD" w:rsidRDefault="001B45FD" w:rsidP="008E21A2">
            <w:pPr>
              <w:pStyle w:val="Heading2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391FF9" w:rsidRPr="00512E6F" w:rsidTr="001B45FD">
        <w:trPr>
          <w:trHeight w:val="5786"/>
        </w:trPr>
        <w:tc>
          <w:tcPr>
            <w:tcW w:w="1710" w:type="dxa"/>
            <w:gridSpan w:val="2"/>
            <w:tcBorders>
              <w:top w:val="single" w:sz="4" w:space="0" w:color="4E67C8"/>
              <w:bottom w:val="nil"/>
            </w:tcBorders>
          </w:tcPr>
          <w:p w:rsidR="00391FF9" w:rsidRPr="002E1F8B" w:rsidRDefault="00945570" w:rsidP="00CE19BB">
            <w:pPr>
              <w:pStyle w:val="Heading1"/>
              <w:ind w:right="72"/>
              <w:rPr>
                <w:b/>
                <w:color w:val="auto"/>
              </w:rPr>
            </w:pPr>
            <w:r w:rsidRPr="002E1F8B">
              <w:rPr>
                <w:rFonts w:ascii="Cambria"/>
                <w:b/>
                <w:color w:val="auto"/>
              </w:rPr>
              <w:lastRenderedPageBreak/>
              <w:t>Education</w:t>
            </w:r>
            <w:r w:rsidR="002E1F8B">
              <w:rPr>
                <w:rFonts w:ascii="Cambria"/>
                <w:b/>
                <w:color w:val="auto"/>
              </w:rPr>
              <w:t>:</w:t>
            </w:r>
          </w:p>
        </w:tc>
        <w:tc>
          <w:tcPr>
            <w:tcW w:w="20" w:type="dxa"/>
            <w:tcBorders>
              <w:top w:val="nil"/>
              <w:bottom w:val="nil"/>
            </w:tcBorders>
          </w:tcPr>
          <w:p w:rsidR="00391FF9" w:rsidRPr="00512E6F" w:rsidRDefault="00391FF9">
            <w:pPr>
              <w:rPr>
                <w:color w:val="auto"/>
              </w:rPr>
            </w:pPr>
          </w:p>
        </w:tc>
        <w:tc>
          <w:tcPr>
            <w:tcW w:w="9015" w:type="dxa"/>
            <w:gridSpan w:val="2"/>
            <w:tcBorders>
              <w:top w:val="single" w:sz="4" w:space="0" w:color="4E67C8"/>
              <w:bottom w:val="nil"/>
            </w:tcBorders>
          </w:tcPr>
          <w:p w:rsidR="00B6236C" w:rsidRDefault="00B6236C" w:rsidP="00FE2B1D">
            <w:pPr>
              <w:pStyle w:val="Heading2"/>
              <w:spacing w:line="276" w:lineRule="auto"/>
              <w:ind w:firstLine="209"/>
              <w:rPr>
                <w:rFonts w:ascii="Cambria"/>
                <w:color w:val="auto"/>
              </w:rPr>
            </w:pPr>
          </w:p>
          <w:p w:rsidR="00B6236C" w:rsidRDefault="00B6236C" w:rsidP="00FE2B1D">
            <w:pPr>
              <w:pStyle w:val="Heading2"/>
              <w:spacing w:line="276" w:lineRule="auto"/>
              <w:ind w:firstLine="209"/>
              <w:rPr>
                <w:rFonts w:ascii="Cambria"/>
                <w:color w:val="auto"/>
              </w:rPr>
            </w:pPr>
          </w:p>
          <w:p w:rsidR="0052218A" w:rsidRDefault="004A7721" w:rsidP="00FE2B1D">
            <w:pPr>
              <w:pStyle w:val="Heading2"/>
              <w:spacing w:line="276" w:lineRule="auto"/>
              <w:ind w:firstLine="209"/>
              <w:rPr>
                <w:rFonts w:ascii="Cambria"/>
                <w:color w:val="auto"/>
              </w:rPr>
            </w:pPr>
            <w:r w:rsidRPr="004A7721">
              <w:rPr>
                <w:rFonts w:ascii="Cambria"/>
                <w:color w:val="auto"/>
                <w:sz w:val="24"/>
              </w:rPr>
              <w:t xml:space="preserve">NYSC    </w:t>
            </w:r>
            <w:r>
              <w:rPr>
                <w:rFonts w:ascii="Cambria"/>
                <w:color w:val="auto"/>
              </w:rPr>
              <w:t xml:space="preserve">                                                                                                                                      </w:t>
            </w:r>
            <w:r w:rsidR="005240CD">
              <w:rPr>
                <w:rFonts w:ascii="Cambria"/>
                <w:color w:val="auto"/>
              </w:rPr>
              <w:t xml:space="preserve">    </w:t>
            </w:r>
            <w:r w:rsidR="001B45FD">
              <w:rPr>
                <w:rFonts w:ascii="Cambria"/>
                <w:color w:val="auto"/>
              </w:rPr>
              <w:t xml:space="preserve">     </w:t>
            </w:r>
            <w:r>
              <w:rPr>
                <w:rFonts w:ascii="Cambria"/>
                <w:b w:val="0"/>
                <w:caps w:val="0"/>
                <w:color w:val="auto"/>
                <w:sz w:val="24"/>
              </w:rPr>
              <w:t>(in-view)</w:t>
            </w:r>
          </w:p>
          <w:p w:rsidR="00535F19" w:rsidRPr="00994AB1" w:rsidRDefault="00F459F1" w:rsidP="00494566">
            <w:pPr>
              <w:pStyle w:val="Heading2"/>
              <w:spacing w:line="360" w:lineRule="auto"/>
              <w:ind w:firstLine="209"/>
              <w:rPr>
                <w:rFonts w:ascii="Cambria"/>
                <w:caps w:val="0"/>
                <w:color w:val="auto"/>
                <w:sz w:val="24"/>
                <w:szCs w:val="24"/>
              </w:rPr>
            </w:pPr>
            <w:r>
              <w:rPr>
                <w:rFonts w:ascii="Cambria"/>
                <w:caps w:val="0"/>
                <w:color w:val="auto"/>
                <w:sz w:val="24"/>
                <w:szCs w:val="24"/>
              </w:rPr>
              <w:t xml:space="preserve">Public Administration        </w:t>
            </w:r>
            <w:r w:rsidR="00535F19" w:rsidRPr="00994AB1">
              <w:rPr>
                <w:rFonts w:ascii="Cambria"/>
                <w:caps w:val="0"/>
                <w:color w:val="auto"/>
                <w:sz w:val="24"/>
                <w:szCs w:val="24"/>
              </w:rPr>
              <w:t xml:space="preserve"> </w:t>
            </w:r>
            <w:r w:rsidR="00BD3A88" w:rsidRPr="00994AB1">
              <w:rPr>
                <w:rFonts w:ascii="Cambria"/>
                <w:caps w:val="0"/>
                <w:color w:val="auto"/>
                <w:sz w:val="24"/>
                <w:szCs w:val="24"/>
              </w:rPr>
              <w:t xml:space="preserve">                                                                     </w:t>
            </w:r>
            <w:r w:rsidR="005A723C">
              <w:rPr>
                <w:rFonts w:ascii="Cambria"/>
                <w:caps w:val="0"/>
                <w:color w:val="auto"/>
                <w:sz w:val="24"/>
                <w:szCs w:val="24"/>
              </w:rPr>
              <w:t xml:space="preserve">  </w:t>
            </w:r>
            <w:r w:rsidR="00994AB1">
              <w:rPr>
                <w:rFonts w:ascii="Cambria"/>
                <w:caps w:val="0"/>
                <w:color w:val="auto"/>
                <w:sz w:val="24"/>
                <w:szCs w:val="24"/>
              </w:rPr>
              <w:t xml:space="preserve"> </w:t>
            </w:r>
            <w:r w:rsidR="005240CD">
              <w:rPr>
                <w:rFonts w:ascii="Cambria"/>
                <w:caps w:val="0"/>
                <w:color w:val="auto"/>
                <w:sz w:val="24"/>
                <w:szCs w:val="24"/>
              </w:rPr>
              <w:t xml:space="preserve">       </w:t>
            </w:r>
            <w:r w:rsidR="00057FDA">
              <w:rPr>
                <w:rFonts w:ascii="Cambria"/>
                <w:caps w:val="0"/>
                <w:color w:val="auto"/>
                <w:sz w:val="24"/>
                <w:szCs w:val="24"/>
              </w:rPr>
              <w:t xml:space="preserve">  </w:t>
            </w:r>
            <w:r w:rsidR="00994AB1" w:rsidRPr="00994AB1">
              <w:rPr>
                <w:rFonts w:ascii="Cambria"/>
                <w:b w:val="0"/>
                <w:caps w:val="0"/>
                <w:color w:val="auto"/>
                <w:sz w:val="24"/>
                <w:szCs w:val="24"/>
              </w:rPr>
              <w:t>201</w:t>
            </w:r>
            <w:r>
              <w:rPr>
                <w:rFonts w:ascii="Cambria"/>
                <w:b w:val="0"/>
                <w:caps w:val="0"/>
                <w:color w:val="auto"/>
                <w:sz w:val="24"/>
                <w:szCs w:val="24"/>
              </w:rPr>
              <w:t>5</w:t>
            </w:r>
          </w:p>
          <w:p w:rsidR="0052218A" w:rsidRPr="001B45FD" w:rsidRDefault="00BD3A88" w:rsidP="00F459F1">
            <w:pPr>
              <w:pStyle w:val="Heading2"/>
              <w:spacing w:line="36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B45FD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1141CA" w:rsidRPr="001B45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University of benin (</w:t>
            </w:r>
            <w:r w:rsidR="00F459F1" w:rsidRPr="001B45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uniben</w:t>
            </w:r>
            <w:r w:rsidR="001141CA" w:rsidRPr="001B45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  <w:r w:rsidR="00665F0B" w:rsidRPr="001B45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, benin city, edo </w:t>
            </w:r>
            <w:r w:rsidR="00B1658A" w:rsidRPr="001B45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STATE NIGERIA</w:t>
            </w:r>
            <w:r w:rsidR="002911DE" w:rsidRPr="001B45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:rsidR="002911DE" w:rsidRPr="001B45FD" w:rsidRDefault="002911DE" w:rsidP="00494566">
            <w:pPr>
              <w:spacing w:after="0" w:line="360" w:lineRule="auto"/>
              <w:ind w:firstLine="209"/>
              <w:jc w:val="both"/>
              <w:rPr>
                <w:b/>
                <w:color w:val="000000" w:themeColor="text1"/>
                <w:sz w:val="2"/>
                <w:szCs w:val="24"/>
              </w:rPr>
            </w:pPr>
          </w:p>
          <w:p w:rsidR="003472D8" w:rsidRPr="00994AB1" w:rsidRDefault="00E7197A" w:rsidP="00494566">
            <w:pPr>
              <w:pStyle w:val="Heading2"/>
              <w:spacing w:line="360" w:lineRule="auto"/>
              <w:ind w:firstLine="209"/>
              <w:rPr>
                <w:rFonts w:asciiTheme="minorHAnsi" w:hAnsiTheme="minorHAnsi"/>
                <w:b w:val="0"/>
                <w:caps w:val="0"/>
                <w:color w:val="000000" w:themeColor="text1"/>
                <w:sz w:val="24"/>
              </w:rPr>
            </w:pPr>
            <w:r>
              <w:rPr>
                <w:rFonts w:ascii="Cambria"/>
                <w:caps w:val="0"/>
                <w:color w:val="auto"/>
                <w:sz w:val="24"/>
              </w:rPr>
              <w:t>West African</w:t>
            </w:r>
            <w:r w:rsidR="003472D8" w:rsidRPr="00A06336">
              <w:rPr>
                <w:rFonts w:ascii="Cambria"/>
                <w:caps w:val="0"/>
                <w:color w:val="auto"/>
                <w:sz w:val="24"/>
              </w:rPr>
              <w:t xml:space="preserve"> Examination Council (</w:t>
            </w:r>
            <w:r>
              <w:rPr>
                <w:rFonts w:ascii="Cambria"/>
                <w:caps w:val="0"/>
                <w:color w:val="auto"/>
                <w:sz w:val="24"/>
              </w:rPr>
              <w:t>WAEC</w:t>
            </w:r>
            <w:r w:rsidR="003472D8" w:rsidRPr="00A06336">
              <w:rPr>
                <w:rFonts w:ascii="Cambria"/>
                <w:caps w:val="0"/>
                <w:color w:val="auto"/>
                <w:sz w:val="24"/>
              </w:rPr>
              <w:t>)</w:t>
            </w:r>
            <w:r w:rsidR="003472D8" w:rsidRPr="00994AB1">
              <w:rPr>
                <w:rFonts w:asciiTheme="minorHAnsi" w:hAnsiTheme="minorHAnsi"/>
                <w:b w:val="0"/>
                <w:caps w:val="0"/>
                <w:color w:val="000000" w:themeColor="text1"/>
                <w:sz w:val="24"/>
              </w:rPr>
              <w:t xml:space="preserve">                            </w:t>
            </w:r>
            <w:r w:rsidR="00657714" w:rsidRPr="00994AB1">
              <w:rPr>
                <w:rFonts w:asciiTheme="minorHAnsi" w:hAnsiTheme="minorHAnsi"/>
                <w:caps w:val="0"/>
                <w:sz w:val="24"/>
                <w:szCs w:val="28"/>
              </w:rPr>
              <w:t xml:space="preserve">  </w:t>
            </w:r>
            <w:r w:rsidR="003472D8" w:rsidRPr="00994AB1">
              <w:rPr>
                <w:rFonts w:asciiTheme="minorHAnsi" w:hAnsiTheme="minorHAnsi"/>
                <w:caps w:val="0"/>
                <w:sz w:val="24"/>
                <w:szCs w:val="28"/>
              </w:rPr>
              <w:t xml:space="preserve">                 </w:t>
            </w:r>
            <w:r w:rsidR="005240CD">
              <w:rPr>
                <w:rFonts w:asciiTheme="minorHAnsi" w:hAnsiTheme="minorHAnsi"/>
                <w:caps w:val="0"/>
                <w:sz w:val="24"/>
                <w:szCs w:val="28"/>
              </w:rPr>
              <w:t xml:space="preserve">  </w:t>
            </w:r>
            <w:r>
              <w:rPr>
                <w:rFonts w:ascii="Cambria"/>
                <w:b w:val="0"/>
                <w:color w:val="auto"/>
                <w:sz w:val="24"/>
              </w:rPr>
              <w:t>2006</w:t>
            </w:r>
            <w:r w:rsidR="003472D8" w:rsidRPr="006B4D84">
              <w:rPr>
                <w:rFonts w:ascii="Cambria"/>
                <w:b w:val="0"/>
                <w:caps w:val="0"/>
                <w:color w:val="auto"/>
              </w:rPr>
              <w:t xml:space="preserve">  </w:t>
            </w:r>
            <w:r w:rsidR="003472D8" w:rsidRPr="006B4D84">
              <w:rPr>
                <w:rFonts w:asciiTheme="minorHAnsi" w:hAnsiTheme="minorHAnsi"/>
                <w:b w:val="0"/>
                <w:caps w:val="0"/>
                <w:color w:val="000000" w:themeColor="text1"/>
                <w:sz w:val="24"/>
              </w:rPr>
              <w:t xml:space="preserve">                                                        </w:t>
            </w:r>
          </w:p>
          <w:p w:rsidR="004B32AA" w:rsidRPr="00494566" w:rsidRDefault="00E7197A" w:rsidP="00494566">
            <w:pPr>
              <w:pStyle w:val="Heading2"/>
              <w:spacing w:line="360" w:lineRule="auto"/>
              <w:ind w:firstLine="209"/>
              <w:rPr>
                <w:rFonts w:ascii="Cambria"/>
                <w:b w:val="0"/>
                <w:caps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caps w:val="0"/>
                <w:color w:val="000000" w:themeColor="text1"/>
                <w:sz w:val="24"/>
                <w:szCs w:val="28"/>
              </w:rPr>
              <w:t xml:space="preserve"> Wider World</w:t>
            </w:r>
            <w:r w:rsidR="002911DE" w:rsidRPr="00494566">
              <w:rPr>
                <w:rFonts w:asciiTheme="minorHAnsi" w:hAnsiTheme="minorHAnsi"/>
                <w:b w:val="0"/>
                <w:caps w:val="0"/>
                <w:color w:val="000000" w:themeColor="text1"/>
                <w:sz w:val="24"/>
                <w:szCs w:val="28"/>
              </w:rPr>
              <w:t xml:space="preserve"> Secondary School</w:t>
            </w:r>
            <w:r>
              <w:rPr>
                <w:rFonts w:asciiTheme="minorHAnsi" w:hAnsiTheme="minorHAnsi"/>
                <w:b w:val="0"/>
                <w:caps w:val="0"/>
                <w:color w:val="000000" w:themeColor="text1"/>
                <w:sz w:val="24"/>
                <w:szCs w:val="28"/>
              </w:rPr>
              <w:t xml:space="preserve">                                           </w:t>
            </w:r>
            <w:r w:rsidR="005240CD">
              <w:rPr>
                <w:rFonts w:asciiTheme="minorHAnsi" w:hAnsiTheme="minorHAnsi"/>
                <w:b w:val="0"/>
                <w:caps w:val="0"/>
                <w:color w:val="000000" w:themeColor="text1"/>
                <w:sz w:val="24"/>
                <w:szCs w:val="28"/>
              </w:rPr>
              <w:t xml:space="preserve">                              (2001-2006)</w:t>
            </w:r>
            <w:r w:rsidR="002911DE" w:rsidRPr="00494566">
              <w:rPr>
                <w:rFonts w:ascii="Cambria"/>
                <w:b w:val="0"/>
                <w:caps w:val="0"/>
                <w:color w:val="000000" w:themeColor="text1"/>
              </w:rPr>
              <w:t xml:space="preserve"> </w:t>
            </w:r>
          </w:p>
          <w:p w:rsidR="00391FF9" w:rsidRPr="00231EB0" w:rsidRDefault="0092782F" w:rsidP="00231EB0">
            <w:pPr>
              <w:spacing w:after="0" w:line="360" w:lineRule="auto"/>
              <w:ind w:firstLine="209"/>
              <w:jc w:val="both"/>
              <w:rPr>
                <w:b/>
                <w:i/>
                <w:color w:val="000000" w:themeColor="text1"/>
                <w:sz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New Benin, Benin City, Edo</w:t>
            </w:r>
            <w:r w:rsidR="00EB2D8C" w:rsidRPr="00994AB1">
              <w:rPr>
                <w:rFonts w:asciiTheme="minorHAnsi" w:hAnsiTheme="minorHAnsi"/>
                <w:color w:val="000000" w:themeColor="text1"/>
                <w:sz w:val="24"/>
              </w:rPr>
              <w:t xml:space="preserve"> State</w:t>
            </w:r>
            <w:r w:rsidR="00EB2D8C" w:rsidRPr="00994AB1">
              <w:rPr>
                <w:color w:val="000000" w:themeColor="text1"/>
                <w:sz w:val="24"/>
              </w:rPr>
              <w:t xml:space="preserve"> </w:t>
            </w:r>
            <w:r w:rsidR="007137DB" w:rsidRPr="00994AB1">
              <w:rPr>
                <w:color w:val="000000" w:themeColor="text1"/>
                <w:sz w:val="24"/>
              </w:rPr>
              <w:t xml:space="preserve">, Nigeria </w:t>
            </w:r>
          </w:p>
          <w:p w:rsidR="00494566" w:rsidRPr="00231EB0" w:rsidRDefault="00494566" w:rsidP="00494566">
            <w:pPr>
              <w:spacing w:after="0" w:line="360" w:lineRule="auto"/>
              <w:ind w:firstLine="209"/>
              <w:jc w:val="both"/>
              <w:rPr>
                <w:color w:val="auto"/>
                <w:sz w:val="2"/>
              </w:rPr>
            </w:pPr>
          </w:p>
          <w:p w:rsidR="00494566" w:rsidRPr="00494566" w:rsidRDefault="00494566" w:rsidP="00494566">
            <w:pPr>
              <w:pStyle w:val="ListParagraph"/>
              <w:spacing w:after="0" w:line="360" w:lineRule="auto"/>
              <w:ind w:left="0" w:firstLine="180"/>
              <w:rPr>
                <w:rFonts w:asciiTheme="minorHAnsi" w:hAnsiTheme="minorHAnsi"/>
                <w:color w:val="000000" w:themeColor="text1"/>
                <w:sz w:val="24"/>
                <w:szCs w:val="28"/>
              </w:rPr>
            </w:pPr>
            <w:r w:rsidRPr="00BF5B66">
              <w:rPr>
                <w:rFonts w:asciiTheme="minorHAnsi" w:hAnsiTheme="minorHAnsi"/>
                <w:b/>
                <w:color w:val="000000" w:themeColor="text1"/>
                <w:sz w:val="24"/>
                <w:szCs w:val="28"/>
              </w:rPr>
              <w:t>First School Leaving Certificate (FSCL)</w:t>
            </w:r>
            <w:r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                </w:t>
            </w:r>
            <w:r w:rsidR="008E11C7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                            </w:t>
            </w:r>
            <w:r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</w:t>
            </w:r>
            <w:r w:rsidR="00E64350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        </w:t>
            </w:r>
            <w:r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>(</w:t>
            </w:r>
            <w:r w:rsidR="00057FDA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>1996-2001</w:t>
            </w:r>
            <w:r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>)</w:t>
            </w:r>
          </w:p>
          <w:p w:rsidR="007B58FE" w:rsidRPr="007B58FE" w:rsidRDefault="00E64350" w:rsidP="007B58FE">
            <w:pPr>
              <w:spacing w:after="0" w:line="360" w:lineRule="auto"/>
              <w:ind w:firstLine="180"/>
              <w:rPr>
                <w:rFonts w:asciiTheme="minorHAnsi" w:hAnsiTheme="minorHAnsi"/>
                <w:color w:val="000000" w:themeColor="text1"/>
                <w:sz w:val="24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NATIONAL BETHEL NURSERY AND PRIMARY  SCHOOL, New Benin, Benin City, Edo</w:t>
            </w:r>
            <w:r w:rsidR="00F63F59" w:rsidRPr="00F63F59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State</w:t>
            </w:r>
            <w:r w:rsidR="00F63F59" w:rsidRPr="00F63F59"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ab/>
            </w:r>
            <w:r>
              <w:rPr>
                <w:rFonts w:asciiTheme="minorHAnsi" w:hAnsiTheme="minorHAnsi"/>
                <w:color w:val="000000" w:themeColor="text1"/>
                <w:sz w:val="24"/>
                <w:szCs w:val="28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3E056D" w:rsidRPr="00512E6F" w:rsidTr="001B45FD">
        <w:trPr>
          <w:trHeight w:val="1419"/>
        </w:trPr>
        <w:tc>
          <w:tcPr>
            <w:tcW w:w="1710" w:type="dxa"/>
            <w:gridSpan w:val="2"/>
          </w:tcPr>
          <w:p w:rsidR="003E056D" w:rsidRPr="003F1B75" w:rsidRDefault="003E056D" w:rsidP="00CE19BB">
            <w:pPr>
              <w:pStyle w:val="Heading1"/>
              <w:ind w:right="180"/>
              <w:rPr>
                <w:rFonts w:ascii="Cambria"/>
                <w:b/>
                <w:color w:val="auto"/>
              </w:rPr>
            </w:pPr>
            <w:r w:rsidRPr="003F1B75">
              <w:rPr>
                <w:rFonts w:ascii="Cambria"/>
                <w:b/>
                <w:color w:val="auto"/>
              </w:rPr>
              <w:t>BIO DATA</w:t>
            </w:r>
            <w:r w:rsidR="003F1B75" w:rsidRPr="003F1B75">
              <w:rPr>
                <w:rFonts w:ascii="Cambria"/>
                <w:b/>
                <w:color w:val="auto"/>
              </w:rPr>
              <w:t>:</w:t>
            </w:r>
          </w:p>
        </w:tc>
        <w:tc>
          <w:tcPr>
            <w:tcW w:w="20" w:type="dxa"/>
          </w:tcPr>
          <w:p w:rsidR="003E056D" w:rsidRPr="00512E6F" w:rsidRDefault="003E056D">
            <w:pPr>
              <w:rPr>
                <w:color w:val="auto"/>
              </w:rPr>
            </w:pPr>
          </w:p>
        </w:tc>
        <w:tc>
          <w:tcPr>
            <w:tcW w:w="9015" w:type="dxa"/>
            <w:gridSpan w:val="2"/>
          </w:tcPr>
          <w:p w:rsidR="003E056D" w:rsidRPr="00231EB0" w:rsidRDefault="003E056D" w:rsidP="00085CAD">
            <w:pPr>
              <w:pStyle w:val="ResumeText"/>
              <w:numPr>
                <w:ilvl w:val="0"/>
                <w:numId w:val="13"/>
              </w:numPr>
              <w:spacing w:line="360" w:lineRule="auto"/>
              <w:rPr>
                <w:b/>
                <w:i/>
                <w:color w:val="auto"/>
                <w:sz w:val="24"/>
              </w:rPr>
            </w:pPr>
            <w:r w:rsidRPr="00231EB0">
              <w:rPr>
                <w:b/>
                <w:i/>
                <w:color w:val="auto"/>
                <w:sz w:val="24"/>
              </w:rPr>
              <w:t xml:space="preserve">Sex             </w:t>
            </w:r>
            <w:r w:rsidR="00190C42">
              <w:rPr>
                <w:b/>
                <w:i/>
                <w:color w:val="auto"/>
                <w:sz w:val="24"/>
              </w:rPr>
              <w:t xml:space="preserve">                 :           M</w:t>
            </w:r>
            <w:r w:rsidR="00552941" w:rsidRPr="00231EB0">
              <w:rPr>
                <w:b/>
                <w:i/>
                <w:color w:val="auto"/>
                <w:sz w:val="24"/>
              </w:rPr>
              <w:t xml:space="preserve">ale </w:t>
            </w:r>
          </w:p>
          <w:p w:rsidR="003E056D" w:rsidRPr="00231EB0" w:rsidRDefault="003E056D" w:rsidP="00085CAD">
            <w:pPr>
              <w:pStyle w:val="ResumeText"/>
              <w:numPr>
                <w:ilvl w:val="0"/>
                <w:numId w:val="13"/>
              </w:numPr>
              <w:spacing w:line="360" w:lineRule="auto"/>
              <w:rPr>
                <w:b/>
                <w:i/>
                <w:color w:val="auto"/>
                <w:sz w:val="24"/>
              </w:rPr>
            </w:pPr>
            <w:r w:rsidRPr="00231EB0">
              <w:rPr>
                <w:b/>
                <w:i/>
                <w:color w:val="auto"/>
                <w:sz w:val="24"/>
              </w:rPr>
              <w:t xml:space="preserve">Marital Status </w:t>
            </w:r>
            <w:r w:rsidR="00C211CC" w:rsidRPr="00231EB0">
              <w:rPr>
                <w:b/>
                <w:i/>
                <w:color w:val="auto"/>
                <w:sz w:val="24"/>
              </w:rPr>
              <w:t xml:space="preserve">       :          </w:t>
            </w:r>
            <w:r w:rsidRPr="00231EB0">
              <w:rPr>
                <w:b/>
                <w:i/>
                <w:color w:val="auto"/>
                <w:sz w:val="24"/>
              </w:rPr>
              <w:t>Single</w:t>
            </w:r>
          </w:p>
          <w:p w:rsidR="00C211CC" w:rsidRPr="00231EB0" w:rsidRDefault="00552941" w:rsidP="00085CAD">
            <w:pPr>
              <w:pStyle w:val="ResumeText"/>
              <w:numPr>
                <w:ilvl w:val="0"/>
                <w:numId w:val="13"/>
              </w:numPr>
              <w:spacing w:line="360" w:lineRule="auto"/>
              <w:rPr>
                <w:b/>
                <w:i/>
                <w:color w:val="auto"/>
                <w:sz w:val="24"/>
              </w:rPr>
            </w:pPr>
            <w:r w:rsidRPr="00231EB0">
              <w:rPr>
                <w:b/>
                <w:i/>
                <w:color w:val="auto"/>
                <w:sz w:val="24"/>
              </w:rPr>
              <w:t>Date of Birth</w:t>
            </w:r>
            <w:r w:rsidR="00D271A2" w:rsidRPr="00231EB0">
              <w:rPr>
                <w:b/>
                <w:i/>
                <w:color w:val="auto"/>
                <w:sz w:val="24"/>
              </w:rPr>
              <w:t xml:space="preserve">           </w:t>
            </w:r>
            <w:r w:rsidR="00C211CC" w:rsidRPr="00231EB0">
              <w:rPr>
                <w:b/>
                <w:i/>
                <w:color w:val="auto"/>
                <w:sz w:val="24"/>
              </w:rPr>
              <w:t xml:space="preserve"> :         </w:t>
            </w:r>
            <w:r w:rsidR="00190C42">
              <w:rPr>
                <w:b/>
                <w:i/>
                <w:color w:val="auto"/>
                <w:sz w:val="24"/>
              </w:rPr>
              <w:t>27</w:t>
            </w:r>
            <w:r w:rsidR="00D271A2" w:rsidRPr="00231EB0">
              <w:rPr>
                <w:b/>
                <w:i/>
                <w:color w:val="auto"/>
                <w:sz w:val="24"/>
                <w:vertAlign w:val="superscript"/>
              </w:rPr>
              <w:t>th</w:t>
            </w:r>
            <w:r w:rsidR="00190C42">
              <w:rPr>
                <w:b/>
                <w:i/>
                <w:color w:val="auto"/>
                <w:sz w:val="24"/>
              </w:rPr>
              <w:t xml:space="preserve"> September,</w:t>
            </w:r>
            <w:r w:rsidR="00D271A2" w:rsidRPr="00231EB0">
              <w:rPr>
                <w:b/>
                <w:i/>
                <w:color w:val="auto"/>
                <w:sz w:val="24"/>
              </w:rPr>
              <w:t xml:space="preserve"> </w:t>
            </w:r>
            <w:r w:rsidR="00190C42">
              <w:rPr>
                <w:b/>
                <w:i/>
                <w:color w:val="auto"/>
                <w:sz w:val="24"/>
              </w:rPr>
              <w:t>1987</w:t>
            </w:r>
          </w:p>
          <w:p w:rsidR="00C211CC" w:rsidRPr="00231EB0" w:rsidRDefault="00C211CC" w:rsidP="00085CAD">
            <w:pPr>
              <w:pStyle w:val="ResumeText"/>
              <w:numPr>
                <w:ilvl w:val="0"/>
                <w:numId w:val="13"/>
              </w:numPr>
              <w:spacing w:line="360" w:lineRule="auto"/>
              <w:rPr>
                <w:b/>
                <w:i/>
                <w:color w:val="auto"/>
                <w:sz w:val="24"/>
              </w:rPr>
            </w:pPr>
            <w:r w:rsidRPr="00231EB0">
              <w:rPr>
                <w:b/>
                <w:i/>
                <w:color w:val="auto"/>
                <w:sz w:val="24"/>
              </w:rPr>
              <w:t xml:space="preserve">State of Origin        :          </w:t>
            </w:r>
            <w:r w:rsidR="00190C42">
              <w:rPr>
                <w:b/>
                <w:i/>
                <w:color w:val="auto"/>
                <w:sz w:val="24"/>
              </w:rPr>
              <w:t>Ebonyi</w:t>
            </w:r>
            <w:r w:rsidR="00552941" w:rsidRPr="00231EB0">
              <w:rPr>
                <w:b/>
                <w:i/>
                <w:color w:val="auto"/>
                <w:sz w:val="24"/>
              </w:rPr>
              <w:t xml:space="preserve"> State</w:t>
            </w:r>
          </w:p>
          <w:p w:rsidR="003E056D" w:rsidRPr="00552193" w:rsidRDefault="00C211CC" w:rsidP="00085CAD">
            <w:pPr>
              <w:pStyle w:val="ResumeText"/>
              <w:numPr>
                <w:ilvl w:val="0"/>
                <w:numId w:val="13"/>
              </w:numPr>
              <w:spacing w:line="360" w:lineRule="auto"/>
              <w:rPr>
                <w:b/>
                <w:i/>
                <w:color w:val="auto"/>
              </w:rPr>
            </w:pPr>
            <w:r w:rsidRPr="00231EB0">
              <w:rPr>
                <w:b/>
                <w:i/>
                <w:color w:val="auto"/>
                <w:sz w:val="24"/>
              </w:rPr>
              <w:t>Religion                    :          Christian</w:t>
            </w:r>
          </w:p>
        </w:tc>
      </w:tr>
      <w:tr w:rsidR="00391FF9" w:rsidRPr="00512E6F" w:rsidTr="001B45FD">
        <w:trPr>
          <w:trHeight w:val="506"/>
        </w:trPr>
        <w:tc>
          <w:tcPr>
            <w:tcW w:w="1710" w:type="dxa"/>
            <w:gridSpan w:val="2"/>
            <w:tcBorders>
              <w:bottom w:val="single" w:sz="4" w:space="0" w:color="4E67C8"/>
            </w:tcBorders>
          </w:tcPr>
          <w:p w:rsidR="00391FF9" w:rsidRPr="003F1B75" w:rsidRDefault="00793CF5" w:rsidP="00CE19BB">
            <w:pPr>
              <w:pStyle w:val="Heading1"/>
              <w:ind w:right="180"/>
              <w:rPr>
                <w:b/>
                <w:color w:val="auto"/>
              </w:rPr>
            </w:pPr>
            <w:r w:rsidRPr="003F1B75">
              <w:rPr>
                <w:rFonts w:ascii="Cambria"/>
                <w:b/>
                <w:color w:val="auto"/>
              </w:rPr>
              <w:t>Interest:</w:t>
            </w:r>
          </w:p>
        </w:tc>
        <w:tc>
          <w:tcPr>
            <w:tcW w:w="20" w:type="dxa"/>
            <w:tcBorders>
              <w:bottom w:val="single" w:sz="4" w:space="0" w:color="4E67C8"/>
            </w:tcBorders>
          </w:tcPr>
          <w:p w:rsidR="00391FF9" w:rsidRPr="00512E6F" w:rsidRDefault="00391FF9">
            <w:pPr>
              <w:rPr>
                <w:color w:val="auto"/>
              </w:rPr>
            </w:pPr>
          </w:p>
        </w:tc>
        <w:tc>
          <w:tcPr>
            <w:tcW w:w="9015" w:type="dxa"/>
            <w:gridSpan w:val="2"/>
            <w:tcBorders>
              <w:bottom w:val="single" w:sz="4" w:space="0" w:color="4E67C8"/>
            </w:tcBorders>
          </w:tcPr>
          <w:p w:rsidR="00391FF9" w:rsidRPr="00512E6F" w:rsidRDefault="00945570" w:rsidP="008D0E62">
            <w:pPr>
              <w:pStyle w:val="ResumeText"/>
              <w:spacing w:line="276" w:lineRule="auto"/>
              <w:rPr>
                <w:color w:val="auto"/>
              </w:rPr>
            </w:pPr>
            <w:r w:rsidRPr="00231EB0">
              <w:rPr>
                <w:color w:val="auto"/>
                <w:sz w:val="24"/>
              </w:rPr>
              <w:t xml:space="preserve">Reading, </w:t>
            </w:r>
            <w:r w:rsidR="00565A0C">
              <w:rPr>
                <w:color w:val="auto"/>
                <w:sz w:val="24"/>
              </w:rPr>
              <w:t>Leading and R</w:t>
            </w:r>
            <w:r w:rsidR="00D271A2" w:rsidRPr="00231EB0">
              <w:rPr>
                <w:color w:val="auto"/>
                <w:sz w:val="24"/>
              </w:rPr>
              <w:t>el</w:t>
            </w:r>
            <w:r w:rsidR="00565A0C">
              <w:rPr>
                <w:color w:val="auto"/>
                <w:sz w:val="24"/>
              </w:rPr>
              <w:t>ax</w:t>
            </w:r>
            <w:r w:rsidR="00D271A2" w:rsidRPr="00231EB0">
              <w:rPr>
                <w:color w:val="auto"/>
                <w:sz w:val="24"/>
              </w:rPr>
              <w:t xml:space="preserve">ing </w:t>
            </w:r>
          </w:p>
        </w:tc>
      </w:tr>
      <w:tr w:rsidR="003A58A1" w:rsidRPr="00512E6F" w:rsidTr="001B45FD">
        <w:trPr>
          <w:gridBefore w:val="1"/>
          <w:gridAfter w:val="1"/>
          <w:wBefore w:w="435" w:type="dxa"/>
          <w:wAfter w:w="2159" w:type="dxa"/>
          <w:trHeight w:val="1925"/>
        </w:trPr>
        <w:tc>
          <w:tcPr>
            <w:tcW w:w="8151" w:type="dxa"/>
            <w:gridSpan w:val="3"/>
            <w:tcBorders>
              <w:top w:val="nil"/>
              <w:bottom w:val="nil"/>
            </w:tcBorders>
          </w:tcPr>
          <w:p w:rsidR="00B22FD5" w:rsidRDefault="00B22FD5" w:rsidP="001141CA">
            <w:pPr>
              <w:pStyle w:val="Heading2"/>
              <w:spacing w:before="0" w:after="0" w:line="276" w:lineRule="auto"/>
              <w:rPr>
                <w:rFonts w:ascii="Cambria"/>
                <w:caps w:val="0"/>
                <w:color w:val="auto"/>
                <w:sz w:val="24"/>
              </w:rPr>
            </w:pPr>
          </w:p>
          <w:p w:rsidR="001B45FD" w:rsidRDefault="00583880" w:rsidP="001141CA">
            <w:pPr>
              <w:pStyle w:val="Heading2"/>
              <w:spacing w:before="0" w:after="0" w:line="276" w:lineRule="auto"/>
              <w:rPr>
                <w:rFonts w:ascii="Cambria"/>
                <w:caps w:val="0"/>
                <w:color w:val="auto"/>
                <w:sz w:val="24"/>
              </w:rPr>
            </w:pPr>
            <w:r>
              <w:rPr>
                <w:rFonts w:ascii="Cambria"/>
                <w:caps w:val="0"/>
                <w:color w:val="auto"/>
                <w:sz w:val="24"/>
              </w:rPr>
              <w:t>REF</w:t>
            </w:r>
            <w:r w:rsidR="001B45FD">
              <w:rPr>
                <w:rFonts w:ascii="Cambria"/>
                <w:caps w:val="0"/>
                <w:color w:val="auto"/>
                <w:sz w:val="24"/>
              </w:rPr>
              <w:t>E</w:t>
            </w:r>
            <w:r>
              <w:rPr>
                <w:rFonts w:ascii="Cambria"/>
                <w:caps w:val="0"/>
                <w:color w:val="auto"/>
                <w:sz w:val="24"/>
              </w:rPr>
              <w:t xml:space="preserve">RENCE: </w:t>
            </w:r>
          </w:p>
          <w:p w:rsidR="00583880" w:rsidRDefault="00583880" w:rsidP="001141CA">
            <w:pPr>
              <w:pStyle w:val="Heading2"/>
              <w:spacing w:before="0" w:after="0" w:line="276" w:lineRule="auto"/>
              <w:rPr>
                <w:rFonts w:ascii="Cambria"/>
                <w:caps w:val="0"/>
                <w:color w:val="auto"/>
                <w:sz w:val="24"/>
              </w:rPr>
            </w:pPr>
            <w:r>
              <w:rPr>
                <w:rFonts w:ascii="Cambria"/>
                <w:caps w:val="0"/>
                <w:color w:val="auto"/>
                <w:sz w:val="24"/>
              </w:rPr>
              <w:t>Available On Requests.</w:t>
            </w:r>
          </w:p>
          <w:p w:rsidR="00583880" w:rsidRPr="00512E6F" w:rsidRDefault="00583880" w:rsidP="001141CA">
            <w:pPr>
              <w:pStyle w:val="Heading2"/>
              <w:spacing w:before="0" w:after="0" w:line="276" w:lineRule="auto"/>
              <w:rPr>
                <w:color w:val="auto"/>
              </w:rPr>
            </w:pPr>
          </w:p>
        </w:tc>
      </w:tr>
      <w:tr w:rsidR="001C712A" w:rsidRPr="00512E6F" w:rsidTr="001B45FD">
        <w:trPr>
          <w:gridBefore w:val="1"/>
          <w:gridAfter w:val="1"/>
          <w:wBefore w:w="435" w:type="dxa"/>
          <w:wAfter w:w="2159" w:type="dxa"/>
          <w:trHeight w:val="270"/>
        </w:trPr>
        <w:tc>
          <w:tcPr>
            <w:tcW w:w="8151" w:type="dxa"/>
            <w:gridSpan w:val="3"/>
            <w:tcBorders>
              <w:top w:val="nil"/>
            </w:tcBorders>
          </w:tcPr>
          <w:p w:rsidR="001C712A" w:rsidRDefault="001C712A" w:rsidP="00126354">
            <w:pPr>
              <w:pStyle w:val="Heading2"/>
              <w:spacing w:before="0" w:after="0" w:line="276" w:lineRule="auto"/>
              <w:rPr>
                <w:rFonts w:ascii="Cambria"/>
                <w:color w:val="auto"/>
              </w:rPr>
            </w:pPr>
          </w:p>
        </w:tc>
      </w:tr>
    </w:tbl>
    <w:p w:rsidR="00391FF9" w:rsidRPr="00512E6F" w:rsidRDefault="00391FF9">
      <w:pPr>
        <w:rPr>
          <w:color w:val="auto"/>
        </w:rPr>
      </w:pPr>
    </w:p>
    <w:sectPr w:rsidR="00391FF9" w:rsidRPr="00512E6F" w:rsidSect="00164BAE">
      <w:footerReference w:type="default" r:id="rId11"/>
      <w:pgSz w:w="12240" w:h="15840" w:code="1"/>
      <w:pgMar w:top="810" w:right="1080" w:bottom="45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0E" w:rsidRDefault="0096690E">
      <w:pPr>
        <w:spacing w:before="0" w:after="0" w:line="240" w:lineRule="auto"/>
      </w:pPr>
      <w:r>
        <w:separator/>
      </w:r>
    </w:p>
  </w:endnote>
  <w:endnote w:type="continuationSeparator" w:id="0">
    <w:p w:rsidR="0096690E" w:rsidRDefault="009669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FF9" w:rsidRDefault="00945570">
    <w:pPr>
      <w:pStyle w:val="Footer"/>
    </w:pPr>
    <w:r>
      <w:t xml:space="preserve">Page </w:t>
    </w:r>
    <w:r w:rsidR="00F1104B">
      <w:fldChar w:fldCharType="begin"/>
    </w:r>
    <w:r>
      <w:instrText xml:space="preserve"> PAGE </w:instrText>
    </w:r>
    <w:r w:rsidR="00F1104B">
      <w:fldChar w:fldCharType="separate"/>
    </w:r>
    <w:r w:rsidR="00382E63">
      <w:rPr>
        <w:noProof/>
      </w:rPr>
      <w:t>2</w:t>
    </w:r>
    <w:r w:rsidR="00F1104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0E" w:rsidRDefault="0096690E">
      <w:pPr>
        <w:spacing w:before="0" w:after="0" w:line="240" w:lineRule="auto"/>
      </w:pPr>
      <w:r>
        <w:separator/>
      </w:r>
    </w:p>
  </w:footnote>
  <w:footnote w:type="continuationSeparator" w:id="0">
    <w:p w:rsidR="0096690E" w:rsidRDefault="0096690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0A07"/>
    <w:multiLevelType w:val="hybridMultilevel"/>
    <w:tmpl w:val="C6F41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84BFA"/>
    <w:multiLevelType w:val="hybridMultilevel"/>
    <w:tmpl w:val="E8FC9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62192"/>
    <w:multiLevelType w:val="hybridMultilevel"/>
    <w:tmpl w:val="28D6DF80"/>
    <w:lvl w:ilvl="0" w:tplc="CD0AB01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1F124B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02C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E6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234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4B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A5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0E5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C7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334F"/>
    <w:multiLevelType w:val="hybridMultilevel"/>
    <w:tmpl w:val="25A20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65391"/>
    <w:multiLevelType w:val="hybridMultilevel"/>
    <w:tmpl w:val="1292D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72084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B5319"/>
    <w:multiLevelType w:val="singleLevel"/>
    <w:tmpl w:val="39A609B2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6">
    <w:nsid w:val="13944C17"/>
    <w:multiLevelType w:val="hybridMultilevel"/>
    <w:tmpl w:val="846C9250"/>
    <w:lvl w:ilvl="0" w:tplc="811EEA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E6004B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2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E2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A1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4C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2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E7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C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42AAB"/>
    <w:multiLevelType w:val="hybridMultilevel"/>
    <w:tmpl w:val="23DC2C60"/>
    <w:lvl w:ilvl="0" w:tplc="711CAC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26638"/>
    <w:multiLevelType w:val="hybridMultilevel"/>
    <w:tmpl w:val="800E2D98"/>
    <w:lvl w:ilvl="0" w:tplc="6A7C721C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1470649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 w:tplc="5316F14E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</w:rPr>
    </w:lvl>
    <w:lvl w:ilvl="3" w:tplc="D646E5B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 w:tplc="BE2C2FE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 w:tplc="385EE038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  <w:rPr>
        <w:rFonts w:cs="Times New Roman"/>
      </w:rPr>
    </w:lvl>
    <w:lvl w:ilvl="6" w:tplc="3DBA93C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 w:tplc="39D2BE8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 w:tplc="ACE2E12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rFonts w:cs="Times New Roman"/>
      </w:rPr>
    </w:lvl>
  </w:abstractNum>
  <w:abstractNum w:abstractNumId="9">
    <w:nsid w:val="26734C48"/>
    <w:multiLevelType w:val="hybridMultilevel"/>
    <w:tmpl w:val="5D9C99F8"/>
    <w:lvl w:ilvl="0" w:tplc="4C4A462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B582CF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4A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A6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62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E60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4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227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C8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55C98"/>
    <w:multiLevelType w:val="hybridMultilevel"/>
    <w:tmpl w:val="E242799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915A24"/>
    <w:multiLevelType w:val="hybridMultilevel"/>
    <w:tmpl w:val="220EEB7C"/>
    <w:lvl w:ilvl="0" w:tplc="711CAC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FC8E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44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AD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86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83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CD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A1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0F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E15FD"/>
    <w:multiLevelType w:val="hybridMultilevel"/>
    <w:tmpl w:val="9188A06E"/>
    <w:lvl w:ilvl="0" w:tplc="192875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390CF0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66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CFD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6F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49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0EC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A0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C5EA9"/>
    <w:multiLevelType w:val="hybridMultilevel"/>
    <w:tmpl w:val="67F0BED0"/>
    <w:lvl w:ilvl="0" w:tplc="DD42E6A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B44552"/>
    <w:multiLevelType w:val="hybridMultilevel"/>
    <w:tmpl w:val="854C1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5060C"/>
    <w:multiLevelType w:val="hybridMultilevel"/>
    <w:tmpl w:val="941C689E"/>
    <w:lvl w:ilvl="0" w:tplc="DD42E6A0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4D7C6544"/>
    <w:multiLevelType w:val="hybridMultilevel"/>
    <w:tmpl w:val="3BE06594"/>
    <w:lvl w:ilvl="0" w:tplc="55ECB7DA">
      <w:numFmt w:val="bullet"/>
      <w:lvlText w:val=""/>
      <w:lvlJc w:val="left"/>
      <w:pPr>
        <w:ind w:left="720" w:hanging="360"/>
      </w:pPr>
      <w:rPr>
        <w:rFonts w:ascii="Symbol" w:eastAsia="Cambria" w:hAnsi="Symbol" w:hint="default"/>
        <w:b w:val="0"/>
        <w:i w:val="0"/>
        <w:color w:val="auto"/>
        <w:sz w:val="24"/>
      </w:rPr>
    </w:lvl>
    <w:lvl w:ilvl="1" w:tplc="B200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0D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45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44A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27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EC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4D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CE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660AD"/>
    <w:multiLevelType w:val="hybridMultilevel"/>
    <w:tmpl w:val="51242D2C"/>
    <w:lvl w:ilvl="0" w:tplc="369AFF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F74C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60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C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4D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42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4E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2A0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CF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B6EC7"/>
    <w:multiLevelType w:val="hybridMultilevel"/>
    <w:tmpl w:val="228CDBF8"/>
    <w:lvl w:ilvl="0" w:tplc="652CAE2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3E78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2D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EC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7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8A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E0B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29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12A99"/>
    <w:multiLevelType w:val="hybridMultilevel"/>
    <w:tmpl w:val="D514ECEE"/>
    <w:lvl w:ilvl="0" w:tplc="FB5CA784">
      <w:numFmt w:val="bullet"/>
      <w:lvlText w:val=""/>
      <w:lvlJc w:val="left"/>
      <w:pPr>
        <w:ind w:left="720" w:hanging="360"/>
      </w:pPr>
      <w:rPr>
        <w:rFonts w:ascii="Symbol" w:eastAsia="Cambria" w:hAnsi="Symbol" w:hint="default"/>
        <w:b w:val="0"/>
        <w:i w:val="0"/>
      </w:rPr>
    </w:lvl>
    <w:lvl w:ilvl="1" w:tplc="EF2E5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8A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44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4D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86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A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4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63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66F25"/>
    <w:multiLevelType w:val="hybridMultilevel"/>
    <w:tmpl w:val="79A05A4A"/>
    <w:lvl w:ilvl="0" w:tplc="5E380D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8848BA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7AA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3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EC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6A2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6E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A36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8B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51888"/>
    <w:multiLevelType w:val="hybridMultilevel"/>
    <w:tmpl w:val="AF72433E"/>
    <w:lvl w:ilvl="0" w:tplc="9A7AA2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B750A"/>
    <w:multiLevelType w:val="hybridMultilevel"/>
    <w:tmpl w:val="7F8450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19"/>
  </w:num>
  <w:num w:numId="5">
    <w:abstractNumId w:val="6"/>
  </w:num>
  <w:num w:numId="6">
    <w:abstractNumId w:val="5"/>
    <w:lvlOverride w:ilvl="0">
      <w:lvl w:ilvl="0"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8"/>
  </w:num>
  <w:num w:numId="8">
    <w:abstractNumId w:val="2"/>
  </w:num>
  <w:num w:numId="9">
    <w:abstractNumId w:val="9"/>
  </w:num>
  <w:num w:numId="10">
    <w:abstractNumId w:val="12"/>
  </w:num>
  <w:num w:numId="11">
    <w:abstractNumId w:val="18"/>
  </w:num>
  <w:num w:numId="12">
    <w:abstractNumId w:val="17"/>
  </w:num>
  <w:num w:numId="13">
    <w:abstractNumId w:val="21"/>
  </w:num>
  <w:num w:numId="14">
    <w:abstractNumId w:val="14"/>
  </w:num>
  <w:num w:numId="15">
    <w:abstractNumId w:val="3"/>
  </w:num>
  <w:num w:numId="16">
    <w:abstractNumId w:val="22"/>
  </w:num>
  <w:num w:numId="17">
    <w:abstractNumId w:val="10"/>
  </w:num>
  <w:num w:numId="18">
    <w:abstractNumId w:val="15"/>
  </w:num>
  <w:num w:numId="19">
    <w:abstractNumId w:val="13"/>
  </w:num>
  <w:num w:numId="20">
    <w:abstractNumId w:val="0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5C"/>
    <w:rsid w:val="00000EE6"/>
    <w:rsid w:val="0001259A"/>
    <w:rsid w:val="0001410B"/>
    <w:rsid w:val="00037358"/>
    <w:rsid w:val="00043CA0"/>
    <w:rsid w:val="00044FC6"/>
    <w:rsid w:val="00046E2A"/>
    <w:rsid w:val="00053566"/>
    <w:rsid w:val="00055895"/>
    <w:rsid w:val="000558F8"/>
    <w:rsid w:val="00057FDA"/>
    <w:rsid w:val="00070AFD"/>
    <w:rsid w:val="00070E3D"/>
    <w:rsid w:val="00075DCF"/>
    <w:rsid w:val="00082249"/>
    <w:rsid w:val="00085CAD"/>
    <w:rsid w:val="000A3778"/>
    <w:rsid w:val="000A7CE3"/>
    <w:rsid w:val="000B34A6"/>
    <w:rsid w:val="000C174B"/>
    <w:rsid w:val="000C3849"/>
    <w:rsid w:val="000D4279"/>
    <w:rsid w:val="000E58E3"/>
    <w:rsid w:val="000F7252"/>
    <w:rsid w:val="00100776"/>
    <w:rsid w:val="00110026"/>
    <w:rsid w:val="001106ED"/>
    <w:rsid w:val="001114F6"/>
    <w:rsid w:val="00113E2E"/>
    <w:rsid w:val="001141CA"/>
    <w:rsid w:val="00117C56"/>
    <w:rsid w:val="00130845"/>
    <w:rsid w:val="001335DC"/>
    <w:rsid w:val="00136983"/>
    <w:rsid w:val="00143125"/>
    <w:rsid w:val="001457EE"/>
    <w:rsid w:val="00157FC0"/>
    <w:rsid w:val="00164BAE"/>
    <w:rsid w:val="00170C1E"/>
    <w:rsid w:val="00170FC0"/>
    <w:rsid w:val="00175427"/>
    <w:rsid w:val="00181556"/>
    <w:rsid w:val="00182CFA"/>
    <w:rsid w:val="0018708D"/>
    <w:rsid w:val="00190C42"/>
    <w:rsid w:val="00191ABC"/>
    <w:rsid w:val="001A311D"/>
    <w:rsid w:val="001A751A"/>
    <w:rsid w:val="001A7968"/>
    <w:rsid w:val="001B45FD"/>
    <w:rsid w:val="001B5746"/>
    <w:rsid w:val="001C030B"/>
    <w:rsid w:val="001C712A"/>
    <w:rsid w:val="001C7331"/>
    <w:rsid w:val="001E525C"/>
    <w:rsid w:val="001F36CF"/>
    <w:rsid w:val="001F67EA"/>
    <w:rsid w:val="001F7C8A"/>
    <w:rsid w:val="00202606"/>
    <w:rsid w:val="00223EB1"/>
    <w:rsid w:val="0022553D"/>
    <w:rsid w:val="00226DC3"/>
    <w:rsid w:val="00231EB0"/>
    <w:rsid w:val="00233C46"/>
    <w:rsid w:val="0024263B"/>
    <w:rsid w:val="002432B6"/>
    <w:rsid w:val="0024654F"/>
    <w:rsid w:val="00246FFF"/>
    <w:rsid w:val="0027545E"/>
    <w:rsid w:val="00275A1C"/>
    <w:rsid w:val="002911DE"/>
    <w:rsid w:val="002940BC"/>
    <w:rsid w:val="00295E59"/>
    <w:rsid w:val="002A204A"/>
    <w:rsid w:val="002A3D41"/>
    <w:rsid w:val="002A600F"/>
    <w:rsid w:val="002B1DDA"/>
    <w:rsid w:val="002D4953"/>
    <w:rsid w:val="002D5135"/>
    <w:rsid w:val="002D71C0"/>
    <w:rsid w:val="002E1F8B"/>
    <w:rsid w:val="00321434"/>
    <w:rsid w:val="00327743"/>
    <w:rsid w:val="003472D8"/>
    <w:rsid w:val="00347AE4"/>
    <w:rsid w:val="003518B5"/>
    <w:rsid w:val="00367459"/>
    <w:rsid w:val="00370046"/>
    <w:rsid w:val="00375F3D"/>
    <w:rsid w:val="00382E63"/>
    <w:rsid w:val="00391FF9"/>
    <w:rsid w:val="00394CDA"/>
    <w:rsid w:val="003A18A6"/>
    <w:rsid w:val="003A53F5"/>
    <w:rsid w:val="003A58A1"/>
    <w:rsid w:val="003A5BC4"/>
    <w:rsid w:val="003A6011"/>
    <w:rsid w:val="003A6A32"/>
    <w:rsid w:val="003B3564"/>
    <w:rsid w:val="003B7CA3"/>
    <w:rsid w:val="003C1F15"/>
    <w:rsid w:val="003C74EE"/>
    <w:rsid w:val="003D2E86"/>
    <w:rsid w:val="003D6803"/>
    <w:rsid w:val="003E056D"/>
    <w:rsid w:val="003E45E2"/>
    <w:rsid w:val="003E4A90"/>
    <w:rsid w:val="003E5D8D"/>
    <w:rsid w:val="003F174D"/>
    <w:rsid w:val="003F1B75"/>
    <w:rsid w:val="00400AD6"/>
    <w:rsid w:val="004065A9"/>
    <w:rsid w:val="0041347F"/>
    <w:rsid w:val="00417042"/>
    <w:rsid w:val="00422F29"/>
    <w:rsid w:val="00432989"/>
    <w:rsid w:val="00432AD9"/>
    <w:rsid w:val="00433A8C"/>
    <w:rsid w:val="00437CD9"/>
    <w:rsid w:val="00440ADC"/>
    <w:rsid w:val="004472EA"/>
    <w:rsid w:val="004630D2"/>
    <w:rsid w:val="00466754"/>
    <w:rsid w:val="00466E81"/>
    <w:rsid w:val="004717A5"/>
    <w:rsid w:val="0048169F"/>
    <w:rsid w:val="00483AEF"/>
    <w:rsid w:val="004853FE"/>
    <w:rsid w:val="00487389"/>
    <w:rsid w:val="00494566"/>
    <w:rsid w:val="00495A7B"/>
    <w:rsid w:val="004974CE"/>
    <w:rsid w:val="004A6DE3"/>
    <w:rsid w:val="004A7721"/>
    <w:rsid w:val="004B19F6"/>
    <w:rsid w:val="004B32AA"/>
    <w:rsid w:val="004C0F7B"/>
    <w:rsid w:val="004C20C9"/>
    <w:rsid w:val="004D1AB2"/>
    <w:rsid w:val="004E12F9"/>
    <w:rsid w:val="004E16D7"/>
    <w:rsid w:val="004E36BF"/>
    <w:rsid w:val="004F3DD2"/>
    <w:rsid w:val="004F6A1F"/>
    <w:rsid w:val="004F7F3E"/>
    <w:rsid w:val="00505D3B"/>
    <w:rsid w:val="00511FBA"/>
    <w:rsid w:val="00512E6F"/>
    <w:rsid w:val="00517A90"/>
    <w:rsid w:val="0052218A"/>
    <w:rsid w:val="005240CD"/>
    <w:rsid w:val="00535F19"/>
    <w:rsid w:val="00537D24"/>
    <w:rsid w:val="00540004"/>
    <w:rsid w:val="00552193"/>
    <w:rsid w:val="00552941"/>
    <w:rsid w:val="00560813"/>
    <w:rsid w:val="00563C33"/>
    <w:rsid w:val="00565A0C"/>
    <w:rsid w:val="00583880"/>
    <w:rsid w:val="00590B58"/>
    <w:rsid w:val="005A19D2"/>
    <w:rsid w:val="005A723C"/>
    <w:rsid w:val="005B4F79"/>
    <w:rsid w:val="005C135D"/>
    <w:rsid w:val="005C446D"/>
    <w:rsid w:val="005D5C3E"/>
    <w:rsid w:val="005E0C49"/>
    <w:rsid w:val="005E0F75"/>
    <w:rsid w:val="00605F8B"/>
    <w:rsid w:val="0063137B"/>
    <w:rsid w:val="006359EC"/>
    <w:rsid w:val="00646AA7"/>
    <w:rsid w:val="006525EE"/>
    <w:rsid w:val="00654A85"/>
    <w:rsid w:val="006567A8"/>
    <w:rsid w:val="00657714"/>
    <w:rsid w:val="006651E2"/>
    <w:rsid w:val="00665F0B"/>
    <w:rsid w:val="0067734A"/>
    <w:rsid w:val="00684F82"/>
    <w:rsid w:val="00694AF0"/>
    <w:rsid w:val="006A10A9"/>
    <w:rsid w:val="006A172B"/>
    <w:rsid w:val="006A3E4F"/>
    <w:rsid w:val="006B0D4E"/>
    <w:rsid w:val="006B4D84"/>
    <w:rsid w:val="006B63C3"/>
    <w:rsid w:val="006C45E7"/>
    <w:rsid w:val="006C4EE4"/>
    <w:rsid w:val="006D3CF0"/>
    <w:rsid w:val="006E40F3"/>
    <w:rsid w:val="00701F4D"/>
    <w:rsid w:val="00707D6C"/>
    <w:rsid w:val="007106EE"/>
    <w:rsid w:val="007137DB"/>
    <w:rsid w:val="00721EE1"/>
    <w:rsid w:val="007428C3"/>
    <w:rsid w:val="00750174"/>
    <w:rsid w:val="0075356C"/>
    <w:rsid w:val="00753E0E"/>
    <w:rsid w:val="007662CC"/>
    <w:rsid w:val="00775B07"/>
    <w:rsid w:val="00783D18"/>
    <w:rsid w:val="00783E74"/>
    <w:rsid w:val="00784B46"/>
    <w:rsid w:val="00784FDC"/>
    <w:rsid w:val="00786244"/>
    <w:rsid w:val="00787D6C"/>
    <w:rsid w:val="007910A0"/>
    <w:rsid w:val="00793CF5"/>
    <w:rsid w:val="00797692"/>
    <w:rsid w:val="007B31A1"/>
    <w:rsid w:val="007B58FE"/>
    <w:rsid w:val="007C3587"/>
    <w:rsid w:val="007C5580"/>
    <w:rsid w:val="007D46B5"/>
    <w:rsid w:val="007E41FA"/>
    <w:rsid w:val="007E5419"/>
    <w:rsid w:val="00812FD2"/>
    <w:rsid w:val="00815882"/>
    <w:rsid w:val="008270B8"/>
    <w:rsid w:val="008270C1"/>
    <w:rsid w:val="00840712"/>
    <w:rsid w:val="00857BB5"/>
    <w:rsid w:val="00864D7A"/>
    <w:rsid w:val="00871980"/>
    <w:rsid w:val="00882300"/>
    <w:rsid w:val="00887CD4"/>
    <w:rsid w:val="008A3561"/>
    <w:rsid w:val="008B18E1"/>
    <w:rsid w:val="008D0E62"/>
    <w:rsid w:val="008D4226"/>
    <w:rsid w:val="008E11C7"/>
    <w:rsid w:val="008E21A2"/>
    <w:rsid w:val="008F0C26"/>
    <w:rsid w:val="008F0E3B"/>
    <w:rsid w:val="008F35F4"/>
    <w:rsid w:val="008F5BB2"/>
    <w:rsid w:val="00901D80"/>
    <w:rsid w:val="00902CE3"/>
    <w:rsid w:val="00904B1C"/>
    <w:rsid w:val="00921866"/>
    <w:rsid w:val="00923AFC"/>
    <w:rsid w:val="00924CCB"/>
    <w:rsid w:val="00926AE7"/>
    <w:rsid w:val="0092782F"/>
    <w:rsid w:val="00934967"/>
    <w:rsid w:val="00934FD0"/>
    <w:rsid w:val="0094037F"/>
    <w:rsid w:val="0094405E"/>
    <w:rsid w:val="00945570"/>
    <w:rsid w:val="0096690E"/>
    <w:rsid w:val="009677B6"/>
    <w:rsid w:val="00994AB1"/>
    <w:rsid w:val="009956B9"/>
    <w:rsid w:val="009969C5"/>
    <w:rsid w:val="009A2855"/>
    <w:rsid w:val="009A6641"/>
    <w:rsid w:val="009A7319"/>
    <w:rsid w:val="009B2D08"/>
    <w:rsid w:val="009B39DA"/>
    <w:rsid w:val="009C4655"/>
    <w:rsid w:val="009D2286"/>
    <w:rsid w:val="009E1D27"/>
    <w:rsid w:val="009E22D6"/>
    <w:rsid w:val="009E4DE7"/>
    <w:rsid w:val="009E7481"/>
    <w:rsid w:val="009F17A6"/>
    <w:rsid w:val="009F3151"/>
    <w:rsid w:val="009F3290"/>
    <w:rsid w:val="009F6882"/>
    <w:rsid w:val="00A02091"/>
    <w:rsid w:val="00A06336"/>
    <w:rsid w:val="00A1554B"/>
    <w:rsid w:val="00A2052E"/>
    <w:rsid w:val="00A34880"/>
    <w:rsid w:val="00A36A35"/>
    <w:rsid w:val="00A52575"/>
    <w:rsid w:val="00A52C0E"/>
    <w:rsid w:val="00A53FF5"/>
    <w:rsid w:val="00A64E9C"/>
    <w:rsid w:val="00A65B38"/>
    <w:rsid w:val="00A71257"/>
    <w:rsid w:val="00A71576"/>
    <w:rsid w:val="00A75180"/>
    <w:rsid w:val="00A81643"/>
    <w:rsid w:val="00A872C2"/>
    <w:rsid w:val="00A93C5C"/>
    <w:rsid w:val="00AA3BC1"/>
    <w:rsid w:val="00AC02DF"/>
    <w:rsid w:val="00AC1402"/>
    <w:rsid w:val="00AD3AC0"/>
    <w:rsid w:val="00AF20E4"/>
    <w:rsid w:val="00B02B6C"/>
    <w:rsid w:val="00B10EFF"/>
    <w:rsid w:val="00B11B26"/>
    <w:rsid w:val="00B1658A"/>
    <w:rsid w:val="00B169E0"/>
    <w:rsid w:val="00B16AED"/>
    <w:rsid w:val="00B22FD5"/>
    <w:rsid w:val="00B25F99"/>
    <w:rsid w:val="00B36AD1"/>
    <w:rsid w:val="00B44C6D"/>
    <w:rsid w:val="00B55A3A"/>
    <w:rsid w:val="00B6236C"/>
    <w:rsid w:val="00B6291E"/>
    <w:rsid w:val="00B62CC9"/>
    <w:rsid w:val="00B67463"/>
    <w:rsid w:val="00B70515"/>
    <w:rsid w:val="00B75815"/>
    <w:rsid w:val="00B77757"/>
    <w:rsid w:val="00B80135"/>
    <w:rsid w:val="00B95AEE"/>
    <w:rsid w:val="00BA563D"/>
    <w:rsid w:val="00BA5E19"/>
    <w:rsid w:val="00BC297F"/>
    <w:rsid w:val="00BD0F68"/>
    <w:rsid w:val="00BD3A88"/>
    <w:rsid w:val="00BD3BD7"/>
    <w:rsid w:val="00BD3F97"/>
    <w:rsid w:val="00BF5B66"/>
    <w:rsid w:val="00C0332F"/>
    <w:rsid w:val="00C06857"/>
    <w:rsid w:val="00C13A01"/>
    <w:rsid w:val="00C158C9"/>
    <w:rsid w:val="00C211CC"/>
    <w:rsid w:val="00C22F7E"/>
    <w:rsid w:val="00C337B8"/>
    <w:rsid w:val="00C53730"/>
    <w:rsid w:val="00C57748"/>
    <w:rsid w:val="00C600B3"/>
    <w:rsid w:val="00C658A1"/>
    <w:rsid w:val="00C70EC3"/>
    <w:rsid w:val="00C716D5"/>
    <w:rsid w:val="00C71734"/>
    <w:rsid w:val="00C775D4"/>
    <w:rsid w:val="00C82BDB"/>
    <w:rsid w:val="00C87F77"/>
    <w:rsid w:val="00C9095E"/>
    <w:rsid w:val="00C95886"/>
    <w:rsid w:val="00CA0D91"/>
    <w:rsid w:val="00CA6133"/>
    <w:rsid w:val="00CA6F6D"/>
    <w:rsid w:val="00CB2E27"/>
    <w:rsid w:val="00CB46A7"/>
    <w:rsid w:val="00CB675B"/>
    <w:rsid w:val="00CC5047"/>
    <w:rsid w:val="00CC5B57"/>
    <w:rsid w:val="00CE19BB"/>
    <w:rsid w:val="00CE2B02"/>
    <w:rsid w:val="00CF6A98"/>
    <w:rsid w:val="00D0287D"/>
    <w:rsid w:val="00D04409"/>
    <w:rsid w:val="00D04D41"/>
    <w:rsid w:val="00D05ABA"/>
    <w:rsid w:val="00D157EA"/>
    <w:rsid w:val="00D17F79"/>
    <w:rsid w:val="00D242B3"/>
    <w:rsid w:val="00D2437E"/>
    <w:rsid w:val="00D271A2"/>
    <w:rsid w:val="00D35DF5"/>
    <w:rsid w:val="00D36247"/>
    <w:rsid w:val="00D400AC"/>
    <w:rsid w:val="00D4400C"/>
    <w:rsid w:val="00D45EC4"/>
    <w:rsid w:val="00D46813"/>
    <w:rsid w:val="00D517B5"/>
    <w:rsid w:val="00D63C86"/>
    <w:rsid w:val="00D6745B"/>
    <w:rsid w:val="00D916D4"/>
    <w:rsid w:val="00DA2E82"/>
    <w:rsid w:val="00DA2FD1"/>
    <w:rsid w:val="00DA47B0"/>
    <w:rsid w:val="00DA4A52"/>
    <w:rsid w:val="00DA56F8"/>
    <w:rsid w:val="00DA6CF8"/>
    <w:rsid w:val="00DB40D6"/>
    <w:rsid w:val="00DB4515"/>
    <w:rsid w:val="00DB65F7"/>
    <w:rsid w:val="00DC290A"/>
    <w:rsid w:val="00DC49E3"/>
    <w:rsid w:val="00DC662D"/>
    <w:rsid w:val="00DD223F"/>
    <w:rsid w:val="00DD530B"/>
    <w:rsid w:val="00DE2414"/>
    <w:rsid w:val="00DE3429"/>
    <w:rsid w:val="00DE7374"/>
    <w:rsid w:val="00E0078C"/>
    <w:rsid w:val="00E01AD3"/>
    <w:rsid w:val="00E15F65"/>
    <w:rsid w:val="00E23203"/>
    <w:rsid w:val="00E275E8"/>
    <w:rsid w:val="00E3255D"/>
    <w:rsid w:val="00E414EA"/>
    <w:rsid w:val="00E42DE0"/>
    <w:rsid w:val="00E44D3E"/>
    <w:rsid w:val="00E47463"/>
    <w:rsid w:val="00E47511"/>
    <w:rsid w:val="00E64350"/>
    <w:rsid w:val="00E7197A"/>
    <w:rsid w:val="00E84460"/>
    <w:rsid w:val="00E92FA0"/>
    <w:rsid w:val="00E9737A"/>
    <w:rsid w:val="00EA1C34"/>
    <w:rsid w:val="00EA4F21"/>
    <w:rsid w:val="00EB2D8C"/>
    <w:rsid w:val="00EB4D2A"/>
    <w:rsid w:val="00ED2C8D"/>
    <w:rsid w:val="00ED3B8E"/>
    <w:rsid w:val="00EE0179"/>
    <w:rsid w:val="00EE404B"/>
    <w:rsid w:val="00EF3A48"/>
    <w:rsid w:val="00F017BD"/>
    <w:rsid w:val="00F03952"/>
    <w:rsid w:val="00F06B4F"/>
    <w:rsid w:val="00F1104B"/>
    <w:rsid w:val="00F124AE"/>
    <w:rsid w:val="00F21546"/>
    <w:rsid w:val="00F3374C"/>
    <w:rsid w:val="00F459F1"/>
    <w:rsid w:val="00F63F59"/>
    <w:rsid w:val="00F66E21"/>
    <w:rsid w:val="00F73743"/>
    <w:rsid w:val="00F749DF"/>
    <w:rsid w:val="00F83428"/>
    <w:rsid w:val="00F913E1"/>
    <w:rsid w:val="00F92C3B"/>
    <w:rsid w:val="00F942A3"/>
    <w:rsid w:val="00FA13C8"/>
    <w:rsid w:val="00FA317A"/>
    <w:rsid w:val="00FA5130"/>
    <w:rsid w:val="00FB472A"/>
    <w:rsid w:val="00FB4ED1"/>
    <w:rsid w:val="00FC3CB6"/>
    <w:rsid w:val="00FC7197"/>
    <w:rsid w:val="00FC7BA4"/>
    <w:rsid w:val="00FD219A"/>
    <w:rsid w:val="00FD3CDE"/>
    <w:rsid w:val="00FE2B1D"/>
    <w:rsid w:val="00FE2CDE"/>
    <w:rsid w:val="00FE515A"/>
    <w:rsid w:val="00FE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7F4E65-BEF8-4007-BB7D-8C776629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Times New Roman" w:cs="Times New Roman"/>
        <w:color w:val="595959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F9"/>
    <w:rPr>
      <w:kern w:val="20"/>
    </w:rPr>
  </w:style>
  <w:style w:type="paragraph" w:styleId="Heading1">
    <w:name w:val="heading 1"/>
    <w:basedOn w:val="Normal"/>
    <w:link w:val="Heading1Char"/>
    <w:uiPriority w:val="1"/>
    <w:qFormat/>
    <w:rsid w:val="00391FF9"/>
    <w:pPr>
      <w:jc w:val="right"/>
      <w:outlineLvl w:val="0"/>
    </w:pPr>
    <w:rPr>
      <w:rFonts w:ascii="Calibri"/>
      <w:caps/>
      <w:color w:val="4E67C8"/>
      <w:sz w:val="21"/>
    </w:rPr>
  </w:style>
  <w:style w:type="paragraph" w:styleId="Heading2">
    <w:name w:val="heading 2"/>
    <w:basedOn w:val="Normal"/>
    <w:link w:val="Heading2Char"/>
    <w:uiPriority w:val="1"/>
    <w:qFormat/>
    <w:rsid w:val="00391FF9"/>
    <w:pPr>
      <w:keepNext/>
      <w:keepLines/>
      <w:spacing w:after="40"/>
      <w:outlineLvl w:val="1"/>
    </w:pPr>
    <w:rPr>
      <w:rFonts w:ascii="Calibri"/>
      <w:b/>
      <w:caps/>
      <w:color w:val="404040"/>
    </w:rPr>
  </w:style>
  <w:style w:type="paragraph" w:styleId="Heading3">
    <w:name w:val="heading 3"/>
    <w:basedOn w:val="Normal"/>
    <w:link w:val="Heading3Char"/>
    <w:uiPriority w:val="9"/>
    <w:qFormat/>
    <w:rsid w:val="00391FF9"/>
    <w:pPr>
      <w:keepNext/>
      <w:keepLines/>
      <w:spacing w:before="200" w:after="0"/>
      <w:outlineLvl w:val="2"/>
    </w:pPr>
    <w:rPr>
      <w:rFonts w:ascii="Calibri"/>
      <w:b/>
      <w:color w:val="4E67C8"/>
    </w:rPr>
  </w:style>
  <w:style w:type="paragraph" w:styleId="Heading4">
    <w:name w:val="heading 4"/>
    <w:basedOn w:val="Normal"/>
    <w:link w:val="Heading4Char"/>
    <w:uiPriority w:val="9"/>
    <w:qFormat/>
    <w:rsid w:val="00391FF9"/>
    <w:pPr>
      <w:keepNext/>
      <w:keepLines/>
      <w:spacing w:before="200" w:after="0"/>
      <w:outlineLvl w:val="3"/>
    </w:pPr>
    <w:rPr>
      <w:rFonts w:ascii="Calibri"/>
      <w:b/>
      <w:i/>
      <w:color w:val="4E67C8"/>
    </w:rPr>
  </w:style>
  <w:style w:type="paragraph" w:styleId="Heading5">
    <w:name w:val="heading 5"/>
    <w:basedOn w:val="Normal"/>
    <w:link w:val="Heading5Char"/>
    <w:uiPriority w:val="9"/>
    <w:qFormat/>
    <w:rsid w:val="00391FF9"/>
    <w:pPr>
      <w:keepNext/>
      <w:keepLines/>
      <w:spacing w:before="200" w:after="0"/>
      <w:outlineLvl w:val="4"/>
    </w:pPr>
    <w:rPr>
      <w:rFonts w:ascii="Calibri"/>
      <w:color w:val="202F69"/>
    </w:rPr>
  </w:style>
  <w:style w:type="paragraph" w:styleId="Heading6">
    <w:name w:val="heading 6"/>
    <w:basedOn w:val="Normal"/>
    <w:link w:val="Heading6Char"/>
    <w:uiPriority w:val="9"/>
    <w:qFormat/>
    <w:rsid w:val="00391FF9"/>
    <w:pPr>
      <w:keepNext/>
      <w:keepLines/>
      <w:spacing w:before="200" w:after="0"/>
      <w:outlineLvl w:val="5"/>
    </w:pPr>
    <w:rPr>
      <w:rFonts w:ascii="Calibri"/>
      <w:i/>
      <w:color w:val="202F69"/>
    </w:rPr>
  </w:style>
  <w:style w:type="paragraph" w:styleId="Heading7">
    <w:name w:val="heading 7"/>
    <w:basedOn w:val="Normal"/>
    <w:link w:val="Heading7Char"/>
    <w:uiPriority w:val="9"/>
    <w:qFormat/>
    <w:rsid w:val="00391FF9"/>
    <w:pPr>
      <w:keepNext/>
      <w:keepLines/>
      <w:spacing w:before="200" w:after="0"/>
      <w:outlineLvl w:val="6"/>
    </w:pPr>
    <w:rPr>
      <w:rFonts w:ascii="Calibri"/>
      <w:i/>
      <w:color w:val="404040"/>
    </w:rPr>
  </w:style>
  <w:style w:type="paragraph" w:styleId="Heading8">
    <w:name w:val="heading 8"/>
    <w:basedOn w:val="Normal"/>
    <w:link w:val="Heading8Char"/>
    <w:uiPriority w:val="9"/>
    <w:qFormat/>
    <w:rsid w:val="00391FF9"/>
    <w:pPr>
      <w:keepNext/>
      <w:keepLines/>
      <w:spacing w:before="200" w:after="0"/>
      <w:outlineLvl w:val="7"/>
    </w:pPr>
    <w:rPr>
      <w:rFonts w:ascii="Calibri"/>
      <w:color w:val="404040"/>
    </w:rPr>
  </w:style>
  <w:style w:type="paragraph" w:styleId="Heading9">
    <w:name w:val="heading 9"/>
    <w:basedOn w:val="Normal"/>
    <w:link w:val="Heading9Char"/>
    <w:uiPriority w:val="9"/>
    <w:qFormat/>
    <w:rsid w:val="00391FF9"/>
    <w:pPr>
      <w:keepNext/>
      <w:keepLines/>
      <w:spacing w:before="200" w:after="0"/>
      <w:outlineLvl w:val="8"/>
    </w:pPr>
    <w:rPr>
      <w:rFonts w:ascii="Calibri"/>
      <w:i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rsid w:val="00391FF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391FF9"/>
    <w:rPr>
      <w:kern w:val="20"/>
    </w:rPr>
  </w:style>
  <w:style w:type="paragraph" w:styleId="Footer">
    <w:name w:val="footer"/>
    <w:basedOn w:val="Normal"/>
    <w:link w:val="FooterChar"/>
    <w:uiPriority w:val="2"/>
    <w:rsid w:val="00391FF9"/>
    <w:pP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sid w:val="00391FF9"/>
    <w:rPr>
      <w:kern w:val="20"/>
    </w:rPr>
  </w:style>
  <w:style w:type="paragraph" w:customStyle="1" w:styleId="ResumeText">
    <w:name w:val="Resume Text"/>
    <w:basedOn w:val="Normal"/>
    <w:qFormat/>
    <w:rsid w:val="00391FF9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rsid w:val="00391FF9"/>
    <w:rPr>
      <w:color w:val="808080"/>
    </w:rPr>
  </w:style>
  <w:style w:type="table" w:styleId="TableGrid">
    <w:name w:val="Table Grid"/>
    <w:basedOn w:val="TableNormal"/>
    <w:uiPriority w:val="59"/>
    <w:rsid w:val="0039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391FF9"/>
    <w:rPr>
      <w:rFonts w:ascii="Calibri"/>
      <w:caps/>
      <w:color w:val="4E67C8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391FF9"/>
    <w:rPr>
      <w:rFonts w:ascii="Calibri"/>
      <w:b/>
      <w:caps/>
      <w:color w:val="404040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91FF9"/>
    <w:rPr>
      <w:rFonts w:ascii="Calibri"/>
      <w:b/>
      <w:color w:val="4E67C8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91FF9"/>
    <w:rPr>
      <w:rFonts w:ascii="Calibri"/>
      <w:b/>
      <w:i/>
      <w:color w:val="4E67C8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91FF9"/>
    <w:rPr>
      <w:rFonts w:ascii="Calibri"/>
      <w:color w:val="202F69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1FF9"/>
    <w:rPr>
      <w:rFonts w:ascii="Calibri"/>
      <w:i/>
      <w:color w:val="202F69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91FF9"/>
    <w:rPr>
      <w:rFonts w:ascii="Calibri"/>
      <w:i/>
      <w:color w:val="404040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rsid w:val="00391FF9"/>
    <w:rPr>
      <w:rFonts w:ascii="Calibri"/>
      <w:color w:val="404040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91FF9"/>
    <w:rPr>
      <w:rFonts w:ascii="Calibri"/>
      <w:i/>
      <w:color w:val="404040"/>
      <w:kern w:val="20"/>
    </w:rPr>
  </w:style>
  <w:style w:type="table" w:customStyle="1" w:styleId="ResumeTable">
    <w:name w:val="Resume Table"/>
    <w:basedOn w:val="TableNormal"/>
    <w:uiPriority w:val="99"/>
    <w:rsid w:val="00391FF9"/>
    <w:tblPr>
      <w:tblInd w:w="0" w:type="dxa"/>
      <w:tblBorders>
        <w:insideH w:val="single" w:sz="4" w:space="0" w:color="4E67C8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391FF9"/>
    <w:pPr>
      <w:spacing w:after="0" w:line="240" w:lineRule="auto"/>
      <w:ind w:left="144" w:right="144"/>
    </w:pPr>
    <w:tblPr>
      <w:tblInd w:w="0" w:type="dxa"/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Calibri"/>
        <w:b w:val="0"/>
        <w:caps/>
        <w:color w:val="4E67C8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link w:val="DateChar"/>
    <w:uiPriority w:val="8"/>
    <w:qFormat/>
    <w:rsid w:val="00391FF9"/>
    <w:pPr>
      <w:spacing w:before="1200" w:after="360"/>
    </w:pPr>
    <w:rPr>
      <w:rFonts w:ascii="Calibri"/>
      <w:caps/>
      <w:color w:val="4E67C8"/>
    </w:rPr>
  </w:style>
  <w:style w:type="character" w:customStyle="1" w:styleId="DateChar">
    <w:name w:val="Date Char"/>
    <w:basedOn w:val="DefaultParagraphFont"/>
    <w:link w:val="Date"/>
    <w:uiPriority w:val="8"/>
    <w:rsid w:val="00391FF9"/>
    <w:rPr>
      <w:rFonts w:ascii="Calibri"/>
      <w:caps/>
      <w:color w:val="4E67C8"/>
      <w:kern w:val="20"/>
    </w:rPr>
  </w:style>
  <w:style w:type="paragraph" w:customStyle="1" w:styleId="Recipient">
    <w:name w:val="Recipient"/>
    <w:basedOn w:val="Normal"/>
    <w:uiPriority w:val="8"/>
    <w:qFormat/>
    <w:rsid w:val="00391FF9"/>
    <w:pPr>
      <w:spacing w:after="40"/>
    </w:pPr>
    <w:rPr>
      <w:b/>
    </w:rPr>
  </w:style>
  <w:style w:type="paragraph" w:styleId="Salutation">
    <w:name w:val="Salutation"/>
    <w:basedOn w:val="Normal"/>
    <w:link w:val="SalutationChar"/>
    <w:uiPriority w:val="8"/>
    <w:qFormat/>
    <w:rsid w:val="00391FF9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391FF9"/>
    <w:rPr>
      <w:kern w:val="20"/>
    </w:rPr>
  </w:style>
  <w:style w:type="paragraph" w:styleId="Closing">
    <w:name w:val="Closing"/>
    <w:basedOn w:val="Normal"/>
    <w:link w:val="ClosingChar"/>
    <w:uiPriority w:val="8"/>
    <w:qFormat/>
    <w:rsid w:val="00391FF9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391FF9"/>
    <w:rPr>
      <w:kern w:val="20"/>
    </w:rPr>
  </w:style>
  <w:style w:type="paragraph" w:styleId="Signature">
    <w:name w:val="Signature"/>
    <w:basedOn w:val="Normal"/>
    <w:link w:val="SignatureChar"/>
    <w:uiPriority w:val="8"/>
    <w:qFormat/>
    <w:rsid w:val="00391FF9"/>
    <w:pPr>
      <w:spacing w:after="480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8"/>
    <w:rsid w:val="00391FF9"/>
    <w:rPr>
      <w:b/>
      <w:kern w:val="20"/>
    </w:rPr>
  </w:style>
  <w:style w:type="character" w:styleId="Emphasis">
    <w:name w:val="Emphasis"/>
    <w:basedOn w:val="DefaultParagraphFont"/>
    <w:uiPriority w:val="2"/>
    <w:qFormat/>
    <w:rsid w:val="00391FF9"/>
    <w:rPr>
      <w:color w:val="4E67C8"/>
    </w:rPr>
  </w:style>
  <w:style w:type="paragraph" w:customStyle="1" w:styleId="ContactInfo">
    <w:name w:val="Contact Info"/>
    <w:basedOn w:val="Normal"/>
    <w:uiPriority w:val="2"/>
    <w:qFormat/>
    <w:rsid w:val="00391FF9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uiPriority w:val="1"/>
    <w:qFormat/>
    <w:rsid w:val="00391FF9"/>
    <w:pPr>
      <w:shd w:val="clear" w:color="auto" w:fill="4E67C8" w:themeFill="accent1"/>
      <w:spacing w:before="240"/>
      <w:ind w:left="144" w:right="144"/>
    </w:pPr>
    <w:rPr>
      <w:rFonts w:ascii="Calibri"/>
      <w:caps/>
      <w:color w:val="FFFFFF"/>
      <w:sz w:val="32"/>
    </w:rPr>
  </w:style>
  <w:style w:type="paragraph" w:styleId="ListParagraph">
    <w:name w:val="List Paragraph"/>
    <w:basedOn w:val="Normal"/>
    <w:uiPriority w:val="34"/>
    <w:qFormat/>
    <w:rsid w:val="00391FF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91FF9"/>
    <w:rPr>
      <w:color w:val="56C7AA"/>
      <w:u w:val="single"/>
    </w:rPr>
  </w:style>
  <w:style w:type="paragraph" w:styleId="BalloonText">
    <w:name w:val="Balloon Text"/>
    <w:basedOn w:val="Normal"/>
    <w:link w:val="BalloonTextChar"/>
    <w:uiPriority w:val="99"/>
    <w:rsid w:val="00391FF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1FF9"/>
    <w:rPr>
      <w:rFonts w:ascii="Segoe UI" w:hAnsi="Segoe UI" w:cs="Segoe UI"/>
      <w:kern w:val="20"/>
      <w:sz w:val="18"/>
      <w:szCs w:val="18"/>
    </w:rPr>
  </w:style>
  <w:style w:type="paragraph" w:customStyle="1" w:styleId="Achievement">
    <w:name w:val="Achievement"/>
    <w:basedOn w:val="BodyText"/>
    <w:uiPriority w:val="99"/>
    <w:rsid w:val="00391FF9"/>
    <w:pPr>
      <w:numPr>
        <w:numId w:val="6"/>
      </w:numPr>
      <w:spacing w:before="0" w:after="60" w:line="240" w:lineRule="atLeast"/>
      <w:ind w:left="720" w:hanging="360"/>
      <w:jc w:val="both"/>
    </w:pPr>
    <w:rPr>
      <w:rFonts w:ascii="Garamond" w:eastAsia="Times New Roman" w:hAnsi="Garamond" w:cs="Garamond"/>
      <w:color w:val="auto"/>
      <w:kern w:val="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391F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1FF9"/>
    <w:rPr>
      <w:kern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5815"/>
    <w:pPr>
      <w:pBdr>
        <w:bottom w:val="single" w:sz="8" w:space="4" w:color="4E67C8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5815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815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5815"/>
    <w:rPr>
      <w:rFonts w:asciiTheme="majorHAnsi" w:eastAsiaTheme="majorEastAsia" w:hAnsiTheme="majorHAnsi" w:cstheme="majorBidi"/>
      <w:i/>
      <w:iCs/>
      <w:color w:val="4E67C8" w:themeColor="accent1"/>
      <w:spacing w:val="15"/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/></Relationships>
</file>

<file path=word/theme/theme1.xml><?xml version="1.0" encoding="utf-8"?>
<a:theme xmlns:a="http://schemas.openxmlformats.org/drawingml/2006/main" name="Business Set Blu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17, Church Street, Power-line, Off Addo Rd</CompanyAddress>
  <CompanyPhone>070656816644, 07066866294</CompanyPhone>
  <CompanyFax/>
  <CompanyEmail>godson.darlington@yahoo.com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6635454B-B488-4C3F-9160-87787FF4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ELETUOANYA DARLINGTON S.</dc:creator>
  <cp:lastModifiedBy>ziki</cp:lastModifiedBy>
  <cp:revision>2</cp:revision>
  <cp:lastPrinted>2016-08-18T12:36:00Z</cp:lastPrinted>
  <dcterms:created xsi:type="dcterms:W3CDTF">2016-10-07T17:28:00Z</dcterms:created>
  <dcterms:modified xsi:type="dcterms:W3CDTF">2016-10-07T17:28:00Z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