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auto"/>
          <w:sz w:val="23"/>
        </w:rPr>
        <w:alias w:val="Resume Name"/>
        <w:tag w:val="Resume Name"/>
        <w:id w:val="809426422"/>
        <w:placeholder>
          <w:docPart w:val="46EBF9BC62F841FBA2A5156CDCA8169C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Style w:val="TableGrid"/>
            <w:tblpPr w:leftFromText="180" w:rightFromText="180" w:horzAnchor="margin" w:tblpY="-540"/>
            <w:tblW w:w="5022" w:type="pct"/>
            <w:tblLook w:val="04A0" w:firstRow="1" w:lastRow="0" w:firstColumn="1" w:lastColumn="0" w:noHBand="0" w:noVBand="1"/>
          </w:tblPr>
          <w:tblGrid>
            <w:gridCol w:w="849"/>
            <w:gridCol w:w="9492"/>
          </w:tblGrid>
          <w:tr w:rsidR="004574C4" w:rsidTr="00793DFD">
            <w:trPr>
              <w:trHeight w:val="401"/>
            </w:trPr>
            <w:tc>
              <w:tcPr>
                <w:tcW w:w="84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4574C4" w:rsidRDefault="004574C4" w:rsidP="00793DFD">
                <w:pPr>
                  <w:pStyle w:val="PersonalName"/>
                </w:pPr>
              </w:p>
            </w:tc>
            <w:tc>
              <w:tcPr>
                <w:tcW w:w="9492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4574C4" w:rsidRDefault="00007CEB" w:rsidP="00A60080">
                <w:pPr>
                  <w:pStyle w:val="PersonalName"/>
                </w:pPr>
                <w:sdt>
                  <w:sdtPr>
                    <w:id w:val="809184597"/>
                    <w:placeholder>
                      <w:docPart w:val="8611B557C5FB46829AD356C44DCC5314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A60080">
                      <w:t>OLAYADE, OLANREWAJU</w:t>
                    </w:r>
                    <w:r w:rsidR="004F2634">
                      <w:t xml:space="preserve"> </w:t>
                    </w:r>
                    <w:r w:rsidR="00A60080">
                      <w:t>OLUWAFEMI</w:t>
                    </w:r>
                  </w:sdtContent>
                </w:sdt>
              </w:p>
            </w:tc>
          </w:tr>
          <w:tr w:rsidR="004574C4" w:rsidTr="00793DFD">
            <w:trPr>
              <w:trHeight w:val="89"/>
            </w:trPr>
            <w:tc>
              <w:tcPr>
                <w:tcW w:w="849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809184598"/>
                  <w:placeholder>
                    <w:docPart w:val="ED102DA19CC34A82914397B82E363AF9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4574C4" w:rsidRDefault="0093398F" w:rsidP="00793DFD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 xml:space="preserve">  </w:t>
                    </w:r>
                  </w:p>
                </w:sdtContent>
              </w:sdt>
            </w:tc>
            <w:tc>
              <w:tcPr>
                <w:tcW w:w="9492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4574C4" w:rsidRDefault="004574C4" w:rsidP="00793DFD"/>
            </w:tc>
          </w:tr>
          <w:tr w:rsidR="004574C4" w:rsidTr="00793DFD">
            <w:trPr>
              <w:trHeight w:val="159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4574C4" w:rsidRDefault="004574C4" w:rsidP="00793DFD">
                <w:pPr>
                  <w:jc w:val="center"/>
                </w:pPr>
              </w:p>
            </w:tc>
            <w:tc>
              <w:tcPr>
                <w:tcW w:w="94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4574C4" w:rsidRDefault="008F1799" w:rsidP="00805CB0">
                <w:pPr>
                  <w:pStyle w:val="SenderAddress"/>
                  <w:spacing w:after="0"/>
                </w:pPr>
                <w:r>
                  <w:t xml:space="preserve">14, </w:t>
                </w:r>
                <w:proofErr w:type="spellStart"/>
                <w:r w:rsidR="00610DEC">
                  <w:t>Olu-Ajayi</w:t>
                </w:r>
                <w:proofErr w:type="spellEnd"/>
                <w:r w:rsidR="00610DEC">
                  <w:t xml:space="preserve"> Street, </w:t>
                </w:r>
                <w:proofErr w:type="spellStart"/>
                <w:r w:rsidR="00610DEC">
                  <w:t>Jibowu</w:t>
                </w:r>
                <w:proofErr w:type="spellEnd"/>
                <w:r w:rsidR="00610DEC">
                  <w:t xml:space="preserve"> Estate, </w:t>
                </w:r>
                <w:proofErr w:type="spellStart"/>
                <w:r w:rsidR="00610DEC">
                  <w:t>Abule</w:t>
                </w:r>
                <w:proofErr w:type="spellEnd"/>
                <w:r w:rsidR="00610DEC">
                  <w:t xml:space="preserve"> </w:t>
                </w:r>
                <w:proofErr w:type="spellStart"/>
                <w:r w:rsidR="00610DEC">
                  <w:t>Egba</w:t>
                </w:r>
                <w:proofErr w:type="spellEnd"/>
                <w:r w:rsidR="00610DEC">
                  <w:t>, Lagos</w:t>
                </w:r>
                <w:r w:rsidR="00610DEC">
                  <w:br/>
                </w:r>
                <w:r w:rsidR="00840440">
                  <w:t>09053554655</w:t>
                </w:r>
                <w:r w:rsidR="008F3977">
                  <w:t xml:space="preserve">, </w:t>
                </w:r>
                <w:r w:rsidR="00840440">
                  <w:t>07038845334</w:t>
                </w:r>
                <w:r w:rsidR="00F60BDC">
                  <w:br/>
                </w:r>
                <w:r w:rsidR="00A60080">
                  <w:t>lanrefemi@gmail.com</w:t>
                </w:r>
              </w:p>
              <w:p w:rsidR="009B6E36" w:rsidRDefault="009B6E36" w:rsidP="00805CB0">
                <w:pPr>
                  <w:pStyle w:val="SenderAddress"/>
                  <w:spacing w:after="0"/>
                </w:pPr>
              </w:p>
              <w:p w:rsidR="009B6E36" w:rsidRDefault="009B6E36" w:rsidP="00805CB0">
                <w:pPr>
                  <w:pStyle w:val="SenderAddress"/>
                  <w:spacing w:after="0"/>
                </w:pPr>
              </w:p>
              <w:p w:rsidR="009B6E36" w:rsidRDefault="009B6E36" w:rsidP="00805CB0">
                <w:pPr>
                  <w:pStyle w:val="SenderAddress"/>
                  <w:spacing w:after="0"/>
                </w:pPr>
              </w:p>
              <w:p w:rsidR="009B6E36" w:rsidRDefault="009B6E36" w:rsidP="00805CB0">
                <w:pPr>
                  <w:pStyle w:val="SenderAddress"/>
                  <w:spacing w:after="0"/>
                </w:pPr>
              </w:p>
              <w:p w:rsidR="009B6E36" w:rsidRDefault="009B6E36" w:rsidP="00805CB0">
                <w:pPr>
                  <w:pStyle w:val="SenderAddress"/>
                  <w:spacing w:after="0"/>
                </w:pPr>
              </w:p>
              <w:p w:rsidR="009B6E36" w:rsidRDefault="009B6E36" w:rsidP="00805CB0">
                <w:pPr>
                  <w:pStyle w:val="SenderAddress"/>
                  <w:spacing w:after="0"/>
                </w:pPr>
              </w:p>
            </w:tc>
          </w:tr>
          <w:tr w:rsidR="002509C8" w:rsidTr="00793DFD">
            <w:trPr>
              <w:trHeight w:val="120"/>
            </w:trPr>
            <w:tc>
              <w:tcPr>
                <w:tcW w:w="84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2509C8" w:rsidRDefault="002509C8" w:rsidP="00793DFD">
                <w:pPr>
                  <w:jc w:val="center"/>
                </w:pPr>
              </w:p>
            </w:tc>
            <w:tc>
              <w:tcPr>
                <w:tcW w:w="949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2509C8" w:rsidRDefault="002509C8" w:rsidP="00793DFD">
                <w:pPr>
                  <w:pStyle w:val="SenderAddress"/>
                </w:pPr>
              </w:p>
            </w:tc>
          </w:tr>
        </w:tbl>
        <w:tbl>
          <w:tblPr>
            <w:tblStyle w:val="TableGrid"/>
            <w:tblpPr w:leftFromText="180" w:rightFromText="180" w:vertAnchor="text" w:horzAnchor="margin" w:tblpY="1701"/>
            <w:tblW w:w="5036" w:type="pct"/>
            <w:tblLook w:val="04A0" w:firstRow="1" w:lastRow="0" w:firstColumn="1" w:lastColumn="0" w:noHBand="0" w:noVBand="1"/>
          </w:tblPr>
          <w:tblGrid>
            <w:gridCol w:w="1008"/>
            <w:gridCol w:w="9369"/>
          </w:tblGrid>
          <w:tr w:rsidR="007D7DDE" w:rsidTr="00263C20">
            <w:trPr>
              <w:trHeight w:val="11222"/>
            </w:trPr>
            <w:tc>
              <w:tcPr>
                <w:tcW w:w="10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D7DDE" w:rsidRDefault="007D7DDE" w:rsidP="00793DFD">
                <w:pPr>
                  <w:rPr>
                    <w:b/>
                    <w:color w:val="FFFFFF" w:themeColor="background1"/>
                    <w:szCs w:val="23"/>
                  </w:rPr>
                </w:pPr>
              </w:p>
            </w:tc>
            <w:tc>
              <w:tcPr>
                <w:tcW w:w="93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15" w:type="dxa"/>
                  <w:left w:w="115" w:type="dxa"/>
                  <w:bottom w:w="115" w:type="dxa"/>
                  <w:right w:w="115" w:type="dxa"/>
                </w:tcMar>
              </w:tcPr>
              <w:p w:rsidR="009B6E36" w:rsidRDefault="009B6E36" w:rsidP="00793DFD">
                <w:pPr>
                  <w:pStyle w:val="Section"/>
                </w:pPr>
              </w:p>
              <w:p w:rsidR="007D7DDE" w:rsidRDefault="007D7DDE" w:rsidP="008C7E67">
                <w:pPr>
                  <w:pStyle w:val="Section"/>
                  <w:spacing w:before="0"/>
                </w:pPr>
                <w:r>
                  <w:t>Objectives</w:t>
                </w:r>
              </w:p>
              <w:p w:rsidR="007D7DDE" w:rsidRDefault="00754BD2" w:rsidP="008C7E67">
                <w:r>
                  <w:t>Positioned</w:t>
                </w:r>
                <w:r w:rsidR="00AA48E4">
                  <w:t xml:space="preserve"> for a consistent organization</w:t>
                </w:r>
                <w:r w:rsidR="0038647D">
                  <w:t>al</w:t>
                </w:r>
                <w:r w:rsidR="00AA48E4">
                  <w:t xml:space="preserve"> and personal improvement</w:t>
                </w:r>
              </w:p>
              <w:p w:rsidR="008C7E67" w:rsidRDefault="008C7E67" w:rsidP="008C7E67"/>
              <w:p w:rsidR="007D7DDE" w:rsidRDefault="007D7DDE" w:rsidP="008C7E67">
                <w:pPr>
                  <w:pStyle w:val="Section"/>
                  <w:spacing w:before="0" w:after="0"/>
                </w:pPr>
                <w:r>
                  <w:t>Education</w:t>
                </w:r>
              </w:p>
              <w:p w:rsidR="007D7DDE" w:rsidRDefault="00840440" w:rsidP="00451BD4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 w:hanging="360"/>
                  <w:rPr>
                    <w:sz w:val="23"/>
                    <w:szCs w:val="23"/>
                  </w:rPr>
                </w:pPr>
                <w:proofErr w:type="spellStart"/>
                <w:r>
                  <w:rPr>
                    <w:sz w:val="23"/>
                    <w:szCs w:val="23"/>
                  </w:rPr>
                  <w:t>Kwara</w:t>
                </w:r>
                <w:proofErr w:type="spellEnd"/>
                <w:r>
                  <w:rPr>
                    <w:sz w:val="23"/>
                    <w:szCs w:val="23"/>
                  </w:rPr>
                  <w:t xml:space="preserve"> State </w:t>
                </w:r>
                <w:r w:rsidR="00ED196A">
                  <w:rPr>
                    <w:sz w:val="23"/>
                    <w:szCs w:val="23"/>
                  </w:rPr>
                  <w:t>Polytechnic</w:t>
                </w:r>
                <w:r>
                  <w:rPr>
                    <w:sz w:val="23"/>
                    <w:szCs w:val="23"/>
                  </w:rPr>
                  <w:t xml:space="preserve">, Ilorin- </w:t>
                </w:r>
                <w:proofErr w:type="spellStart"/>
                <w:r>
                  <w:rPr>
                    <w:sz w:val="23"/>
                    <w:szCs w:val="23"/>
                  </w:rPr>
                  <w:t>Kwara</w:t>
                </w:r>
                <w:proofErr w:type="spellEnd"/>
                <w:r>
                  <w:rPr>
                    <w:sz w:val="23"/>
                    <w:szCs w:val="23"/>
                  </w:rPr>
                  <w:t xml:space="preserve"> State                 </w:t>
                </w:r>
                <w:r w:rsidR="00F7510D">
                  <w:rPr>
                    <w:sz w:val="23"/>
                    <w:szCs w:val="23"/>
                  </w:rPr>
                  <w:t xml:space="preserve">HND MARKETING </w:t>
                </w:r>
                <w:r>
                  <w:rPr>
                    <w:sz w:val="23"/>
                    <w:szCs w:val="23"/>
                  </w:rPr>
                  <w:t xml:space="preserve">  (2001)</w:t>
                </w:r>
                <w:r w:rsidR="00F7510D">
                  <w:rPr>
                    <w:sz w:val="23"/>
                    <w:szCs w:val="23"/>
                  </w:rPr>
                  <w:t xml:space="preserve"> (Lower Credit)</w:t>
                </w:r>
              </w:p>
              <w:p w:rsidR="00F7510D" w:rsidRPr="00805CB0" w:rsidRDefault="00F7510D" w:rsidP="00451BD4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 w:hanging="360"/>
                  <w:rPr>
                    <w:sz w:val="23"/>
                    <w:szCs w:val="23"/>
                  </w:rPr>
                </w:pPr>
                <w:proofErr w:type="spellStart"/>
                <w:r>
                  <w:rPr>
                    <w:sz w:val="23"/>
                    <w:szCs w:val="23"/>
                  </w:rPr>
                  <w:t>Kwara</w:t>
                </w:r>
                <w:proofErr w:type="spellEnd"/>
                <w:r>
                  <w:rPr>
                    <w:sz w:val="23"/>
                    <w:szCs w:val="23"/>
                  </w:rPr>
                  <w:t xml:space="preserve"> State Polytechnic, Ilorin- </w:t>
                </w:r>
                <w:proofErr w:type="spellStart"/>
                <w:r>
                  <w:rPr>
                    <w:sz w:val="23"/>
                    <w:szCs w:val="23"/>
                  </w:rPr>
                  <w:t>Kwara</w:t>
                </w:r>
                <w:proofErr w:type="spellEnd"/>
                <w:r>
                  <w:rPr>
                    <w:sz w:val="23"/>
                    <w:szCs w:val="23"/>
                  </w:rPr>
                  <w:t xml:space="preserve"> State                 OND </w:t>
                </w:r>
                <w:r w:rsidR="00B2029C">
                  <w:rPr>
                    <w:sz w:val="23"/>
                    <w:szCs w:val="23"/>
                  </w:rPr>
                  <w:t>BUSINESS STUDIES</w:t>
                </w:r>
                <w:r>
                  <w:rPr>
                    <w:sz w:val="23"/>
                    <w:szCs w:val="23"/>
                  </w:rPr>
                  <w:t xml:space="preserve">  (1998) (</w:t>
                </w:r>
                <w:r w:rsidR="00B2029C">
                  <w:rPr>
                    <w:sz w:val="23"/>
                    <w:szCs w:val="23"/>
                  </w:rPr>
                  <w:t>Upp</w:t>
                </w:r>
                <w:r>
                  <w:rPr>
                    <w:sz w:val="23"/>
                    <w:szCs w:val="23"/>
                  </w:rPr>
                  <w:t>er</w:t>
                </w:r>
              </w:p>
              <w:p w:rsidR="00402D5C" w:rsidRDefault="00402D5C" w:rsidP="00402D5C">
                <w:pPr>
                  <w:pStyle w:val="Default"/>
                  <w:rPr>
                    <w:sz w:val="22"/>
                    <w:szCs w:val="22"/>
                  </w:rPr>
                </w:pPr>
                <w:r w:rsidRPr="00402D5C">
                  <w:rPr>
                    <w:bCs/>
                    <w:sz w:val="22"/>
                    <w:szCs w:val="22"/>
                  </w:rPr>
                  <w:t>NYSC</w:t>
                </w:r>
                <w:r w:rsidR="00B2029C">
                  <w:rPr>
                    <w:bCs/>
                    <w:sz w:val="22"/>
                    <w:szCs w:val="22"/>
                  </w:rPr>
                  <w:t xml:space="preserve">                                           </w:t>
                </w:r>
                <w:r w:rsidRPr="008376F2">
                  <w:rPr>
                    <w:bCs/>
                    <w:sz w:val="22"/>
                    <w:szCs w:val="22"/>
                  </w:rPr>
                  <w:t xml:space="preserve">                           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Pr="008376F2">
                  <w:rPr>
                    <w:bCs/>
                    <w:sz w:val="22"/>
                    <w:szCs w:val="22"/>
                  </w:rPr>
                  <w:t xml:space="preserve">                     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 </w:t>
                </w:r>
                <w:r>
                  <w:rPr>
                    <w:sz w:val="22"/>
                    <w:szCs w:val="22"/>
                  </w:rPr>
                  <w:t>Certificate of Exemption, 200</w:t>
                </w:r>
                <w:r w:rsidR="00B2029C">
                  <w:rPr>
                    <w:sz w:val="22"/>
                    <w:szCs w:val="22"/>
                  </w:rPr>
                  <w:t>3</w:t>
                </w:r>
              </w:p>
              <w:p w:rsidR="00402D5C" w:rsidRDefault="00402D5C" w:rsidP="008C7E67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sz w:val="23"/>
                    <w:szCs w:val="23"/>
                  </w:rPr>
                </w:pPr>
              </w:p>
              <w:p w:rsidR="008C7E67" w:rsidRPr="008C7E67" w:rsidRDefault="008C7E67" w:rsidP="008C7E67">
                <w:pPr>
                  <w:pStyle w:val="ListBullet"/>
                  <w:numPr>
                    <w:ilvl w:val="0"/>
                    <w:numId w:val="0"/>
                  </w:numPr>
                  <w:spacing w:after="0"/>
                  <w:rPr>
                    <w:sz w:val="23"/>
                    <w:szCs w:val="23"/>
                  </w:rPr>
                </w:pPr>
              </w:p>
              <w:p w:rsidR="007D7DDE" w:rsidRDefault="007D7DDE" w:rsidP="00451BD4">
                <w:pPr>
                  <w:pStyle w:val="Section"/>
                  <w:spacing w:after="0"/>
                </w:pPr>
                <w:r>
                  <w:t>experience</w:t>
                </w:r>
              </w:p>
              <w:p w:rsidR="008D5EF7" w:rsidRDefault="00373C73" w:rsidP="00793DFD">
                <w:pPr>
                  <w:pStyle w:val="HeaderEven"/>
                  <w:pBdr>
                    <w:bottom w:val="none" w:sz="0" w:space="0" w:color="auto"/>
                  </w:pBdr>
                  <w:rPr>
                    <w:rStyle w:val="CategoryChar"/>
                  </w:rPr>
                </w:pPr>
                <w:r>
                  <w:rPr>
                    <w:color w:val="auto"/>
                    <w:sz w:val="23"/>
                  </w:rPr>
                  <w:t>HEAD</w:t>
                </w:r>
                <w:r w:rsidR="00F05DA7">
                  <w:rPr>
                    <w:color w:val="auto"/>
                    <w:sz w:val="23"/>
                  </w:rPr>
                  <w:t xml:space="preserve">, </w:t>
                </w:r>
                <w:r>
                  <w:rPr>
                    <w:color w:val="auto"/>
                    <w:sz w:val="23"/>
                  </w:rPr>
                  <w:t xml:space="preserve">NEW BUSINESSES </w:t>
                </w:r>
                <w:r w:rsidR="008D5EF7" w:rsidRPr="002010E3">
                  <w:rPr>
                    <w:rStyle w:val="Emphasis"/>
                  </w:rPr>
                  <w:t>|</w:t>
                </w:r>
                <w:r>
                  <w:rPr>
                    <w:rStyle w:val="CategoryChar"/>
                  </w:rPr>
                  <w:t xml:space="preserve">FUSION MEDIA </w:t>
                </w:r>
                <w:r w:rsidR="00F05DA7">
                  <w:rPr>
                    <w:rStyle w:val="CategoryChar"/>
                  </w:rPr>
                  <w:t xml:space="preserve">&amp; </w:t>
                </w:r>
                <w:r>
                  <w:rPr>
                    <w:rStyle w:val="CategoryChar"/>
                  </w:rPr>
                  <w:t>MARKETING COMMUNICATIONS LTD</w:t>
                </w:r>
                <w:r w:rsidR="00F05DA7">
                  <w:rPr>
                    <w:rStyle w:val="CategoryChar"/>
                  </w:rPr>
                  <w:t>.</w:t>
                </w:r>
              </w:p>
              <w:p w:rsidR="008D5EF7" w:rsidRDefault="008D5EF7" w:rsidP="00793DFD">
                <w:pPr>
                  <w:pStyle w:val="HeaderEven"/>
                  <w:pBdr>
                    <w:bottom w:val="none" w:sz="0" w:space="0" w:color="auto"/>
                  </w:pBdr>
                  <w:rPr>
                    <w:rStyle w:val="CategoryChar"/>
                  </w:rPr>
                </w:pPr>
                <w:r>
                  <w:rPr>
                    <w:rStyle w:val="CategoryChar"/>
                  </w:rPr>
                  <w:t>2</w:t>
                </w:r>
                <w:r w:rsidR="00F05DA7">
                  <w:rPr>
                    <w:rStyle w:val="CategoryChar"/>
                  </w:rPr>
                  <w:t>013 - 2</w:t>
                </w:r>
                <w:r>
                  <w:rPr>
                    <w:rStyle w:val="CategoryChar"/>
                  </w:rPr>
                  <w:t xml:space="preserve">015 </w:t>
                </w:r>
              </w:p>
              <w:p w:rsidR="000C2560" w:rsidRPr="009B6E36" w:rsidRDefault="000C2560" w:rsidP="003E0FE4">
                <w:pPr>
                  <w:pStyle w:val="Category"/>
                  <w:numPr>
                    <w:ilvl w:val="0"/>
                    <w:numId w:val="30"/>
                  </w:numPr>
                  <w:rPr>
                    <w:b w:val="0"/>
                    <w:sz w:val="23"/>
                    <w:szCs w:val="23"/>
                  </w:rPr>
                </w:pPr>
                <w:r w:rsidRPr="009B6E36">
                  <w:rPr>
                    <w:b w:val="0"/>
                    <w:sz w:val="23"/>
                    <w:szCs w:val="23"/>
                  </w:rPr>
                  <w:t xml:space="preserve">Lead the team to </w:t>
                </w:r>
                <w:r w:rsidR="00F05DA7">
                  <w:rPr>
                    <w:b w:val="0"/>
                    <w:sz w:val="23"/>
                    <w:szCs w:val="23"/>
                  </w:rPr>
                  <w:t xml:space="preserve">winning key FMCG accounts </w:t>
                </w:r>
              </w:p>
              <w:p w:rsidR="003E0FE4" w:rsidRPr="009B6E36" w:rsidRDefault="00F05DA7" w:rsidP="003E0FE4">
                <w:pPr>
                  <w:pStyle w:val="Category"/>
                  <w:numPr>
                    <w:ilvl w:val="0"/>
                    <w:numId w:val="30"/>
                  </w:numPr>
                  <w:rPr>
                    <w:b w:val="0"/>
                    <w:sz w:val="23"/>
                    <w:szCs w:val="23"/>
                  </w:rPr>
                </w:pPr>
                <w:r>
                  <w:rPr>
                    <w:b w:val="0"/>
                    <w:sz w:val="23"/>
                    <w:szCs w:val="23"/>
                  </w:rPr>
                  <w:t>Involved in the selection of personnel’s for different Brand Activations</w:t>
                </w:r>
              </w:p>
              <w:p w:rsidR="003E0FE4" w:rsidRPr="009B6E36" w:rsidRDefault="003E0FE4" w:rsidP="003E0FE4">
                <w:pPr>
                  <w:pStyle w:val="Category"/>
                  <w:numPr>
                    <w:ilvl w:val="0"/>
                    <w:numId w:val="30"/>
                  </w:numPr>
                  <w:rPr>
                    <w:b w:val="0"/>
                    <w:sz w:val="23"/>
                    <w:szCs w:val="23"/>
                  </w:rPr>
                </w:pPr>
                <w:r w:rsidRPr="009B6E36">
                  <w:rPr>
                    <w:b w:val="0"/>
                    <w:sz w:val="23"/>
                    <w:szCs w:val="23"/>
                  </w:rPr>
                  <w:t>Work</w:t>
                </w:r>
                <w:r w:rsidR="00F05DA7">
                  <w:rPr>
                    <w:b w:val="0"/>
                    <w:sz w:val="23"/>
                    <w:szCs w:val="23"/>
                  </w:rPr>
                  <w:t>ed</w:t>
                </w:r>
                <w:r w:rsidRPr="009B6E36">
                  <w:rPr>
                    <w:b w:val="0"/>
                    <w:sz w:val="23"/>
                    <w:szCs w:val="23"/>
                  </w:rPr>
                  <w:t xml:space="preserve"> with individual team </w:t>
                </w:r>
                <w:r w:rsidR="00F05DA7">
                  <w:rPr>
                    <w:b w:val="0"/>
                    <w:sz w:val="23"/>
                    <w:szCs w:val="23"/>
                  </w:rPr>
                  <w:t>leads</w:t>
                </w:r>
                <w:r w:rsidRPr="009B6E36">
                  <w:rPr>
                    <w:b w:val="0"/>
                    <w:sz w:val="23"/>
                    <w:szCs w:val="23"/>
                  </w:rPr>
                  <w:t xml:space="preserve"> to achieve individual goals</w:t>
                </w:r>
              </w:p>
              <w:p w:rsidR="00353A9B" w:rsidRDefault="00F05DA7" w:rsidP="003E0FE4">
                <w:pPr>
                  <w:pStyle w:val="Category"/>
                  <w:numPr>
                    <w:ilvl w:val="0"/>
                    <w:numId w:val="30"/>
                  </w:numPr>
                  <w:rPr>
                    <w:b w:val="0"/>
                  </w:rPr>
                </w:pPr>
                <w:r>
                  <w:rPr>
                    <w:b w:val="0"/>
                    <w:sz w:val="23"/>
                    <w:szCs w:val="23"/>
                  </w:rPr>
                  <w:t>Coordinated Brand activation</w:t>
                </w:r>
                <w:r>
                  <w:rPr>
                    <w:b w:val="0"/>
                  </w:rPr>
                  <w:t>s pan Nigeria</w:t>
                </w:r>
              </w:p>
              <w:p w:rsidR="003E0FE4" w:rsidRPr="000C2560" w:rsidRDefault="00353A9B" w:rsidP="003E0FE4">
                <w:pPr>
                  <w:pStyle w:val="Category"/>
                  <w:numPr>
                    <w:ilvl w:val="0"/>
                    <w:numId w:val="30"/>
                  </w:numPr>
                  <w:rPr>
                    <w:b w:val="0"/>
                  </w:rPr>
                </w:pPr>
                <w:r>
                  <w:rPr>
                    <w:b w:val="0"/>
                  </w:rPr>
                  <w:t xml:space="preserve">Added two major accounts to the </w:t>
                </w:r>
                <w:proofErr w:type="spellStart"/>
                <w:r>
                  <w:rPr>
                    <w:b w:val="0"/>
                  </w:rPr>
                  <w:t>Organisation’s</w:t>
                </w:r>
                <w:proofErr w:type="spellEnd"/>
                <w:r>
                  <w:rPr>
                    <w:b w:val="0"/>
                  </w:rPr>
                  <w:t xml:space="preserve"> Clientele Base</w:t>
                </w:r>
                <w:r w:rsidR="00F05DA7">
                  <w:rPr>
                    <w:b w:val="0"/>
                  </w:rPr>
                  <w:t xml:space="preserve"> </w:t>
                </w:r>
              </w:p>
              <w:p w:rsidR="000C2560" w:rsidRDefault="000C2560" w:rsidP="00793DFD">
                <w:pPr>
                  <w:pStyle w:val="HeaderEven"/>
                  <w:pBdr>
                    <w:bottom w:val="none" w:sz="0" w:space="0" w:color="auto"/>
                  </w:pBdr>
                  <w:rPr>
                    <w:color w:val="auto"/>
                    <w:sz w:val="23"/>
                  </w:rPr>
                </w:pPr>
                <w:r>
                  <w:rPr>
                    <w:rStyle w:val="CategoryChar"/>
                  </w:rPr>
                  <w:t xml:space="preserve"> </w:t>
                </w:r>
              </w:p>
              <w:p w:rsidR="008D5EF7" w:rsidRDefault="008D5EF7" w:rsidP="00793DFD">
                <w:pPr>
                  <w:pStyle w:val="HeaderEven"/>
                  <w:pBdr>
                    <w:bottom w:val="none" w:sz="0" w:space="0" w:color="auto"/>
                  </w:pBdr>
                  <w:rPr>
                    <w:color w:val="auto"/>
                    <w:sz w:val="23"/>
                  </w:rPr>
                </w:pPr>
              </w:p>
              <w:p w:rsidR="007D7DDE" w:rsidRPr="003C075D" w:rsidRDefault="00373C73" w:rsidP="00793DFD">
                <w:pPr>
                  <w:pStyle w:val="HeaderEven"/>
                  <w:pBdr>
                    <w:bottom w:val="none" w:sz="0" w:space="0" w:color="auto"/>
                  </w:pBdr>
                  <w:rPr>
                    <w:rStyle w:val="CategoryChar"/>
                  </w:rPr>
                </w:pPr>
                <w:r>
                  <w:rPr>
                    <w:color w:val="auto"/>
                    <w:sz w:val="23"/>
                  </w:rPr>
                  <w:t xml:space="preserve">KEY ACCOUNT MANAGER </w:t>
                </w:r>
                <w:r w:rsidR="002509C8" w:rsidRPr="002010E3">
                  <w:rPr>
                    <w:rStyle w:val="Emphasis"/>
                  </w:rPr>
                  <w:t>|</w:t>
                </w:r>
                <w:r w:rsidR="00353A9B">
                  <w:rPr>
                    <w:rStyle w:val="CategoryChar"/>
                  </w:rPr>
                  <w:t>ADVERTISING OPTIONS</w:t>
                </w:r>
              </w:p>
              <w:p w:rsidR="007D7DDE" w:rsidRDefault="00C608EF" w:rsidP="00793DFD">
                <w:r>
                  <w:t>2010</w:t>
                </w:r>
                <w:r w:rsidR="007D7DDE">
                  <w:t xml:space="preserve"> - </w:t>
                </w:r>
                <w:r>
                  <w:t>2013</w:t>
                </w:r>
              </w:p>
              <w:p w:rsidR="007D7DDE" w:rsidRPr="00805CB0" w:rsidRDefault="00353A9B" w:rsidP="004A6301">
                <w:pPr>
                  <w:pStyle w:val="ListBullet"/>
                  <w:numPr>
                    <w:ilvl w:val="0"/>
                    <w:numId w:val="28"/>
                  </w:numPr>
                  <w:spacing w:after="0" w:line="24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Won major accounts for the </w:t>
                </w:r>
                <w:r w:rsidR="00092283">
                  <w:rPr>
                    <w:sz w:val="23"/>
                    <w:szCs w:val="23"/>
                  </w:rPr>
                  <w:t>Organization:</w:t>
                </w:r>
                <w:r>
                  <w:rPr>
                    <w:sz w:val="23"/>
                    <w:szCs w:val="23"/>
                  </w:rPr>
                  <w:t xml:space="preserve"> </w:t>
                </w:r>
                <w:proofErr w:type="spellStart"/>
                <w:r>
                  <w:rPr>
                    <w:sz w:val="23"/>
                    <w:szCs w:val="23"/>
                  </w:rPr>
                  <w:t>Bobo</w:t>
                </w:r>
                <w:proofErr w:type="spellEnd"/>
                <w:r>
                  <w:rPr>
                    <w:sz w:val="23"/>
                    <w:szCs w:val="23"/>
                  </w:rPr>
                  <w:t xml:space="preserve"> and Hypo</w:t>
                </w:r>
              </w:p>
              <w:p w:rsidR="00373C73" w:rsidRDefault="00092283" w:rsidP="004A6301">
                <w:pPr>
                  <w:pStyle w:val="ListBullet"/>
                  <w:numPr>
                    <w:ilvl w:val="0"/>
                    <w:numId w:val="28"/>
                  </w:numPr>
                  <w:spacing w:after="0" w:line="24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Co-ordinated Brand Activa</w:t>
                </w:r>
                <w:r w:rsidR="00373C73">
                  <w:rPr>
                    <w:sz w:val="23"/>
                    <w:szCs w:val="23"/>
                  </w:rPr>
                  <w:t>tions and Events Regionally</w:t>
                </w:r>
              </w:p>
              <w:p w:rsidR="00C608EF" w:rsidRPr="00805CB0" w:rsidRDefault="00373C73" w:rsidP="004A6301">
                <w:pPr>
                  <w:pStyle w:val="ListBullet"/>
                  <w:numPr>
                    <w:ilvl w:val="0"/>
                    <w:numId w:val="28"/>
                  </w:numPr>
                  <w:spacing w:after="0" w:line="24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Recruited and Trained the sales force for projects</w:t>
                </w:r>
                <w:r w:rsidR="00070DF9">
                  <w:rPr>
                    <w:sz w:val="23"/>
                    <w:szCs w:val="23"/>
                  </w:rPr>
                  <w:t xml:space="preserve"> Pan Nigeria</w:t>
                </w:r>
              </w:p>
              <w:p w:rsidR="007A1027" w:rsidRPr="00805CB0" w:rsidRDefault="007A1027" w:rsidP="004A6301">
                <w:pPr>
                  <w:pStyle w:val="ListBullet"/>
                  <w:numPr>
                    <w:ilvl w:val="0"/>
                    <w:numId w:val="28"/>
                  </w:numPr>
                  <w:spacing w:after="0" w:line="240" w:lineRule="auto"/>
                  <w:rPr>
                    <w:sz w:val="23"/>
                    <w:szCs w:val="23"/>
                  </w:rPr>
                </w:pPr>
                <w:r w:rsidRPr="00805CB0">
                  <w:rPr>
                    <w:sz w:val="23"/>
                    <w:szCs w:val="23"/>
                  </w:rPr>
                  <w:t xml:space="preserve">Won the Best Staff Award and got special recognition from the </w:t>
                </w:r>
                <w:r w:rsidR="00373C73">
                  <w:rPr>
                    <w:sz w:val="23"/>
                    <w:szCs w:val="23"/>
                  </w:rPr>
                  <w:t>MD</w:t>
                </w:r>
              </w:p>
              <w:p w:rsidR="008D5EF7" w:rsidRDefault="008D5EF7" w:rsidP="00793DFD">
                <w:pPr>
                  <w:pStyle w:val="Category"/>
                </w:pPr>
              </w:p>
              <w:p w:rsidR="008D5EF7" w:rsidRDefault="008D5EF7" w:rsidP="00793DFD">
                <w:pPr>
                  <w:pStyle w:val="Category"/>
                </w:pPr>
              </w:p>
              <w:p w:rsidR="000F149B" w:rsidRPr="002010E3" w:rsidRDefault="00373C73" w:rsidP="00793DFD">
                <w:pPr>
                  <w:pStyle w:val="Category"/>
                  <w:rPr>
                    <w:rStyle w:val="Emphasis"/>
                  </w:rPr>
                </w:pPr>
                <w:r>
                  <w:t>BUSINESS DEVELOPMENT MANAGER</w:t>
                </w:r>
                <w:r w:rsidR="000F149B" w:rsidRPr="002618DF">
                  <w:t xml:space="preserve"> </w:t>
                </w:r>
                <w:r w:rsidR="000F149B" w:rsidRPr="002010E3">
                  <w:rPr>
                    <w:rStyle w:val="Emphasis"/>
                  </w:rPr>
                  <w:t>|</w:t>
                </w:r>
                <w:r>
                  <w:rPr>
                    <w:rStyle w:val="Emphasis"/>
                  </w:rPr>
                  <w:t>IMPRESSED PRESS LTD</w:t>
                </w:r>
              </w:p>
              <w:p w:rsidR="006B085B" w:rsidRDefault="00F66714" w:rsidP="00793DFD">
                <w:r>
                  <w:t>200</w:t>
                </w:r>
                <w:r w:rsidR="00373C73">
                  <w:t>7</w:t>
                </w:r>
                <w:r w:rsidR="000F149B">
                  <w:t xml:space="preserve"> </w:t>
                </w:r>
                <w:r w:rsidR="006B085B">
                  <w:t>–</w:t>
                </w:r>
                <w:r w:rsidR="000F149B">
                  <w:t xml:space="preserve"> </w:t>
                </w:r>
                <w:r w:rsidR="00C608EF">
                  <w:t>2010</w:t>
                </w:r>
              </w:p>
              <w:p w:rsidR="00FA3F36" w:rsidRPr="00805CB0" w:rsidRDefault="006B486A" w:rsidP="004A6301">
                <w:pPr>
                  <w:pStyle w:val="ListParagraph"/>
                  <w:numPr>
                    <w:ilvl w:val="0"/>
                    <w:numId w:val="29"/>
                  </w:numPr>
                  <w:spacing w:after="0"/>
                  <w:rPr>
                    <w:szCs w:val="23"/>
                  </w:rPr>
                </w:pPr>
                <w:r w:rsidRPr="00805CB0">
                  <w:rPr>
                    <w:szCs w:val="23"/>
                  </w:rPr>
                  <w:t>Increased customer patronage by 50% by proactively attending to customers</w:t>
                </w:r>
                <w:r w:rsidR="00370263">
                  <w:rPr>
                    <w:szCs w:val="23"/>
                  </w:rPr>
                  <w:t xml:space="preserve"> issues</w:t>
                </w:r>
              </w:p>
              <w:p w:rsidR="006B486A" w:rsidRPr="00805CB0" w:rsidRDefault="006B486A" w:rsidP="004A6301">
                <w:pPr>
                  <w:pStyle w:val="ListParagraph"/>
                  <w:numPr>
                    <w:ilvl w:val="0"/>
                    <w:numId w:val="29"/>
                  </w:numPr>
                  <w:spacing w:after="0"/>
                  <w:rPr>
                    <w:szCs w:val="23"/>
                  </w:rPr>
                </w:pPr>
                <w:r w:rsidRPr="00805CB0">
                  <w:rPr>
                    <w:szCs w:val="23"/>
                  </w:rPr>
                  <w:t xml:space="preserve">Created an enabling environment for </w:t>
                </w:r>
                <w:r w:rsidR="0093398F" w:rsidRPr="00805CB0">
                  <w:rPr>
                    <w:szCs w:val="23"/>
                  </w:rPr>
                  <w:t>repeat</w:t>
                </w:r>
                <w:r w:rsidR="00373C73">
                  <w:rPr>
                    <w:szCs w:val="23"/>
                  </w:rPr>
                  <w:t xml:space="preserve"> patronage and increased loyalty by 65%</w:t>
                </w:r>
              </w:p>
              <w:p w:rsidR="008C7E67" w:rsidRDefault="0093398F" w:rsidP="008C7E67">
                <w:pPr>
                  <w:pStyle w:val="ListParagraph"/>
                  <w:numPr>
                    <w:ilvl w:val="0"/>
                    <w:numId w:val="29"/>
                  </w:numPr>
                  <w:spacing w:after="0"/>
                  <w:rPr>
                    <w:szCs w:val="23"/>
                  </w:rPr>
                </w:pPr>
                <w:r w:rsidRPr="00805CB0">
                  <w:rPr>
                    <w:szCs w:val="23"/>
                  </w:rPr>
                  <w:t>Communicated monthly with the customers at the beginning and end month via SMS</w:t>
                </w:r>
              </w:p>
              <w:p w:rsidR="008C7E67" w:rsidRPr="00070DF9" w:rsidRDefault="008C7E67" w:rsidP="00263C20">
                <w:pPr>
                  <w:pStyle w:val="Default"/>
                  <w:numPr>
                    <w:ilvl w:val="0"/>
                    <w:numId w:val="31"/>
                  </w:numPr>
                  <w:ind w:left="335" w:firstLine="0"/>
                  <w:rPr>
                    <w:rFonts w:asciiTheme="majorHAnsi" w:hAnsiTheme="majorHAnsi"/>
                    <w:sz w:val="23"/>
                    <w:szCs w:val="23"/>
                  </w:rPr>
                </w:pPr>
                <w:r w:rsidRPr="00070DF9">
                  <w:rPr>
                    <w:rFonts w:asciiTheme="majorHAnsi" w:hAnsiTheme="majorHAnsi"/>
                    <w:sz w:val="23"/>
                    <w:szCs w:val="23"/>
                  </w:rPr>
                  <w:t xml:space="preserve">Revived a limped Brand by intensifying on training sales persons while   </w:t>
                </w:r>
              </w:p>
              <w:p w:rsidR="00263C20" w:rsidRPr="00070DF9" w:rsidRDefault="008C7E67" w:rsidP="00263C20">
                <w:pPr>
                  <w:pStyle w:val="Default"/>
                  <w:rPr>
                    <w:rFonts w:asciiTheme="majorHAnsi" w:hAnsiTheme="majorHAnsi"/>
                    <w:sz w:val="23"/>
                    <w:szCs w:val="23"/>
                  </w:rPr>
                </w:pPr>
                <w:r w:rsidRPr="00070DF9">
                  <w:rPr>
                    <w:rFonts w:asciiTheme="majorHAnsi" w:hAnsiTheme="majorHAnsi"/>
                    <w:sz w:val="23"/>
                    <w:szCs w:val="23"/>
                  </w:rPr>
                  <w:t xml:space="preserve">         </w:t>
                </w:r>
                <w:r w:rsidR="00070DF9">
                  <w:rPr>
                    <w:rFonts w:asciiTheme="majorHAnsi" w:hAnsiTheme="majorHAnsi"/>
                    <w:sz w:val="23"/>
                    <w:szCs w:val="23"/>
                  </w:rPr>
                  <w:t xml:space="preserve"> </w:t>
                </w:r>
                <w:r w:rsidRPr="00070DF9">
                  <w:rPr>
                    <w:rFonts w:asciiTheme="majorHAnsi" w:hAnsiTheme="majorHAnsi"/>
                    <w:sz w:val="23"/>
                    <w:szCs w:val="23"/>
                  </w:rPr>
                  <w:t xml:space="preserve"> emphasizing on product </w:t>
                </w:r>
                <w:r w:rsidR="007D7DDE" w:rsidRPr="00070DF9">
                  <w:rPr>
                    <w:rFonts w:asciiTheme="majorHAnsi" w:hAnsiTheme="majorHAnsi"/>
                    <w:sz w:val="23"/>
                    <w:szCs w:val="23"/>
                  </w:rPr>
                  <w:t>skills</w:t>
                </w:r>
                <w:r w:rsidR="00263C20" w:rsidRPr="00070DF9">
                  <w:rPr>
                    <w:rFonts w:asciiTheme="majorHAnsi" w:hAnsiTheme="majorHAnsi"/>
                    <w:sz w:val="23"/>
                    <w:szCs w:val="23"/>
                  </w:rPr>
                  <w:t xml:space="preserve"> knowledge, USP (unique selling proposition), premium  </w:t>
                </w:r>
              </w:p>
              <w:p w:rsidR="00263C20" w:rsidRPr="00070DF9" w:rsidRDefault="00263C20" w:rsidP="00263C20">
                <w:pPr>
                  <w:pStyle w:val="Default"/>
                  <w:rPr>
                    <w:rFonts w:asciiTheme="majorHAnsi" w:hAnsiTheme="majorHAnsi"/>
                    <w:sz w:val="23"/>
                    <w:szCs w:val="23"/>
                  </w:rPr>
                </w:pPr>
                <w:r w:rsidRPr="00070DF9">
                  <w:rPr>
                    <w:rFonts w:asciiTheme="majorHAnsi" w:hAnsiTheme="majorHAnsi"/>
                    <w:sz w:val="23"/>
                    <w:szCs w:val="23"/>
                  </w:rPr>
                  <w:t xml:space="preserve">           models and recommended fast selling models to store manager which as a resulted </w:t>
                </w:r>
              </w:p>
              <w:p w:rsidR="00263C20" w:rsidRPr="00070DF9" w:rsidRDefault="00263C20" w:rsidP="00263C20">
                <w:pPr>
                  <w:pStyle w:val="Default"/>
                  <w:rPr>
                    <w:rFonts w:asciiTheme="majorHAnsi" w:hAnsiTheme="majorHAnsi"/>
                    <w:sz w:val="23"/>
                    <w:szCs w:val="23"/>
                  </w:rPr>
                </w:pPr>
                <w:r w:rsidRPr="00070DF9">
                  <w:rPr>
                    <w:rFonts w:asciiTheme="majorHAnsi" w:hAnsiTheme="majorHAnsi"/>
                    <w:sz w:val="23"/>
                    <w:szCs w:val="23"/>
                  </w:rPr>
                  <w:t xml:space="preserve">           </w:t>
                </w:r>
                <w:proofErr w:type="gramStart"/>
                <w:r w:rsidRPr="00070DF9">
                  <w:rPr>
                    <w:rFonts w:asciiTheme="majorHAnsi" w:hAnsiTheme="majorHAnsi"/>
                    <w:sz w:val="23"/>
                    <w:szCs w:val="23"/>
                  </w:rPr>
                  <w:t>increased</w:t>
                </w:r>
                <w:proofErr w:type="gramEnd"/>
                <w:r w:rsidRPr="00070DF9">
                  <w:rPr>
                    <w:rFonts w:asciiTheme="majorHAnsi" w:hAnsiTheme="majorHAnsi"/>
                    <w:sz w:val="23"/>
                    <w:szCs w:val="23"/>
                  </w:rPr>
                  <w:t xml:space="preserve"> the sales turnover by 20%. </w:t>
                </w:r>
              </w:p>
              <w:p w:rsidR="00263C20" w:rsidRDefault="00263C20" w:rsidP="00263C20">
                <w:pPr>
                  <w:pStyle w:val="Default"/>
                  <w:rPr>
                    <w:sz w:val="22"/>
                    <w:szCs w:val="22"/>
                  </w:rPr>
                </w:pPr>
              </w:p>
              <w:p w:rsidR="00263C20" w:rsidRDefault="00263C20" w:rsidP="00263C20">
                <w:pPr>
                  <w:pStyle w:val="Default"/>
                  <w:rPr>
                    <w:sz w:val="22"/>
                    <w:szCs w:val="22"/>
                  </w:rPr>
                </w:pPr>
              </w:p>
              <w:p w:rsidR="0072275B" w:rsidRPr="002010E3" w:rsidRDefault="0072275B" w:rsidP="00402D5C">
                <w:pPr>
                  <w:pStyle w:val="Category"/>
                  <w:jc w:val="both"/>
                  <w:rPr>
                    <w:rStyle w:val="Emphasis"/>
                  </w:rPr>
                </w:pPr>
                <w:r>
                  <w:t>REGIONAL OPERATIONS</w:t>
                </w:r>
                <w:r w:rsidRPr="002618DF">
                  <w:t xml:space="preserve"> </w:t>
                </w:r>
                <w:r w:rsidRPr="002010E3">
                  <w:rPr>
                    <w:rStyle w:val="Emphasis"/>
                  </w:rPr>
                  <w:t>|</w:t>
                </w:r>
                <w:r>
                  <w:rPr>
                    <w:rStyle w:val="Emphasis"/>
                  </w:rPr>
                  <w:t>FTB INTERGRATED COMMUNICATIONS LTD</w:t>
                </w:r>
              </w:p>
              <w:p w:rsidR="0072275B" w:rsidRDefault="0072275B" w:rsidP="00402D5C">
                <w:pPr>
                  <w:jc w:val="both"/>
                </w:pPr>
                <w:r>
                  <w:t>2004 – 2007</w:t>
                </w:r>
              </w:p>
              <w:p w:rsidR="0072275B" w:rsidRPr="0072275B" w:rsidRDefault="0072275B" w:rsidP="0072275B">
                <w:pPr>
                  <w:pStyle w:val="ListParagraph"/>
                  <w:numPr>
                    <w:ilvl w:val="0"/>
                    <w:numId w:val="33"/>
                  </w:num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 w:rsidRPr="0072275B">
                  <w:rPr>
                    <w:sz w:val="22"/>
                    <w:szCs w:val="22"/>
                  </w:rPr>
                  <w:t>Established a branch in Kaduna with a staff strength of 20 members of staff</w:t>
                </w:r>
              </w:p>
              <w:p w:rsidR="0072275B" w:rsidRPr="0072275B" w:rsidRDefault="0072275B" w:rsidP="0072275B">
                <w:pPr>
                  <w:pStyle w:val="ListParagraph"/>
                  <w:numPr>
                    <w:ilvl w:val="0"/>
                    <w:numId w:val="33"/>
                  </w:num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 w:rsidRPr="0072275B">
                  <w:rPr>
                    <w:sz w:val="22"/>
                    <w:szCs w:val="22"/>
                  </w:rPr>
                  <w:t xml:space="preserve">Led the team that won contracts from the club organization to the time of </w:t>
                </w:r>
                <w:r w:rsidRPr="0072275B">
                  <w:rPr>
                    <w:dstrike/>
                    <w:sz w:val="22"/>
                    <w:szCs w:val="22"/>
                  </w:rPr>
                  <w:t>N</w:t>
                </w:r>
                <w:r w:rsidRPr="0072275B">
                  <w:rPr>
                    <w:sz w:val="22"/>
                    <w:szCs w:val="22"/>
                  </w:rPr>
                  <w:t xml:space="preserve">5 Million Naira in three  </w:t>
                </w:r>
              </w:p>
              <w:p w:rsidR="0072275B" w:rsidRPr="0072275B" w:rsidRDefault="0072275B" w:rsidP="0072275B">
                <w:pPr>
                  <w:pStyle w:val="ListParagraph"/>
                  <w:numPr>
                    <w:ilvl w:val="0"/>
                    <w:numId w:val="33"/>
                  </w:num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 w:rsidRPr="0072275B">
                  <w:rPr>
                    <w:sz w:val="22"/>
                    <w:szCs w:val="22"/>
                  </w:rPr>
                  <w:t>months of establishment</w:t>
                </w:r>
              </w:p>
              <w:p w:rsidR="0072275B" w:rsidRPr="0072275B" w:rsidRDefault="0072275B" w:rsidP="0072275B">
                <w:pPr>
                  <w:pStyle w:val="ListParagraph"/>
                  <w:numPr>
                    <w:ilvl w:val="0"/>
                    <w:numId w:val="33"/>
                  </w:num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 w:rsidRPr="0072275B">
                  <w:rPr>
                    <w:sz w:val="22"/>
                    <w:szCs w:val="22"/>
                  </w:rPr>
                  <w:t>Managed the outdoor adverts of client, saw to it that made maximum impact</w:t>
                </w:r>
              </w:p>
              <w:p w:rsidR="0072275B" w:rsidRPr="0072275B" w:rsidRDefault="0072275B" w:rsidP="0072275B">
                <w:pPr>
                  <w:pStyle w:val="ListParagraph"/>
                  <w:numPr>
                    <w:ilvl w:val="0"/>
                    <w:numId w:val="33"/>
                  </w:num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 w:rsidRPr="0072275B">
                  <w:rPr>
                    <w:sz w:val="22"/>
                    <w:szCs w:val="22"/>
                  </w:rPr>
                  <w:t>Oversaw training meeting organized by the organization for consultants</w:t>
                </w:r>
              </w:p>
              <w:p w:rsidR="0072275B" w:rsidRPr="0072275B" w:rsidRDefault="0072275B" w:rsidP="0072275B">
                <w:pPr>
                  <w:pStyle w:val="ListParagraph"/>
                  <w:numPr>
                    <w:ilvl w:val="0"/>
                    <w:numId w:val="33"/>
                  </w:num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 w:rsidRPr="0072275B">
                  <w:rPr>
                    <w:sz w:val="22"/>
                    <w:szCs w:val="22"/>
                  </w:rPr>
                  <w:t xml:space="preserve">Marketed training </w:t>
                </w:r>
                <w:proofErr w:type="spellStart"/>
                <w:r w:rsidRPr="0072275B">
                  <w:rPr>
                    <w:sz w:val="22"/>
                    <w:szCs w:val="22"/>
                  </w:rPr>
                  <w:t>programmes</w:t>
                </w:r>
                <w:proofErr w:type="spellEnd"/>
                <w:r w:rsidRPr="0072275B">
                  <w:rPr>
                    <w:sz w:val="22"/>
                    <w:szCs w:val="22"/>
                  </w:rPr>
                  <w:t xml:space="preserve"> that increased the organizations profit by 75%</w:t>
                </w:r>
              </w:p>
              <w:p w:rsidR="0072275B" w:rsidRPr="0072275B" w:rsidRDefault="0072275B" w:rsidP="0072275B">
                <w:pPr>
                  <w:pStyle w:val="ListParagraph"/>
                  <w:numPr>
                    <w:ilvl w:val="0"/>
                    <w:numId w:val="33"/>
                  </w:num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 w:rsidRPr="0072275B">
                  <w:rPr>
                    <w:sz w:val="22"/>
                    <w:szCs w:val="22"/>
                  </w:rPr>
                  <w:t>Other assigned duties</w:t>
                </w:r>
              </w:p>
              <w:p w:rsidR="0072275B" w:rsidRDefault="0072275B" w:rsidP="00175A1F">
                <w:pPr>
                  <w:pStyle w:val="SendersAddress"/>
                  <w:rPr>
                    <w:rStyle w:val="SalutationChar"/>
                    <w:sz w:val="24"/>
                    <w:szCs w:val="24"/>
                  </w:rPr>
                </w:pPr>
              </w:p>
              <w:p w:rsidR="0072275B" w:rsidRPr="00402D5C" w:rsidRDefault="0072275B" w:rsidP="00402D5C">
                <w:pPr>
                  <w:pStyle w:val="SendersAddress"/>
                  <w:rPr>
                    <w:rStyle w:val="SalutationChar"/>
                    <w:b w:val="0"/>
                    <w:szCs w:val="24"/>
                  </w:rPr>
                </w:pPr>
              </w:p>
              <w:p w:rsidR="00175A1F" w:rsidRPr="00070DF9" w:rsidRDefault="00263C20" w:rsidP="00402D5C">
                <w:pPr>
                  <w:pStyle w:val="CompanyName"/>
                  <w:spacing w:line="240" w:lineRule="auto"/>
                  <w:rPr>
                    <w:rStyle w:val="CategoryChar"/>
                    <w:rFonts w:asciiTheme="majorHAnsi" w:hAnsiTheme="majorHAnsi"/>
                    <w:i/>
                    <w:sz w:val="23"/>
                    <w:szCs w:val="23"/>
                  </w:rPr>
                </w:pPr>
                <w:r w:rsidRPr="00402D5C">
                  <w:rPr>
                    <w:rStyle w:val="CategoryChar"/>
                    <w:b/>
                  </w:rPr>
                  <w:t>LIAISON OFFICER</w:t>
                </w:r>
                <w:r w:rsidR="00175A1F" w:rsidRPr="00175A1F">
                  <w:rPr>
                    <w:rStyle w:val="Emphasis"/>
                    <w:sz w:val="24"/>
                    <w:szCs w:val="24"/>
                  </w:rPr>
                  <w:t>|</w:t>
                </w:r>
                <w:r w:rsidR="00175A1F" w:rsidRPr="00070DF9">
                  <w:rPr>
                    <w:rStyle w:val="CategoryChar"/>
                    <w:rFonts w:asciiTheme="majorHAnsi" w:hAnsiTheme="majorHAnsi"/>
                    <w:i/>
                    <w:sz w:val="23"/>
                    <w:szCs w:val="23"/>
                  </w:rPr>
                  <w:t>INTEL INC.(CHANNEL REPRESENTATIVE</w:t>
                </w:r>
                <w:r w:rsidR="00070DF9">
                  <w:rPr>
                    <w:rStyle w:val="CategoryChar"/>
                    <w:rFonts w:asciiTheme="majorHAnsi" w:hAnsiTheme="majorHAnsi"/>
                    <w:i/>
                    <w:sz w:val="23"/>
                    <w:szCs w:val="23"/>
                  </w:rPr>
                  <w:t xml:space="preserve"> NIGERIA</w:t>
                </w:r>
                <w:r w:rsidR="00175A1F" w:rsidRPr="00070DF9">
                  <w:rPr>
                    <w:rStyle w:val="CategoryChar"/>
                    <w:rFonts w:asciiTheme="majorHAnsi" w:hAnsiTheme="majorHAnsi"/>
                    <w:i/>
                    <w:sz w:val="23"/>
                    <w:szCs w:val="23"/>
                  </w:rPr>
                  <w:t>)</w:t>
                </w:r>
              </w:p>
              <w:p w:rsidR="00175A1F" w:rsidRDefault="00175A1F" w:rsidP="00402D5C">
                <w:pPr>
                  <w:pStyle w:val="SendersAddress"/>
                  <w:rPr>
                    <w:rStyle w:val="CategoryChar"/>
                    <w:rFonts w:asciiTheme="majorHAnsi" w:hAnsiTheme="majorHAnsi"/>
                    <w:sz w:val="22"/>
                    <w:szCs w:val="22"/>
                  </w:rPr>
                </w:pPr>
                <w:r>
                  <w:rPr>
                    <w:rStyle w:val="CategoryChar"/>
                    <w:rFonts w:asciiTheme="majorHAnsi" w:hAnsiTheme="majorHAnsi"/>
                    <w:sz w:val="22"/>
                    <w:szCs w:val="22"/>
                  </w:rPr>
                  <w:t>200</w:t>
                </w:r>
                <w:r w:rsidR="0072275B">
                  <w:rPr>
                    <w:rStyle w:val="CategoryChar"/>
                    <w:rFonts w:asciiTheme="majorHAnsi" w:hAnsiTheme="majorHAnsi"/>
                    <w:sz w:val="22"/>
                    <w:szCs w:val="22"/>
                  </w:rPr>
                  <w:t>1</w:t>
                </w:r>
                <w:r>
                  <w:rPr>
                    <w:rStyle w:val="CategoryChar"/>
                    <w:rFonts w:asciiTheme="majorHAnsi" w:hAnsiTheme="majorHAnsi"/>
                    <w:sz w:val="22"/>
                    <w:szCs w:val="22"/>
                  </w:rPr>
                  <w:t>-200</w:t>
                </w:r>
                <w:r w:rsidR="0072275B">
                  <w:rPr>
                    <w:rStyle w:val="CategoryChar"/>
                    <w:rFonts w:asciiTheme="majorHAnsi" w:hAnsiTheme="majorHAnsi"/>
                    <w:sz w:val="22"/>
                    <w:szCs w:val="22"/>
                  </w:rPr>
                  <w:t>4</w:t>
                </w:r>
              </w:p>
              <w:p w:rsidR="00070DF9" w:rsidRDefault="00070DF9" w:rsidP="00175A1F">
                <w:pPr>
                  <w:pStyle w:val="SendersAddress"/>
                  <w:rPr>
                    <w:rStyle w:val="CategoryChar"/>
                    <w:rFonts w:asciiTheme="majorHAnsi" w:hAnsiTheme="majorHAnsi"/>
                    <w:b w:val="0"/>
                    <w:sz w:val="22"/>
                    <w:szCs w:val="22"/>
                  </w:rPr>
                </w:pPr>
              </w:p>
              <w:p w:rsidR="00070DF9" w:rsidRPr="00D566F1" w:rsidRDefault="00070DF9" w:rsidP="00D566F1">
                <w:pPr>
                  <w:pStyle w:val="Category"/>
                  <w:numPr>
                    <w:ilvl w:val="0"/>
                    <w:numId w:val="32"/>
                  </w:numPr>
                  <w:rPr>
                    <w:rFonts w:asciiTheme="majorHAnsi" w:hAnsiTheme="majorHAnsi"/>
                    <w:b w:val="0"/>
                  </w:rPr>
                </w:pPr>
                <w:r w:rsidRPr="00D566F1">
                  <w:rPr>
                    <w:rFonts w:asciiTheme="majorHAnsi" w:hAnsiTheme="majorHAnsi"/>
                    <w:b w:val="0"/>
                  </w:rPr>
                  <w:t>Carried out retail census for the Brand</w:t>
                </w:r>
                <w:r w:rsidR="00D566F1" w:rsidRPr="00D566F1">
                  <w:rPr>
                    <w:rFonts w:asciiTheme="majorHAnsi" w:hAnsiTheme="majorHAnsi"/>
                    <w:b w:val="0"/>
                  </w:rPr>
                  <w:t xml:space="preserve"> Pan Lagos and Merchandising the outlets</w:t>
                </w:r>
              </w:p>
              <w:p w:rsidR="00175A1F" w:rsidRPr="00D566F1" w:rsidRDefault="00070DF9" w:rsidP="00D566F1">
                <w:pPr>
                  <w:pStyle w:val="Category"/>
                  <w:numPr>
                    <w:ilvl w:val="0"/>
                    <w:numId w:val="32"/>
                  </w:numPr>
                  <w:rPr>
                    <w:rFonts w:asciiTheme="majorHAnsi" w:hAnsiTheme="majorHAnsi"/>
                    <w:b w:val="0"/>
                    <w:lang w:eastAsia="en-US"/>
                  </w:rPr>
                </w:pPr>
                <w:r w:rsidRPr="00D566F1">
                  <w:rPr>
                    <w:rFonts w:asciiTheme="majorHAnsi" w:hAnsiTheme="majorHAnsi"/>
                    <w:b w:val="0"/>
                    <w:lang w:eastAsia="en-US"/>
                  </w:rPr>
                  <w:t xml:space="preserve">Worked directly with the Channel Manager to </w:t>
                </w:r>
                <w:r w:rsidR="00092283" w:rsidRPr="00D566F1">
                  <w:rPr>
                    <w:rFonts w:asciiTheme="majorHAnsi" w:hAnsiTheme="majorHAnsi"/>
                    <w:b w:val="0"/>
                    <w:lang w:eastAsia="en-US"/>
                  </w:rPr>
                  <w:t>Organize</w:t>
                </w:r>
                <w:r w:rsidRPr="00D566F1">
                  <w:rPr>
                    <w:rFonts w:asciiTheme="majorHAnsi" w:hAnsiTheme="majorHAnsi"/>
                    <w:b w:val="0"/>
                    <w:lang w:eastAsia="en-US"/>
                  </w:rPr>
                  <w:t xml:space="preserve"> Channel Enterprise partners events</w:t>
                </w:r>
              </w:p>
              <w:p w:rsidR="00D566F1" w:rsidRDefault="00D566F1" w:rsidP="00D566F1">
                <w:pPr>
                  <w:pStyle w:val="Category"/>
                  <w:numPr>
                    <w:ilvl w:val="0"/>
                    <w:numId w:val="32"/>
                  </w:numPr>
                  <w:rPr>
                    <w:rFonts w:asciiTheme="majorHAnsi" w:hAnsiTheme="majorHAnsi"/>
                    <w:b w:val="0"/>
                    <w:lang w:eastAsia="en-US"/>
                  </w:rPr>
                </w:pPr>
                <w:r w:rsidRPr="00D566F1">
                  <w:rPr>
                    <w:rFonts w:asciiTheme="majorHAnsi" w:hAnsiTheme="majorHAnsi"/>
                    <w:b w:val="0"/>
                    <w:lang w:eastAsia="en-US"/>
                  </w:rPr>
                  <w:t>Attended to Logistic issues</w:t>
                </w:r>
              </w:p>
              <w:p w:rsidR="00D566F1" w:rsidRDefault="00092283" w:rsidP="00D566F1">
                <w:pPr>
                  <w:pStyle w:val="Category"/>
                  <w:numPr>
                    <w:ilvl w:val="0"/>
                    <w:numId w:val="32"/>
                  </w:numPr>
                  <w:rPr>
                    <w:rFonts w:asciiTheme="majorHAnsi" w:hAnsiTheme="majorHAnsi"/>
                    <w:b w:val="0"/>
                    <w:lang w:eastAsia="en-US"/>
                  </w:rPr>
                </w:pPr>
                <w:r>
                  <w:rPr>
                    <w:rFonts w:asciiTheme="majorHAnsi" w:hAnsiTheme="majorHAnsi"/>
                    <w:b w:val="0"/>
                    <w:lang w:eastAsia="en-US"/>
                  </w:rPr>
                  <w:t>Organized</w:t>
                </w:r>
                <w:r w:rsidR="00D566F1">
                  <w:rPr>
                    <w:rFonts w:asciiTheme="majorHAnsi" w:hAnsiTheme="majorHAnsi"/>
                    <w:b w:val="0"/>
                    <w:lang w:eastAsia="en-US"/>
                  </w:rPr>
                  <w:t xml:space="preserve"> training</w:t>
                </w:r>
                <w:r>
                  <w:rPr>
                    <w:rFonts w:asciiTheme="majorHAnsi" w:hAnsiTheme="majorHAnsi"/>
                    <w:b w:val="0"/>
                    <w:lang w:eastAsia="en-US"/>
                  </w:rPr>
                  <w:t>-</w:t>
                </w:r>
                <w:r w:rsidR="00D566F1">
                  <w:rPr>
                    <w:rFonts w:asciiTheme="majorHAnsi" w:hAnsiTheme="majorHAnsi"/>
                    <w:b w:val="0"/>
                    <w:lang w:eastAsia="en-US"/>
                  </w:rPr>
                  <w:t xml:space="preserve">Rewarding events for IT professionals from everywhere in Nigeria </w:t>
                </w:r>
              </w:p>
              <w:p w:rsidR="00092283" w:rsidRDefault="00092283" w:rsidP="00092283">
                <w:p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* </w:t>
                </w:r>
                <w:r w:rsidR="0072275B">
                  <w:rPr>
                    <w:sz w:val="22"/>
                    <w:szCs w:val="22"/>
                  </w:rPr>
                  <w:t xml:space="preserve">   </w:t>
                </w:r>
                <w:r w:rsidRPr="00B73A67">
                  <w:rPr>
                    <w:sz w:val="22"/>
                    <w:szCs w:val="22"/>
                  </w:rPr>
                  <w:t>Raised loyal partners and distributors for the channel</w:t>
                </w:r>
              </w:p>
              <w:p w:rsidR="0072275B" w:rsidRDefault="00092283" w:rsidP="00092283">
                <w:p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*</w:t>
                </w:r>
                <w:r w:rsidR="0072275B">
                  <w:rPr>
                    <w:sz w:val="22"/>
                    <w:szCs w:val="22"/>
                  </w:rPr>
                  <w:t xml:space="preserve">   </w:t>
                </w:r>
                <w:r>
                  <w:rPr>
                    <w:sz w:val="22"/>
                    <w:szCs w:val="22"/>
                  </w:rPr>
                  <w:t xml:space="preserve"> </w:t>
                </w:r>
                <w:r w:rsidRPr="00B73A67">
                  <w:rPr>
                    <w:sz w:val="22"/>
                    <w:szCs w:val="22"/>
                  </w:rPr>
                  <w:t xml:space="preserve">Single handedly oversaw and managed the different marketing communication of the company </w:t>
                </w:r>
                <w:r w:rsidR="0072275B">
                  <w:rPr>
                    <w:sz w:val="22"/>
                    <w:szCs w:val="22"/>
                  </w:rPr>
                  <w:t xml:space="preserve"> </w:t>
                </w:r>
              </w:p>
              <w:p w:rsidR="00092283" w:rsidRPr="0072275B" w:rsidRDefault="0072275B" w:rsidP="00092283">
                <w:p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    </w:t>
                </w:r>
                <w:proofErr w:type="gramStart"/>
                <w:r>
                  <w:rPr>
                    <w:sz w:val="22"/>
                    <w:szCs w:val="22"/>
                  </w:rPr>
                  <w:t>to</w:t>
                </w:r>
                <w:proofErr w:type="gramEnd"/>
                <w:r>
                  <w:rPr>
                    <w:sz w:val="22"/>
                    <w:szCs w:val="22"/>
                  </w:rPr>
                  <w:t xml:space="preserve"> </w:t>
                </w:r>
                <w:r w:rsidR="00092283" w:rsidRPr="00B73A67">
                  <w:rPr>
                    <w:sz w:val="22"/>
                    <w:szCs w:val="22"/>
                  </w:rPr>
                  <w:t>reach her targets.</w:t>
                </w:r>
              </w:p>
              <w:p w:rsidR="00092283" w:rsidRDefault="00092283" w:rsidP="00092283">
                <w:pPr>
                  <w:tabs>
                    <w:tab w:val="num" w:pos="1260"/>
                  </w:tabs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* </w:t>
                </w:r>
                <w:r w:rsidR="0072275B">
                  <w:rPr>
                    <w:sz w:val="22"/>
                    <w:szCs w:val="22"/>
                  </w:rPr>
                  <w:t xml:space="preserve">   </w:t>
                </w:r>
                <w:r w:rsidRPr="00B73A67">
                  <w:rPr>
                    <w:sz w:val="22"/>
                    <w:szCs w:val="22"/>
                  </w:rPr>
                  <w:t xml:space="preserve">Won for the channel representative an outstanding award for the best channel representative in </w:t>
                </w:r>
                <w:r>
                  <w:rPr>
                    <w:sz w:val="22"/>
                    <w:szCs w:val="22"/>
                  </w:rPr>
                  <w:t xml:space="preserve">  </w:t>
                </w:r>
              </w:p>
              <w:p w:rsidR="00092283" w:rsidRPr="00B73A67" w:rsidRDefault="00092283" w:rsidP="00092283">
                <w:pPr>
                  <w:tabs>
                    <w:tab w:val="num" w:pos="1260"/>
                  </w:tabs>
                  <w:jc w:val="both"/>
                  <w:rPr>
                    <w:b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 </w:t>
                </w:r>
                <w:r w:rsidR="0072275B">
                  <w:rPr>
                    <w:sz w:val="22"/>
                    <w:szCs w:val="22"/>
                  </w:rPr>
                  <w:t xml:space="preserve">   </w:t>
                </w:r>
                <w:r w:rsidRPr="00B73A67">
                  <w:rPr>
                    <w:sz w:val="22"/>
                    <w:szCs w:val="22"/>
                  </w:rPr>
                  <w:t>Western Africa.</w:t>
                </w:r>
              </w:p>
              <w:p w:rsidR="00092283" w:rsidRPr="0072275B" w:rsidRDefault="0072275B" w:rsidP="0072275B">
                <w:pPr>
                  <w:pStyle w:val="ListParagraph"/>
                  <w:numPr>
                    <w:ilvl w:val="0"/>
                    <w:numId w:val="30"/>
                  </w:num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  <w:r w:rsidR="00092283" w:rsidRPr="0072275B">
                  <w:rPr>
                    <w:sz w:val="22"/>
                    <w:szCs w:val="22"/>
                  </w:rPr>
                  <w:t>Handled all the marketing communication tools that brought the channel representative to light</w:t>
                </w:r>
              </w:p>
              <w:p w:rsidR="00092283" w:rsidRDefault="00092283" w:rsidP="00092283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    </w:t>
                </w:r>
                <w:r w:rsidR="0072275B">
                  <w:rPr>
                    <w:sz w:val="22"/>
                    <w:szCs w:val="22"/>
                  </w:rPr>
                  <w:t xml:space="preserve">     </w:t>
                </w:r>
                <w:r>
                  <w:rPr>
                    <w:sz w:val="22"/>
                    <w:szCs w:val="22"/>
                  </w:rPr>
                  <w:t>Any other responsibility assigned to me.</w:t>
                </w:r>
              </w:p>
              <w:p w:rsidR="00092283" w:rsidRPr="00B73A67" w:rsidRDefault="00092283" w:rsidP="00092283">
                <w:pPr>
                  <w:jc w:val="both"/>
                  <w:rPr>
                    <w:sz w:val="22"/>
                    <w:szCs w:val="22"/>
                  </w:rPr>
                </w:pPr>
              </w:p>
              <w:p w:rsidR="00092283" w:rsidRPr="00D566F1" w:rsidRDefault="00092283" w:rsidP="00092283">
                <w:pPr>
                  <w:pStyle w:val="Category"/>
                  <w:ind w:left="720"/>
                  <w:rPr>
                    <w:rFonts w:asciiTheme="majorHAnsi" w:hAnsiTheme="majorHAnsi"/>
                    <w:b w:val="0"/>
                    <w:lang w:eastAsia="en-US"/>
                  </w:rPr>
                </w:pPr>
              </w:p>
              <w:p w:rsidR="00D566F1" w:rsidRPr="00D566F1" w:rsidRDefault="00D566F1" w:rsidP="00D566F1">
                <w:pPr>
                  <w:pStyle w:val="Category"/>
                  <w:rPr>
                    <w:rFonts w:asciiTheme="majorHAnsi" w:hAnsiTheme="majorHAnsi"/>
                    <w:b w:val="0"/>
                    <w:lang w:eastAsia="en-US"/>
                  </w:rPr>
                </w:pPr>
              </w:p>
              <w:p w:rsidR="00070DF9" w:rsidRPr="00D566F1" w:rsidRDefault="00070DF9" w:rsidP="00070DF9">
                <w:pPr>
                  <w:pStyle w:val="SendersAddress"/>
                  <w:rPr>
                    <w:rStyle w:val="CategoryChar"/>
                    <w:rFonts w:asciiTheme="majorHAnsi" w:hAnsiTheme="majorHAnsi"/>
                    <w:b w:val="0"/>
                    <w:sz w:val="23"/>
                    <w:szCs w:val="23"/>
                    <w:lang w:eastAsia="en-US"/>
                  </w:rPr>
                </w:pPr>
              </w:p>
              <w:p w:rsidR="00070DF9" w:rsidRPr="00D566F1" w:rsidRDefault="00070DF9" w:rsidP="00070DF9">
                <w:pPr>
                  <w:pStyle w:val="SendersAddress"/>
                  <w:rPr>
                    <w:rFonts w:asciiTheme="majorHAnsi" w:hAnsiTheme="majorHAnsi"/>
                    <w:b/>
                    <w:szCs w:val="23"/>
                  </w:rPr>
                </w:pPr>
              </w:p>
              <w:p w:rsidR="00402D5C" w:rsidRDefault="00402D5C" w:rsidP="004A6301">
                <w:pPr>
                  <w:pStyle w:val="Section"/>
                  <w:spacing w:after="0"/>
                </w:pPr>
              </w:p>
              <w:p w:rsidR="00263C20" w:rsidRDefault="00263C20" w:rsidP="004A6301">
                <w:pPr>
                  <w:pStyle w:val="Section"/>
                  <w:spacing w:after="0"/>
                </w:pPr>
                <w:r>
                  <w:t>SKILLS</w:t>
                </w:r>
              </w:p>
              <w:p w:rsidR="008D5EF7" w:rsidRDefault="008D5EF7" w:rsidP="008376F2">
                <w:pPr>
                  <w:pStyle w:val="ListBullet"/>
                  <w:numPr>
                    <w:ilvl w:val="0"/>
                    <w:numId w:val="34"/>
                  </w:numPr>
                  <w:spacing w:line="24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Ability to handle projects with little or no supervision</w:t>
                </w:r>
              </w:p>
              <w:p w:rsidR="008E7303" w:rsidRDefault="008E7303" w:rsidP="008376F2">
                <w:pPr>
                  <w:pStyle w:val="ListBullet"/>
                  <w:numPr>
                    <w:ilvl w:val="0"/>
                    <w:numId w:val="34"/>
                  </w:numPr>
                  <w:spacing w:line="24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Business Development</w:t>
                </w:r>
              </w:p>
              <w:p w:rsidR="008E7303" w:rsidRDefault="008E7303" w:rsidP="008376F2">
                <w:pPr>
                  <w:pStyle w:val="ListBullet"/>
                  <w:numPr>
                    <w:ilvl w:val="0"/>
                    <w:numId w:val="34"/>
                  </w:numPr>
                  <w:spacing w:line="24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Events Coordination &amp; Management </w:t>
                </w:r>
              </w:p>
              <w:p w:rsidR="008E7303" w:rsidRDefault="008E7303" w:rsidP="008376F2">
                <w:pPr>
                  <w:pStyle w:val="ListBullet"/>
                  <w:numPr>
                    <w:ilvl w:val="0"/>
                    <w:numId w:val="34"/>
                  </w:numPr>
                  <w:spacing w:line="240" w:lineRule="auto"/>
                  <w:rPr>
                    <w:sz w:val="23"/>
                    <w:szCs w:val="23"/>
                  </w:rPr>
                </w:pPr>
                <w:r w:rsidRPr="00805CB0">
                  <w:rPr>
                    <w:sz w:val="23"/>
                    <w:szCs w:val="23"/>
                  </w:rPr>
                  <w:t>Proficiency In Computer Operation: Word &amp; Excel Packages</w:t>
                </w:r>
              </w:p>
              <w:p w:rsidR="008E7303" w:rsidRDefault="008E7303" w:rsidP="008376F2">
                <w:pPr>
                  <w:pStyle w:val="ListBullet"/>
                  <w:numPr>
                    <w:ilvl w:val="0"/>
                    <w:numId w:val="34"/>
                  </w:numPr>
                  <w:spacing w:line="240" w:lineRule="auto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>Strategy Development</w:t>
                </w:r>
              </w:p>
              <w:p w:rsidR="008376F2" w:rsidRDefault="008376F2" w:rsidP="008376F2">
                <w:pPr>
                  <w:pStyle w:val="Default"/>
                  <w:numPr>
                    <w:ilvl w:val="0"/>
                    <w:numId w:val="34"/>
                  </w:numPr>
                  <w:spacing w:after="20"/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Proven excellent communication skills </w:t>
                </w:r>
              </w:p>
              <w:p w:rsidR="008376F2" w:rsidRDefault="008376F2" w:rsidP="008376F2">
                <w:pPr>
                  <w:pStyle w:val="Default"/>
                  <w:numPr>
                    <w:ilvl w:val="0"/>
                    <w:numId w:val="34"/>
                  </w:numP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Initiative and innovative </w:t>
                </w:r>
              </w:p>
              <w:p w:rsidR="008376F2" w:rsidRDefault="008376F2" w:rsidP="008E730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  <w:rPr>
                    <w:sz w:val="23"/>
                    <w:szCs w:val="23"/>
                  </w:rPr>
                </w:pPr>
              </w:p>
              <w:p w:rsidR="008E7303" w:rsidRDefault="008E7303" w:rsidP="008E7303">
                <w:pPr>
                  <w:pStyle w:val="ListBullet"/>
                  <w:numPr>
                    <w:ilvl w:val="0"/>
                    <w:numId w:val="0"/>
                  </w:numPr>
                  <w:ind w:left="360" w:hanging="360"/>
                  <w:rPr>
                    <w:sz w:val="23"/>
                    <w:szCs w:val="23"/>
                  </w:rPr>
                </w:pPr>
              </w:p>
              <w:p w:rsidR="00195275" w:rsidRDefault="00195275" w:rsidP="00793DFD">
                <w:pPr>
                  <w:pStyle w:val="Section"/>
                </w:pPr>
                <w:r>
                  <w:t>REFEREES:</w:t>
                </w:r>
              </w:p>
              <w:p w:rsidR="00195275" w:rsidRDefault="004A6301" w:rsidP="00793DFD">
                <w:r>
                  <w:t>Available On Request</w:t>
                </w:r>
              </w:p>
              <w:p w:rsidR="007D7DDE" w:rsidRDefault="007D7DDE" w:rsidP="00793DFD">
                <w:pPr>
                  <w:pStyle w:val="ListBullet"/>
                  <w:numPr>
                    <w:ilvl w:val="0"/>
                    <w:numId w:val="0"/>
                  </w:numPr>
                </w:pPr>
              </w:p>
            </w:tc>
          </w:tr>
        </w:tbl>
        <w:p w:rsidR="004574C4" w:rsidRDefault="00007CEB" w:rsidP="00263C20"/>
      </w:sdtContent>
    </w:sdt>
    <w:sectPr w:rsidR="004574C4" w:rsidSect="0019527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60" w:rsidRDefault="00DE0560">
      <w:pPr>
        <w:spacing w:after="0" w:line="240" w:lineRule="auto"/>
      </w:pPr>
      <w:r>
        <w:separator/>
      </w:r>
    </w:p>
  </w:endnote>
  <w:endnote w:type="continuationSeparator" w:id="0">
    <w:p w:rsidR="00DE0560" w:rsidRDefault="00DE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080" w:rsidRDefault="00A60080"/>
  <w:p w:rsidR="00A60080" w:rsidRDefault="00A60080">
    <w:pPr>
      <w:pStyle w:val="FooterEven"/>
    </w:pPr>
    <w:r>
      <w:t xml:space="preserve">Page </w:t>
    </w:r>
    <w:r w:rsidR="00007CEB">
      <w:fldChar w:fldCharType="begin"/>
    </w:r>
    <w:r w:rsidR="00007CEB">
      <w:instrText xml:space="preserve"> PAGE   \* MERGEFORMAT </w:instrText>
    </w:r>
    <w:r w:rsidR="00007CEB">
      <w:fldChar w:fldCharType="separate"/>
    </w:r>
    <w:r>
      <w:rPr>
        <w:noProof/>
        <w:sz w:val="24"/>
        <w:szCs w:val="24"/>
      </w:rPr>
      <w:t>2</w:t>
    </w:r>
    <w:r w:rsidR="00007CEB">
      <w:rPr>
        <w:noProof/>
        <w:sz w:val="24"/>
        <w:szCs w:val="24"/>
      </w:rPr>
      <w:fldChar w:fldCharType="end"/>
    </w:r>
  </w:p>
  <w:p w:rsidR="00A60080" w:rsidRDefault="00A600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080" w:rsidRDefault="00A60080"/>
  <w:p w:rsidR="00A60080" w:rsidRDefault="00A60080">
    <w:pPr>
      <w:pStyle w:val="FooterOdd"/>
    </w:pPr>
    <w:r>
      <w:t xml:space="preserve">Page </w:t>
    </w:r>
    <w:r w:rsidR="00007CEB">
      <w:fldChar w:fldCharType="begin"/>
    </w:r>
    <w:r w:rsidR="00007CEB">
      <w:instrText xml:space="preserve"> PAGE   \* MERGEFORMAT </w:instrText>
    </w:r>
    <w:r w:rsidR="00007CEB">
      <w:fldChar w:fldCharType="separate"/>
    </w:r>
    <w:r w:rsidR="00007CEB" w:rsidRPr="00007CEB">
      <w:rPr>
        <w:noProof/>
        <w:sz w:val="24"/>
        <w:szCs w:val="24"/>
      </w:rPr>
      <w:t>2</w:t>
    </w:r>
    <w:r w:rsidR="00007CEB">
      <w:rPr>
        <w:noProof/>
        <w:sz w:val="24"/>
        <w:szCs w:val="24"/>
      </w:rPr>
      <w:fldChar w:fldCharType="end"/>
    </w:r>
  </w:p>
  <w:p w:rsidR="00A60080" w:rsidRDefault="00A60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60" w:rsidRDefault="00DE0560">
      <w:pPr>
        <w:spacing w:after="0" w:line="240" w:lineRule="auto"/>
      </w:pPr>
      <w:r>
        <w:separator/>
      </w:r>
    </w:p>
  </w:footnote>
  <w:footnote w:type="continuationSeparator" w:id="0">
    <w:p w:rsidR="00DE0560" w:rsidRDefault="00DE0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404"/>
      <w:placeholder>
        <w:docPart w:val="8594BF4343374FB197514C18B3FFDD8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A60080" w:rsidRDefault="00A60080">
        <w:pPr>
          <w:pStyle w:val="HeaderEven"/>
        </w:pPr>
        <w:r>
          <w:t>OLAYADE, OLANREWAJU OLUWAFEMI</w:t>
        </w:r>
      </w:p>
    </w:sdtContent>
  </w:sdt>
  <w:p w:rsidR="00A60080" w:rsidRDefault="00A600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Author"/>
      <w:id w:val="5384246"/>
      <w:placeholder>
        <w:docPart w:val="B6E4B3B062C544D5A5AB3C2A47767A4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A60080" w:rsidRDefault="00A60080">
        <w:pPr>
          <w:pStyle w:val="HeaderOdd"/>
        </w:pPr>
        <w:r>
          <w:t>OLAYADE, OLANREWAJU OLUWAFEMI</w:t>
        </w:r>
      </w:p>
    </w:sdtContent>
  </w:sdt>
  <w:p w:rsidR="00A60080" w:rsidRDefault="00A600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AD69E8"/>
    <w:multiLevelType w:val="hybridMultilevel"/>
    <w:tmpl w:val="875C5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B73611"/>
    <w:multiLevelType w:val="hybridMultilevel"/>
    <w:tmpl w:val="E5C2E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86ECE"/>
    <w:multiLevelType w:val="hybridMultilevel"/>
    <w:tmpl w:val="6A8A9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C54A22"/>
    <w:multiLevelType w:val="hybridMultilevel"/>
    <w:tmpl w:val="7BA6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53AF39E6"/>
    <w:multiLevelType w:val="hybridMultilevel"/>
    <w:tmpl w:val="CC60FB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561763"/>
    <w:multiLevelType w:val="hybridMultilevel"/>
    <w:tmpl w:val="AB66F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33B31"/>
    <w:multiLevelType w:val="hybridMultilevel"/>
    <w:tmpl w:val="E72E8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11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11"/>
  </w:num>
  <w:num w:numId="28">
    <w:abstractNumId w:val="8"/>
  </w:num>
  <w:num w:numId="29">
    <w:abstractNumId w:val="5"/>
  </w:num>
  <w:num w:numId="30">
    <w:abstractNumId w:val="10"/>
  </w:num>
  <w:num w:numId="31">
    <w:abstractNumId w:val="12"/>
  </w:num>
  <w:num w:numId="32">
    <w:abstractNumId w:val="9"/>
  </w:num>
  <w:num w:numId="33">
    <w:abstractNumId w:val="1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hideGrammaticalErrors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B66ED"/>
    <w:rsid w:val="00007CEB"/>
    <w:rsid w:val="000410FD"/>
    <w:rsid w:val="00070DF9"/>
    <w:rsid w:val="00092283"/>
    <w:rsid w:val="000C0690"/>
    <w:rsid w:val="000C2560"/>
    <w:rsid w:val="000E53FF"/>
    <w:rsid w:val="000F149B"/>
    <w:rsid w:val="0012791B"/>
    <w:rsid w:val="00175A1F"/>
    <w:rsid w:val="00195275"/>
    <w:rsid w:val="002010E3"/>
    <w:rsid w:val="002509C8"/>
    <w:rsid w:val="002618DF"/>
    <w:rsid w:val="00263C20"/>
    <w:rsid w:val="002C27CD"/>
    <w:rsid w:val="00353A9B"/>
    <w:rsid w:val="00370263"/>
    <w:rsid w:val="00373C73"/>
    <w:rsid w:val="0038647D"/>
    <w:rsid w:val="00386FB4"/>
    <w:rsid w:val="003C075D"/>
    <w:rsid w:val="003E0FE4"/>
    <w:rsid w:val="00402D5C"/>
    <w:rsid w:val="00403EEB"/>
    <w:rsid w:val="00451BD4"/>
    <w:rsid w:val="004574C4"/>
    <w:rsid w:val="004A6301"/>
    <w:rsid w:val="004F2634"/>
    <w:rsid w:val="00610DEC"/>
    <w:rsid w:val="006B085B"/>
    <w:rsid w:val="006B486A"/>
    <w:rsid w:val="006D55D9"/>
    <w:rsid w:val="0072275B"/>
    <w:rsid w:val="00754BD2"/>
    <w:rsid w:val="00793DFD"/>
    <w:rsid w:val="007A1027"/>
    <w:rsid w:val="007B5C85"/>
    <w:rsid w:val="007D7DDE"/>
    <w:rsid w:val="007E21F9"/>
    <w:rsid w:val="00800E34"/>
    <w:rsid w:val="00805CB0"/>
    <w:rsid w:val="00826A0F"/>
    <w:rsid w:val="008376F2"/>
    <w:rsid w:val="00840440"/>
    <w:rsid w:val="0086767B"/>
    <w:rsid w:val="00892816"/>
    <w:rsid w:val="008C7E67"/>
    <w:rsid w:val="008D5EF7"/>
    <w:rsid w:val="008D64E2"/>
    <w:rsid w:val="008E7303"/>
    <w:rsid w:val="008F1799"/>
    <w:rsid w:val="008F3977"/>
    <w:rsid w:val="0093398F"/>
    <w:rsid w:val="009B6E36"/>
    <w:rsid w:val="009C22E5"/>
    <w:rsid w:val="009E0031"/>
    <w:rsid w:val="00A22DBF"/>
    <w:rsid w:val="00A60080"/>
    <w:rsid w:val="00AA024B"/>
    <w:rsid w:val="00AA48E4"/>
    <w:rsid w:val="00AC7E72"/>
    <w:rsid w:val="00B2029C"/>
    <w:rsid w:val="00BE48A8"/>
    <w:rsid w:val="00BE7F1A"/>
    <w:rsid w:val="00BF472F"/>
    <w:rsid w:val="00C02FE0"/>
    <w:rsid w:val="00C608EF"/>
    <w:rsid w:val="00CB653A"/>
    <w:rsid w:val="00CE6498"/>
    <w:rsid w:val="00D54CD9"/>
    <w:rsid w:val="00D566F1"/>
    <w:rsid w:val="00D56FFB"/>
    <w:rsid w:val="00D832AC"/>
    <w:rsid w:val="00DB66ED"/>
    <w:rsid w:val="00DE0560"/>
    <w:rsid w:val="00E61192"/>
    <w:rsid w:val="00E66B64"/>
    <w:rsid w:val="00E7306D"/>
    <w:rsid w:val="00ED196A"/>
    <w:rsid w:val="00F05DA7"/>
    <w:rsid w:val="00F122B3"/>
    <w:rsid w:val="00F32D63"/>
    <w:rsid w:val="00F60BDC"/>
    <w:rsid w:val="00F66714"/>
    <w:rsid w:val="00F7510D"/>
    <w:rsid w:val="00FA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C4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4574C4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574C4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574C4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574C4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574C4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574C4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4574C4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574C4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574C4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574C4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4574C4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574C4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4574C4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4574C4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4574C4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4574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4C4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4574C4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4574C4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4574C4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4574C4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4574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4C4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4574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4C4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574C4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4C4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4C4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4C4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4C4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4C4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4C4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4C4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4C4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4574C4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4574C4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4574C4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4C4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4574C4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4574C4"/>
    <w:pPr>
      <w:ind w:left="360" w:hanging="360"/>
    </w:pPr>
  </w:style>
  <w:style w:type="paragraph" w:styleId="List2">
    <w:name w:val="List 2"/>
    <w:basedOn w:val="Normal"/>
    <w:uiPriority w:val="99"/>
    <w:unhideWhenUsed/>
    <w:rsid w:val="004574C4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4574C4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4574C4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4574C4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4574C4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4574C4"/>
    <w:pPr>
      <w:ind w:left="720"/>
      <w:contextualSpacing/>
    </w:pPr>
  </w:style>
  <w:style w:type="numbering" w:customStyle="1" w:styleId="MedianListStyle">
    <w:name w:val="Median List Style"/>
    <w:uiPriority w:val="99"/>
    <w:rsid w:val="004574C4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4574C4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4574C4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4574C4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4574C4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4574C4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4574C4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574C4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4574C4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4574C4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74C4"/>
    <w:pPr>
      <w:ind w:left="220" w:hanging="220"/>
    </w:pPr>
  </w:style>
  <w:style w:type="paragraph" w:styleId="Title">
    <w:name w:val="Title"/>
    <w:basedOn w:val="Normal"/>
    <w:link w:val="TitleChar"/>
    <w:uiPriority w:val="10"/>
    <w:rsid w:val="004574C4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574C4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4574C4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4574C4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4574C4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4574C4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4574C4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4574C4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4574C4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4574C4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4574C4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4574C4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4574C4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4574C4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4574C4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4574C4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4574C4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4574C4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4574C4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4574C4"/>
    <w:rPr>
      <w:rFonts w:cs="Times New Roman"/>
      <w:b/>
      <w:sz w:val="24"/>
      <w:szCs w:val="24"/>
      <w:lang w:eastAsia="ja-JP"/>
    </w:rPr>
  </w:style>
  <w:style w:type="character" w:customStyle="1" w:styleId="subsectiondatechar">
    <w:name w:val="subsectiondatechar"/>
    <w:basedOn w:val="DefaultParagraphFont"/>
    <w:rsid w:val="003C075D"/>
  </w:style>
  <w:style w:type="paragraph" w:customStyle="1" w:styleId="Default">
    <w:name w:val="Default"/>
    <w:rsid w:val="00373C7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EBF9BC62F841FBA2A5156CDCA81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0155-913A-4BC7-8C33-421C6C89F1B9}"/>
      </w:docPartPr>
      <w:docPartBody>
        <w:p w:rsidR="004C7F15" w:rsidRDefault="00686B17">
          <w:pPr>
            <w:pStyle w:val="46EBF9BC62F841FBA2A5156CDCA8169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8611B557C5FB46829AD356C44DCC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CE130-B138-4B49-A2E5-916ECE7159F6}"/>
      </w:docPartPr>
      <w:docPartBody>
        <w:p w:rsidR="004C7F15" w:rsidRDefault="00686B17">
          <w:pPr>
            <w:pStyle w:val="8611B557C5FB46829AD356C44DCC5314"/>
          </w:pPr>
          <w:r>
            <w:t>[Type your name]</w:t>
          </w:r>
        </w:p>
      </w:docPartBody>
    </w:docPart>
    <w:docPart>
      <w:docPartPr>
        <w:name w:val="ED102DA19CC34A82914397B82E36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06E1-97D7-4CC6-8650-A44C6CB5448E}"/>
      </w:docPartPr>
      <w:docPartBody>
        <w:p w:rsidR="004C7F15" w:rsidRDefault="00686B17">
          <w:pPr>
            <w:pStyle w:val="ED102DA19CC34A82914397B82E363AF9"/>
          </w:pPr>
          <w:r>
            <w:rPr>
              <w:rStyle w:val="PlaceholderText"/>
              <w:rFonts w:asciiTheme="majorHAnsi" w:hAnsiTheme="majorHAnsi"/>
              <w:b/>
              <w:sz w:val="36"/>
              <w:szCs w:val="36"/>
            </w:rPr>
            <w:t>[TYPE THE SENDER COMPANY NAME]</w:t>
          </w:r>
        </w:p>
      </w:docPartBody>
    </w:docPart>
    <w:docPart>
      <w:docPartPr>
        <w:name w:val="8594BF4343374FB197514C18B3FF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669F-0A31-4534-817C-B128B9A8C7BE}"/>
      </w:docPartPr>
      <w:docPartBody>
        <w:p w:rsidR="004C7F15" w:rsidRDefault="00686B17">
          <w:pPr>
            <w:pStyle w:val="8594BF4343374FB197514C18B3FFDD8F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6B17"/>
    <w:rsid w:val="004C7F15"/>
    <w:rsid w:val="00581CDF"/>
    <w:rsid w:val="005B1A78"/>
    <w:rsid w:val="005F24FB"/>
    <w:rsid w:val="00686B17"/>
    <w:rsid w:val="00944B69"/>
    <w:rsid w:val="00A34147"/>
    <w:rsid w:val="00CF4643"/>
    <w:rsid w:val="00F6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4C7F15"/>
    <w:rPr>
      <w:color w:val="808080"/>
    </w:rPr>
  </w:style>
  <w:style w:type="paragraph" w:customStyle="1" w:styleId="46EBF9BC62F841FBA2A5156CDCA8169C">
    <w:name w:val="46EBF9BC62F841FBA2A5156CDCA8169C"/>
    <w:rsid w:val="004C7F15"/>
  </w:style>
  <w:style w:type="paragraph" w:customStyle="1" w:styleId="8611B557C5FB46829AD356C44DCC5314">
    <w:name w:val="8611B557C5FB46829AD356C44DCC5314"/>
    <w:rsid w:val="004C7F15"/>
  </w:style>
  <w:style w:type="paragraph" w:customStyle="1" w:styleId="ED102DA19CC34A82914397B82E363AF9">
    <w:name w:val="ED102DA19CC34A82914397B82E363AF9"/>
    <w:rsid w:val="004C7F15"/>
  </w:style>
  <w:style w:type="paragraph" w:customStyle="1" w:styleId="B42B79E31217451B8A60DE2FD316554E">
    <w:name w:val="B42B79E31217451B8A60DE2FD316554E"/>
    <w:rsid w:val="004C7F15"/>
  </w:style>
  <w:style w:type="paragraph" w:customStyle="1" w:styleId="D8E9AFD55CB645FD8740C0FE83301CC7">
    <w:name w:val="D8E9AFD55CB645FD8740C0FE83301CC7"/>
    <w:rsid w:val="004C7F15"/>
  </w:style>
  <w:style w:type="paragraph" w:customStyle="1" w:styleId="0223AAFA15A64A5CB579B0BD8E434AB6">
    <w:name w:val="0223AAFA15A64A5CB579B0BD8E434AB6"/>
    <w:rsid w:val="004C7F15"/>
  </w:style>
  <w:style w:type="paragraph" w:customStyle="1" w:styleId="B4044BE9AF72490BADA4DEF0418C161D">
    <w:name w:val="B4044BE9AF72490BADA4DEF0418C161D"/>
    <w:rsid w:val="004C7F15"/>
  </w:style>
  <w:style w:type="paragraph" w:customStyle="1" w:styleId="FEFB01AF0395473A8842F32B50A00BD5">
    <w:name w:val="FEFB01AF0395473A8842F32B50A00BD5"/>
    <w:rsid w:val="004C7F15"/>
  </w:style>
  <w:style w:type="paragraph" w:customStyle="1" w:styleId="0397B01955D14954BE75A09EACBBEAAD">
    <w:name w:val="0397B01955D14954BE75A09EACBBEAAD"/>
    <w:rsid w:val="004C7F15"/>
  </w:style>
  <w:style w:type="paragraph" w:customStyle="1" w:styleId="735E4E53ADDE4A62BEDCBF5996504929">
    <w:name w:val="735E4E53ADDE4A62BEDCBF5996504929"/>
    <w:rsid w:val="004C7F15"/>
  </w:style>
  <w:style w:type="paragraph" w:customStyle="1" w:styleId="C3B660A4E2B6446F83392EBE52DA9235">
    <w:name w:val="C3B660A4E2B6446F83392EBE52DA9235"/>
    <w:rsid w:val="004C7F15"/>
  </w:style>
  <w:style w:type="paragraph" w:customStyle="1" w:styleId="80483F1AB13145B4BE52F705EE0D196E">
    <w:name w:val="80483F1AB13145B4BE52F705EE0D196E"/>
    <w:rsid w:val="004C7F15"/>
  </w:style>
  <w:style w:type="character" w:customStyle="1" w:styleId="subsectiondatechar">
    <w:name w:val="subsectiondatechar"/>
    <w:basedOn w:val="DefaultParagraphFont"/>
    <w:rsid w:val="004C7F15"/>
  </w:style>
  <w:style w:type="paragraph" w:customStyle="1" w:styleId="DB8DA074A7114B73BCD19BD85E2FC19C">
    <w:name w:val="DB8DA074A7114B73BCD19BD85E2FC19C"/>
    <w:rsid w:val="004C7F15"/>
  </w:style>
  <w:style w:type="paragraph" w:customStyle="1" w:styleId="B7AFDBEE2F1348139F04350A38747291">
    <w:name w:val="B7AFDBEE2F1348139F04350A38747291"/>
    <w:rsid w:val="004C7F15"/>
  </w:style>
  <w:style w:type="paragraph" w:customStyle="1" w:styleId="080660F488BB475F88035F95257D8E74">
    <w:name w:val="080660F488BB475F88035F95257D8E74"/>
    <w:rsid w:val="004C7F15"/>
  </w:style>
  <w:style w:type="paragraph" w:customStyle="1" w:styleId="55078F812DCB45139896C4908BA4BCBC">
    <w:name w:val="55078F812DCB45139896C4908BA4BCBC"/>
    <w:rsid w:val="004C7F15"/>
  </w:style>
  <w:style w:type="paragraph" w:customStyle="1" w:styleId="E4DDB4B91E3044F9BAC55E8B7506EBB1">
    <w:name w:val="E4DDB4B91E3044F9BAC55E8B7506EBB1"/>
    <w:rsid w:val="004C7F15"/>
  </w:style>
  <w:style w:type="paragraph" w:customStyle="1" w:styleId="8594BF4343374FB197514C18B3FFDD8F">
    <w:name w:val="8594BF4343374FB197514C18B3FFDD8F"/>
    <w:rsid w:val="004C7F15"/>
  </w:style>
  <w:style w:type="paragraph" w:customStyle="1" w:styleId="B6E4B3B062C544D5A5AB3C2A47767A4A">
    <w:name w:val="B6E4B3B062C544D5A5AB3C2A47767A4A"/>
    <w:rsid w:val="004C7F15"/>
  </w:style>
  <w:style w:type="paragraph" w:customStyle="1" w:styleId="6D6A34BD882743CD8B1A0A461310EF00">
    <w:name w:val="6D6A34BD882743CD8B1A0A461310EF00"/>
    <w:rsid w:val="004C7F15"/>
  </w:style>
  <w:style w:type="paragraph" w:customStyle="1" w:styleId="253FD438F77B478E83DA23B559938D6D">
    <w:name w:val="253FD438F77B478E83DA23B559938D6D"/>
    <w:rsid w:val="004C7F15"/>
  </w:style>
  <w:style w:type="paragraph" w:customStyle="1" w:styleId="1DAB97E7CA7A457B917B4B42F30B473A">
    <w:name w:val="1DAB97E7CA7A457B917B4B42F30B473A"/>
    <w:rsid w:val="004C7F15"/>
  </w:style>
  <w:style w:type="paragraph" w:customStyle="1" w:styleId="9F4A80CD8FC14D05A055A0EDE9099B80">
    <w:name w:val="9F4A80CD8FC14D05A055A0EDE9099B80"/>
    <w:rsid w:val="004C7F15"/>
  </w:style>
  <w:style w:type="paragraph" w:customStyle="1" w:styleId="1765EE8BC050408D973C65A4E67BD466">
    <w:name w:val="1765EE8BC050408D973C65A4E67BD466"/>
    <w:rsid w:val="004C7F15"/>
  </w:style>
  <w:style w:type="paragraph" w:customStyle="1" w:styleId="3E7BF80679514057B7D33C727126C533">
    <w:name w:val="3E7BF80679514057B7D33C727126C533"/>
    <w:rsid w:val="004C7F15"/>
  </w:style>
  <w:style w:type="paragraph" w:customStyle="1" w:styleId="801339C006FA40C796622EAE477A637E">
    <w:name w:val="801339C006FA40C796622EAE477A637E"/>
    <w:rsid w:val="004C7F15"/>
  </w:style>
  <w:style w:type="paragraph" w:customStyle="1" w:styleId="56EBC8E7DE6A40248FB47806242F0C63">
    <w:name w:val="56EBC8E7DE6A40248FB47806242F0C63"/>
    <w:rsid w:val="004C7F15"/>
  </w:style>
  <w:style w:type="paragraph" w:customStyle="1" w:styleId="116D9476AB954C0D9BDF7157CB4A4A34">
    <w:name w:val="116D9476AB954C0D9BDF7157CB4A4A34"/>
    <w:rsid w:val="004C7F15"/>
  </w:style>
  <w:style w:type="paragraph" w:customStyle="1" w:styleId="966849F2415D41488526EBCE5F23811A">
    <w:name w:val="966849F2415D41488526EBCE5F23811A"/>
    <w:rsid w:val="004C7F15"/>
  </w:style>
  <w:style w:type="paragraph" w:customStyle="1" w:styleId="7A5A23050B954DD6B83E580D33AF49DA">
    <w:name w:val="7A5A23050B954DD6B83E580D33AF49DA"/>
    <w:rsid w:val="004C7F15"/>
  </w:style>
  <w:style w:type="paragraph" w:customStyle="1" w:styleId="5E612FEE47E24730B0B9CC2501A2DCB4">
    <w:name w:val="5E612FEE47E24730B0B9CC2501A2DCB4"/>
    <w:rsid w:val="004C7F15"/>
  </w:style>
  <w:style w:type="paragraph" w:customStyle="1" w:styleId="713A2539CC3D408E9FE373B21FDCF0FA">
    <w:name w:val="713A2539CC3D408E9FE373B21FDCF0FA"/>
    <w:rsid w:val="004C7F15"/>
  </w:style>
  <w:style w:type="paragraph" w:customStyle="1" w:styleId="30EB0B80EFDD4D4480A3376138182EDC">
    <w:name w:val="30EB0B80EFDD4D4480A3376138182EDC"/>
    <w:rsid w:val="00F66C56"/>
  </w:style>
  <w:style w:type="paragraph" w:customStyle="1" w:styleId="0A8D87FB61B140BCACDB97DA12C06C05">
    <w:name w:val="0A8D87FB61B140BCACDB97DA12C06C05"/>
    <w:rsid w:val="00F66C56"/>
  </w:style>
  <w:style w:type="paragraph" w:customStyle="1" w:styleId="60FCFD5F2DAA41FF882A059B27E02A05">
    <w:name w:val="60FCFD5F2DAA41FF882A059B27E02A05"/>
    <w:rsid w:val="00F66C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OLAYADE, OLANREWAJU OLUWAFEMI</dc:creator>
  <cp:lastModifiedBy>MLF CUST CARE 2</cp:lastModifiedBy>
  <cp:revision>3</cp:revision>
  <dcterms:created xsi:type="dcterms:W3CDTF">2016-02-05T02:43:00Z</dcterms:created>
  <dcterms:modified xsi:type="dcterms:W3CDTF">2017-03-27T11:35:00Z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