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Resume Name"/>
        <w:tag w:val="Resume Name"/>
        <w:id w:val="-924265653"/>
        <w:placeholder>
          <w:docPart w:val="586CB23CAAB84130BA70849307B49ABE"/>
        </w:placeholder>
        <w:docPartList>
          <w:docPartGallery w:val="Quick Parts"/>
          <w:docPartCategory w:val=" Resume Name"/>
        </w:docPartList>
      </w:sdtPr>
      <w:sdtEndPr/>
      <w:sdtContent>
        <w:p w:rsidR="007D1E91" w:rsidRDefault="00EF27B9">
          <w:sdt>
            <w:sdtPr>
              <w:id w:val="1404875842"/>
              <w:placeholder>
                <w:docPart w:val="0F9F3597E94B433EB05360DFE7298A21"/>
              </w:placeholder>
              <w:date w:fullDate="2017-01-23T00:00:00Z">
                <w:dateFormat w:val="M/d/yyyy"/>
                <w:lid w:val="en-US"/>
                <w:storeMappedDataAs w:val="dateTime"/>
                <w:calendar w:val="gregorian"/>
              </w:date>
            </w:sdtPr>
            <w:sdtEndPr/>
            <w:sdtContent>
              <w:r w:rsidR="000642F9">
                <w:t>1/23/2017</w:t>
              </w:r>
            </w:sdtContent>
          </w:sdt>
          <w:r w:rsidR="00472BA9">
            <w:rPr>
              <w:noProof/>
            </w:rPr>
            <w:t xml:space="preserve"> </w:t>
          </w:r>
        </w:p>
        <w:p w:rsidR="007D1E91" w:rsidRDefault="00EF27B9">
          <w:pPr>
            <w:pStyle w:val="PersonalName"/>
          </w:pPr>
          <w:sdt>
            <w:sdtPr>
              <w:rPr>
                <w:rFonts w:ascii="Trebuchet MS" w:hAnsi="Trebuchet MS"/>
                <w:color w:val="7030A0"/>
              </w:rPr>
              <w:alias w:val="Author"/>
              <w:tag w:val=""/>
              <w:id w:val="1823003119"/>
              <w:placeholder>
                <w:docPart w:val="4AC4F6B7E81540A9BBBD94C5CE0A082F"/>
              </w:placeholder>
              <w:dataBinding w:prefixMappings="xmlns:ns0='http://purl.org/dc/elements/1.1/' xmlns:ns1='http://schemas.openxmlformats.org/package/2006/metadata/core-properties' " w:xpath="/ns1:coreProperties[1]/ns0:creator[1]" w:storeItemID="{6C3C8BC8-F283-45AE-878A-BAB7291924A1}"/>
              <w:text/>
            </w:sdtPr>
            <w:sdtEndPr/>
            <w:sdtContent>
              <w:r w:rsidR="000642F9">
                <w:rPr>
                  <w:rFonts w:ascii="Trebuchet MS" w:hAnsi="Trebuchet MS"/>
                  <w:color w:val="7030A0"/>
                </w:rPr>
                <w:t>Oliver Chigoziri Ifeanyi.</w:t>
              </w:r>
            </w:sdtContent>
          </w:sdt>
        </w:p>
        <w:sdt>
          <w:sdtPr>
            <w:rPr>
              <w:color w:val="FF0000"/>
            </w:rPr>
            <w:alias w:val="Phone"/>
            <w:tag w:val=""/>
            <w:id w:val="1357783703"/>
            <w:placeholder>
              <w:docPart w:val="8BF9826FCD1C4587AD24A6780C1C231C"/>
            </w:placeholder>
            <w:dataBinding w:prefixMappings="xmlns:ns0='http://schemas.microsoft.com/office/2006/coverPageProps' " w:xpath="/ns0:CoverPageProperties[1]/ns0:CompanyPhone[1]" w:storeItemID="{55AF091B-3C7A-41E3-B477-F2FDAA23CFDA}"/>
            <w:text/>
          </w:sdtPr>
          <w:sdtEndPr/>
          <w:sdtContent>
            <w:p w:rsidR="007D1E91" w:rsidRDefault="000642F9">
              <w:pPr>
                <w:pStyle w:val="Phone"/>
              </w:pPr>
              <w:r>
                <w:rPr>
                  <w:color w:val="FF0000"/>
                </w:rPr>
                <w:t>08128126942, 08130999929, 08095977688, 08077747985</w:t>
              </w:r>
            </w:p>
          </w:sdtContent>
        </w:sdt>
        <w:p w:rsidR="007D1E91" w:rsidRDefault="007D1E91">
          <w:pPr>
            <w:pStyle w:val="PersonalName"/>
          </w:pPr>
        </w:p>
        <w:sdt>
          <w:sdtPr>
            <w:rPr>
              <w:color w:val="00B050"/>
            </w:rPr>
            <w:alias w:val="E-mail Address"/>
            <w:tag w:val=""/>
            <w:id w:val="527535243"/>
            <w:placeholder>
              <w:docPart w:val="D4EF1B7480B1454A949FF0D85B23AE25"/>
            </w:placeholder>
            <w:dataBinding w:prefixMappings="xmlns:ns0='http://schemas.microsoft.com/office/2006/coverPageProps' " w:xpath="/ns0:CoverPageProperties[1]/ns0:CompanyEmail[1]" w:storeItemID="{55AF091B-3C7A-41E3-B477-F2FDAA23CFDA}"/>
            <w:text/>
          </w:sdtPr>
          <w:sdtEndPr/>
          <w:sdtContent>
            <w:p w:rsidR="007D1E91" w:rsidRDefault="000642F9">
              <w:pPr>
                <w:pStyle w:val="SenderAddress"/>
              </w:pPr>
              <w:r>
                <w:rPr>
                  <w:color w:val="00B050"/>
                </w:rPr>
                <w:t>abdullahioliver@gmail.com</w:t>
              </w:r>
            </w:p>
          </w:sdtContent>
        </w:sdt>
        <w:sdt>
          <w:sdtPr>
            <w:alias w:val="Address"/>
            <w:tag w:val=""/>
            <w:id w:val="539556739"/>
            <w:placeholder>
              <w:docPart w:val="2F0DBB8127EF4A879A03721D3138F457"/>
            </w:placeholder>
            <w:dataBinding w:prefixMappings="xmlns:ns0='http://schemas.microsoft.com/office/2006/coverPageProps' " w:xpath="/ns0:CoverPageProperties[1]/ns0:CompanyAddress[1]" w:storeItemID="{55AF091B-3C7A-41E3-B477-F2FDAA23CFDA}"/>
            <w:text/>
          </w:sdtPr>
          <w:sdtEndPr/>
          <w:sdtContent>
            <w:p w:rsidR="007D1E91" w:rsidRDefault="000642F9">
              <w:pPr>
                <w:pStyle w:val="SenderAddress"/>
              </w:pPr>
              <w:r>
                <w:t>2/4 Mosley road, Ikoyi, Lagos, Lagos state.</w:t>
              </w:r>
            </w:p>
          </w:sdtContent>
        </w:sdt>
        <w:p w:rsidR="007D1E91" w:rsidRDefault="00EF27B9"/>
      </w:sdtContent>
    </w:sdt>
    <w:p w:rsidR="007D1E91" w:rsidRDefault="00472BA9">
      <w:pPr>
        <w:pStyle w:val="SectionHeading"/>
      </w:pPr>
      <w:r>
        <w:t>Objectives</w:t>
      </w:r>
    </w:p>
    <w:p w:rsidR="007D1E91" w:rsidRDefault="002A7D05">
      <w:r>
        <w:t xml:space="preserve">To be employed in an organization where my skills and experience can be effectively utilized for increased profitability and product sales volume by developing a dynamic </w:t>
      </w:r>
      <w:r w:rsidR="00BA3D6B">
        <w:t>team.</w:t>
      </w:r>
    </w:p>
    <w:p w:rsidR="007D1E91" w:rsidRDefault="00BA3D6B" w:rsidP="00BA3D6B">
      <w:pPr>
        <w:pStyle w:val="SectionHeading"/>
      </w:pPr>
      <w:r>
        <w:t>Education</w:t>
      </w:r>
    </w:p>
    <w:p w:rsidR="007D1E91" w:rsidRDefault="00BA3D6B" w:rsidP="00BA3D6B">
      <w:r>
        <w:t>Nigerian Institute of Management [chartered]</w:t>
      </w:r>
    </w:p>
    <w:p w:rsidR="00BA3D6B" w:rsidRDefault="00BA3D6B" w:rsidP="00BA3D6B">
      <w:r>
        <w:t>October 3, 2012. Proficiency certificate in management. [Graduate member]</w:t>
      </w:r>
    </w:p>
    <w:p w:rsidR="00620BA0" w:rsidRDefault="00620BA0" w:rsidP="00BA3D6B">
      <w:r>
        <w:t>Nnamdi Azikiwe University, Awka, Anambra State.</w:t>
      </w:r>
    </w:p>
    <w:p w:rsidR="00C4060E" w:rsidRDefault="005975AF" w:rsidP="00B10765">
      <w:r>
        <w:t>July 17, 2009. B.sc.Ed. [Honors in Business Educat</w:t>
      </w:r>
      <w:r w:rsidR="00B10765">
        <w:t>ion/Accounting]</w:t>
      </w:r>
    </w:p>
    <w:p w:rsidR="00B10765" w:rsidRDefault="00B10765" w:rsidP="00B10765">
      <w:r>
        <w:t>Honors Thesis: “managing the ergonomic challenges in the Nigerian manufacturing Industry”.</w:t>
      </w:r>
    </w:p>
    <w:p w:rsidR="00B10765" w:rsidRDefault="00B10765" w:rsidP="00B10765">
      <w:r>
        <w:t>Honors Thesis: “vocational skills taught to prison inmates in Nigeria”.</w:t>
      </w:r>
    </w:p>
    <w:p w:rsidR="007D1E91" w:rsidRDefault="00472BA9">
      <w:pPr>
        <w:pStyle w:val="SectionHeading"/>
      </w:pPr>
      <w:r>
        <w:t>Experience</w:t>
      </w:r>
    </w:p>
    <w:p w:rsidR="007D1E91" w:rsidRDefault="00B10765">
      <w:pPr>
        <w:spacing w:after="0"/>
        <w:rPr>
          <w:i/>
          <w:iCs/>
        </w:rPr>
      </w:pPr>
      <w:r>
        <w:t>Sales Rep.</w:t>
      </w:r>
      <w:r w:rsidR="00472BA9">
        <w:rPr>
          <w:rStyle w:val="IntenseEmphasis"/>
        </w:rPr>
        <w:t xml:space="preserve"> </w:t>
      </w:r>
      <w:r w:rsidR="00B41142" w:rsidRPr="00B41142">
        <w:rPr>
          <w:b/>
          <w:bCs/>
          <w:iCs/>
          <w:color w:val="000000"/>
        </w:rPr>
        <w:t>June</w:t>
      </w:r>
      <w:r w:rsidR="00B41142">
        <w:rPr>
          <w:b/>
          <w:bCs/>
          <w:i/>
          <w:iCs/>
          <w:color w:val="000000"/>
        </w:rPr>
        <w:t xml:space="preserve"> </w:t>
      </w:r>
      <w:r w:rsidR="00B41142" w:rsidRPr="00B41142">
        <w:rPr>
          <w:b/>
          <w:bCs/>
          <w:iCs/>
          <w:color w:val="000000"/>
        </w:rPr>
        <w:t>2015</w:t>
      </w:r>
      <w:r w:rsidR="00472BA9">
        <w:t xml:space="preserve"> – </w:t>
      </w:r>
      <w:r w:rsidR="00B41142">
        <w:t>January 2017</w:t>
      </w:r>
    </w:p>
    <w:p w:rsidR="007D1E91" w:rsidRDefault="00B41142">
      <w:pPr>
        <w:rPr>
          <w:color w:val="675E47" w:themeColor="text2"/>
        </w:rPr>
      </w:pPr>
      <w:r>
        <w:rPr>
          <w:color w:val="675E47" w:themeColor="text2"/>
        </w:rPr>
        <w:t>PPG Industries Nig. Ltd</w:t>
      </w:r>
      <w:r w:rsidR="00472BA9">
        <w:rPr>
          <w:color w:val="675E47" w:themeColor="text2"/>
        </w:rPr>
        <w:t xml:space="preserve"> | </w:t>
      </w:r>
      <w:r>
        <w:rPr>
          <w:color w:val="675E47" w:themeColor="text2"/>
        </w:rPr>
        <w:t>1a Bello-Osagie street, Parkview, Ikoyi, Lagos.</w:t>
      </w:r>
    </w:p>
    <w:p w:rsidR="007D1E91" w:rsidRDefault="00B41142">
      <w:r>
        <w:t>Maintained precise sales data and reports. Provided accurate and timely forecast for each SKU to the operations department to ensure adequate product delivery. Possessed clear and concise information of company’s prices and rebates and other sales related issue. Implemented outlet merchandizing, layout and customer traffic flow so as to maximize sales, customers’ satisfaction, appearance, image and ergonomics.</w:t>
      </w:r>
    </w:p>
    <w:p w:rsidR="00D67397" w:rsidRDefault="00D67397">
      <w:pPr>
        <w:pStyle w:val="SectionHeading"/>
      </w:pPr>
      <w:r>
        <w:t>Skills</w:t>
      </w:r>
    </w:p>
    <w:p w:rsidR="00D67397" w:rsidRDefault="00D67397" w:rsidP="00D67397">
      <w:pPr>
        <w:pStyle w:val="ListParagraph"/>
        <w:numPr>
          <w:ilvl w:val="0"/>
          <w:numId w:val="4"/>
        </w:numPr>
        <w:spacing w:after="0"/>
        <w:ind w:left="288" w:hanging="288"/>
      </w:pPr>
      <w:r>
        <w:t xml:space="preserve">Listening </w:t>
      </w:r>
    </w:p>
    <w:p w:rsidR="00D67397" w:rsidRDefault="00D67397" w:rsidP="00D67397">
      <w:pPr>
        <w:pStyle w:val="ListParagraph"/>
        <w:numPr>
          <w:ilvl w:val="0"/>
          <w:numId w:val="4"/>
        </w:numPr>
        <w:spacing w:after="0"/>
        <w:ind w:left="288" w:hanging="288"/>
      </w:pPr>
      <w:r>
        <w:t>Attitude</w:t>
      </w:r>
    </w:p>
    <w:p w:rsidR="00D67397" w:rsidRDefault="00D67397" w:rsidP="00D67397">
      <w:pPr>
        <w:pStyle w:val="ListParagraph"/>
        <w:numPr>
          <w:ilvl w:val="0"/>
          <w:numId w:val="4"/>
        </w:numPr>
        <w:spacing w:after="0"/>
        <w:ind w:left="288" w:hanging="288"/>
      </w:pPr>
      <w:r>
        <w:t>Digital savvy</w:t>
      </w:r>
    </w:p>
    <w:p w:rsidR="00D67397" w:rsidRDefault="00D67397" w:rsidP="00D67397">
      <w:pPr>
        <w:pStyle w:val="ListParagraph"/>
        <w:numPr>
          <w:ilvl w:val="0"/>
          <w:numId w:val="4"/>
        </w:numPr>
        <w:spacing w:after="0"/>
        <w:ind w:left="288" w:hanging="288"/>
      </w:pPr>
      <w:r>
        <w:t xml:space="preserve">Research </w:t>
      </w:r>
    </w:p>
    <w:p w:rsidR="00D67397" w:rsidRDefault="00D67397" w:rsidP="00D67397">
      <w:pPr>
        <w:pStyle w:val="ListParagraph"/>
        <w:numPr>
          <w:ilvl w:val="0"/>
          <w:numId w:val="4"/>
        </w:numPr>
        <w:spacing w:after="0"/>
        <w:ind w:left="288" w:hanging="288"/>
      </w:pPr>
      <w:r>
        <w:t>Ability to qualify prospects</w:t>
      </w:r>
    </w:p>
    <w:p w:rsidR="00D67397" w:rsidRDefault="00D67397" w:rsidP="00D67397">
      <w:pPr>
        <w:pStyle w:val="ListParagraph"/>
        <w:numPr>
          <w:ilvl w:val="0"/>
          <w:numId w:val="4"/>
        </w:numPr>
        <w:spacing w:after="0"/>
        <w:ind w:left="288" w:hanging="288"/>
      </w:pPr>
      <w:r>
        <w:lastRenderedPageBreak/>
        <w:t>Ability to combat objections</w:t>
      </w:r>
    </w:p>
    <w:p w:rsidR="00D67397" w:rsidRDefault="00427FD9" w:rsidP="00D67397">
      <w:pPr>
        <w:pStyle w:val="ListParagraph"/>
        <w:numPr>
          <w:ilvl w:val="0"/>
          <w:numId w:val="4"/>
        </w:numPr>
        <w:spacing w:after="0"/>
        <w:ind w:left="288" w:hanging="288"/>
      </w:pPr>
      <w:r>
        <w:t xml:space="preserve">Strong </w:t>
      </w:r>
      <w:r w:rsidR="00D67397">
        <w:t xml:space="preserve">Presentation </w:t>
      </w:r>
      <w:r>
        <w:t>skills</w:t>
      </w:r>
    </w:p>
    <w:p w:rsidR="00D67397" w:rsidRDefault="00D67397" w:rsidP="00D67397">
      <w:pPr>
        <w:pStyle w:val="ListParagraph"/>
        <w:numPr>
          <w:ilvl w:val="0"/>
          <w:numId w:val="4"/>
        </w:numPr>
        <w:spacing w:after="0"/>
        <w:ind w:left="288" w:hanging="288"/>
      </w:pPr>
      <w:r>
        <w:t>Referral maximization</w:t>
      </w:r>
    </w:p>
    <w:p w:rsidR="00D67397" w:rsidRDefault="00D67397" w:rsidP="00D67397">
      <w:pPr>
        <w:pStyle w:val="ListParagraph"/>
        <w:numPr>
          <w:ilvl w:val="0"/>
          <w:numId w:val="4"/>
        </w:numPr>
        <w:spacing w:after="0"/>
        <w:ind w:left="288" w:hanging="288"/>
      </w:pPr>
      <w:r>
        <w:t>Trust building</w:t>
      </w:r>
    </w:p>
    <w:p w:rsidR="00D67397" w:rsidRDefault="00D67397" w:rsidP="00D67397">
      <w:pPr>
        <w:pStyle w:val="ListParagraph"/>
        <w:numPr>
          <w:ilvl w:val="0"/>
          <w:numId w:val="4"/>
        </w:numPr>
        <w:spacing w:after="0"/>
        <w:ind w:left="288" w:hanging="288"/>
      </w:pPr>
      <w:r>
        <w:t>Closing</w:t>
      </w:r>
    </w:p>
    <w:p w:rsidR="00D67397" w:rsidRDefault="00D67397" w:rsidP="00D67397">
      <w:pPr>
        <w:pStyle w:val="ListParagraph"/>
        <w:numPr>
          <w:ilvl w:val="0"/>
          <w:numId w:val="4"/>
        </w:numPr>
        <w:spacing w:after="0"/>
        <w:ind w:left="288" w:hanging="288"/>
      </w:pPr>
      <w:r>
        <w:t xml:space="preserve">Writing </w:t>
      </w:r>
    </w:p>
    <w:p w:rsidR="00427FD9" w:rsidRDefault="00427FD9" w:rsidP="00D67397">
      <w:pPr>
        <w:pStyle w:val="ListParagraph"/>
        <w:numPr>
          <w:ilvl w:val="0"/>
          <w:numId w:val="4"/>
        </w:numPr>
        <w:spacing w:after="0"/>
        <w:ind w:left="288" w:hanging="288"/>
      </w:pPr>
      <w:r>
        <w:t>Results oriented</w:t>
      </w:r>
    </w:p>
    <w:p w:rsidR="00427FD9" w:rsidRDefault="0090359A" w:rsidP="00D67397">
      <w:pPr>
        <w:pStyle w:val="ListParagraph"/>
        <w:numPr>
          <w:ilvl w:val="0"/>
          <w:numId w:val="4"/>
        </w:numPr>
        <w:spacing w:after="0"/>
        <w:ind w:left="288" w:hanging="288"/>
      </w:pPr>
      <w:r>
        <w:t>Strong negotiation skills</w:t>
      </w:r>
    </w:p>
    <w:p w:rsidR="0090359A" w:rsidRDefault="0090359A" w:rsidP="00D67397">
      <w:pPr>
        <w:pStyle w:val="ListParagraph"/>
        <w:numPr>
          <w:ilvl w:val="0"/>
          <w:numId w:val="4"/>
        </w:numPr>
        <w:spacing w:after="0"/>
        <w:ind w:left="288" w:hanging="288"/>
      </w:pPr>
      <w:r>
        <w:t>Customer engagement skills.</w:t>
      </w:r>
    </w:p>
    <w:p w:rsidR="006069FD" w:rsidRDefault="006069FD" w:rsidP="00D67397">
      <w:pPr>
        <w:pStyle w:val="SectionHeading"/>
      </w:pPr>
      <w:r>
        <w:t xml:space="preserve">Languages </w:t>
      </w:r>
    </w:p>
    <w:p w:rsidR="006069FD" w:rsidRDefault="006069FD" w:rsidP="006069FD">
      <w:r>
        <w:t>[Igbo- native language]</w:t>
      </w:r>
    </w:p>
    <w:p w:rsidR="008F4487" w:rsidRDefault="006069FD" w:rsidP="008F4487">
      <w:r>
        <w:t>[English- speak fluently and read and write with high proficiency]</w:t>
      </w:r>
    </w:p>
    <w:p w:rsidR="00BF0451" w:rsidRDefault="006069FD" w:rsidP="008F4487">
      <w:r>
        <w:t>[Hausa and Arabic- speak, read, and write with basic competence]</w:t>
      </w:r>
      <w:r w:rsidR="008F4487">
        <w:t xml:space="preserve"> </w:t>
      </w:r>
    </w:p>
    <w:p w:rsidR="00D67397" w:rsidRPr="00F53F74" w:rsidRDefault="00D67397" w:rsidP="008F4487">
      <w:pPr>
        <w:rPr>
          <w:b/>
        </w:rPr>
      </w:pPr>
      <w:r>
        <w:br/>
      </w:r>
      <w:r w:rsidR="00F53F74" w:rsidRPr="00F53F74">
        <w:rPr>
          <w:b/>
          <w:color w:val="6F654B" w:themeColor="text1" w:themeTint="BF"/>
        </w:rPr>
        <w:t>Memberships</w:t>
      </w:r>
    </w:p>
    <w:p w:rsidR="00F53F74" w:rsidRDefault="00F53F74" w:rsidP="008F4487">
      <w:r>
        <w:t>[Nigerian Institute of Management (chartered) membership ID: 201042]</w:t>
      </w:r>
    </w:p>
    <w:p w:rsidR="00F53F74" w:rsidRDefault="00F53F74" w:rsidP="008F4487">
      <w:r>
        <w:t>[Junior Chamber International, Nigeria]</w:t>
      </w:r>
    </w:p>
    <w:p w:rsidR="00F53F74" w:rsidRPr="00D67397" w:rsidRDefault="00F53F74" w:rsidP="008F4487">
      <w:r>
        <w:t>[Organization of Global Communicators]</w:t>
      </w:r>
    </w:p>
    <w:p w:rsidR="007D1E91" w:rsidRDefault="007D1E91" w:rsidP="00D67397">
      <w:pPr>
        <w:pStyle w:val="ListParagraph"/>
        <w:spacing w:after="0"/>
        <w:ind w:left="288" w:firstLine="0"/>
      </w:pPr>
    </w:p>
    <w:p w:rsidR="007D1E91" w:rsidRPr="00F53F74" w:rsidRDefault="00F53F74">
      <w:pPr>
        <w:spacing w:after="200" w:line="276" w:lineRule="auto"/>
        <w:rPr>
          <w:b/>
          <w:color w:val="474131" w:themeColor="text1" w:themeTint="E6"/>
        </w:rPr>
      </w:pPr>
      <w:r w:rsidRPr="00F53F74">
        <w:rPr>
          <w:b/>
          <w:color w:val="474131" w:themeColor="text1" w:themeTint="E6"/>
        </w:rPr>
        <w:t xml:space="preserve">References </w:t>
      </w:r>
    </w:p>
    <w:p w:rsidR="00F53F74" w:rsidRDefault="00F53F74">
      <w:pPr>
        <w:spacing w:after="200" w:line="276" w:lineRule="auto"/>
        <w:rPr>
          <w:color w:val="2F2B20" w:themeColor="text1"/>
          <w:sz w:val="20"/>
          <w:szCs w:val="20"/>
        </w:rPr>
      </w:pPr>
      <w:r w:rsidRPr="00681667">
        <w:rPr>
          <w:color w:val="2F2B20" w:themeColor="text1"/>
          <w:sz w:val="20"/>
          <w:szCs w:val="20"/>
        </w:rPr>
        <w:t>Mr</w:t>
      </w:r>
      <w:r w:rsidRPr="00F53F74">
        <w:rPr>
          <w:color w:val="2F2B20" w:themeColor="text1"/>
        </w:rPr>
        <w:t xml:space="preserve">. </w:t>
      </w:r>
      <w:r w:rsidR="00853734">
        <w:rPr>
          <w:color w:val="2F2B20" w:themeColor="text1"/>
          <w:sz w:val="20"/>
          <w:szCs w:val="20"/>
        </w:rPr>
        <w:t>Suleiman</w:t>
      </w:r>
      <w:r>
        <w:rPr>
          <w:color w:val="2F2B20" w:themeColor="text1"/>
          <w:sz w:val="20"/>
          <w:szCs w:val="20"/>
        </w:rPr>
        <w:t xml:space="preserve"> </w:t>
      </w:r>
    </w:p>
    <w:p w:rsidR="00F53F74" w:rsidRDefault="00853734">
      <w:pPr>
        <w:spacing w:after="200" w:line="276" w:lineRule="auto"/>
        <w:rPr>
          <w:color w:val="2F2B20" w:themeColor="text1"/>
          <w:sz w:val="20"/>
          <w:szCs w:val="20"/>
        </w:rPr>
      </w:pPr>
      <w:r>
        <w:rPr>
          <w:color w:val="2F2B20" w:themeColor="text1"/>
          <w:sz w:val="20"/>
          <w:szCs w:val="20"/>
        </w:rPr>
        <w:t>Technical Manager, PPG Industries,</w:t>
      </w:r>
      <w:r w:rsidR="00F53F74">
        <w:rPr>
          <w:color w:val="2F2B20" w:themeColor="text1"/>
          <w:sz w:val="20"/>
          <w:szCs w:val="20"/>
        </w:rPr>
        <w:t xml:space="preserve"> Nigeria.</w:t>
      </w:r>
    </w:p>
    <w:p w:rsidR="009B10BE" w:rsidRDefault="00853734">
      <w:pPr>
        <w:spacing w:after="200" w:line="276" w:lineRule="auto"/>
        <w:rPr>
          <w:color w:val="2F2B20" w:themeColor="text1"/>
          <w:sz w:val="20"/>
          <w:szCs w:val="20"/>
        </w:rPr>
      </w:pPr>
      <w:r>
        <w:rPr>
          <w:color w:val="2F2B20" w:themeColor="text1"/>
          <w:sz w:val="20"/>
          <w:szCs w:val="20"/>
        </w:rPr>
        <w:t>+2348033367536</w:t>
      </w:r>
      <w:bookmarkStart w:id="0" w:name="_GoBack"/>
      <w:bookmarkEnd w:id="0"/>
    </w:p>
    <w:p w:rsidR="00F53F74" w:rsidRDefault="00F53F74">
      <w:pPr>
        <w:spacing w:after="200" w:line="276" w:lineRule="auto"/>
        <w:rPr>
          <w:color w:val="2F2B20" w:themeColor="text1"/>
          <w:sz w:val="20"/>
          <w:szCs w:val="20"/>
        </w:rPr>
      </w:pPr>
    </w:p>
    <w:p w:rsidR="00F53F74" w:rsidRDefault="00F53F74">
      <w:pPr>
        <w:spacing w:after="200" w:line="276" w:lineRule="auto"/>
        <w:rPr>
          <w:color w:val="2F2B20" w:themeColor="text1"/>
          <w:sz w:val="20"/>
          <w:szCs w:val="20"/>
        </w:rPr>
      </w:pPr>
      <w:r>
        <w:rPr>
          <w:color w:val="2F2B20" w:themeColor="text1"/>
          <w:sz w:val="20"/>
          <w:szCs w:val="20"/>
        </w:rPr>
        <w:t>Mr. Michael</w:t>
      </w:r>
    </w:p>
    <w:p w:rsidR="00F53F74" w:rsidRDefault="00F53F74">
      <w:pPr>
        <w:spacing w:after="200" w:line="276" w:lineRule="auto"/>
        <w:rPr>
          <w:color w:val="2F2B20" w:themeColor="text1"/>
          <w:sz w:val="20"/>
          <w:szCs w:val="20"/>
        </w:rPr>
      </w:pPr>
      <w:r>
        <w:rPr>
          <w:color w:val="2F2B20" w:themeColor="text1"/>
          <w:sz w:val="20"/>
          <w:szCs w:val="20"/>
        </w:rPr>
        <w:t>Sales supervisor,</w:t>
      </w:r>
    </w:p>
    <w:p w:rsidR="00F53F74" w:rsidRDefault="00F53F74">
      <w:pPr>
        <w:spacing w:after="200" w:line="276" w:lineRule="auto"/>
        <w:rPr>
          <w:color w:val="2F2B20" w:themeColor="text1"/>
          <w:sz w:val="20"/>
          <w:szCs w:val="20"/>
        </w:rPr>
      </w:pPr>
      <w:r>
        <w:rPr>
          <w:color w:val="2F2B20" w:themeColor="text1"/>
          <w:sz w:val="20"/>
          <w:szCs w:val="20"/>
        </w:rPr>
        <w:t>Philly &amp; Mools Nig. Ltd.</w:t>
      </w:r>
    </w:p>
    <w:p w:rsidR="00F53F74" w:rsidRPr="00F53F74" w:rsidRDefault="00F53F74">
      <w:pPr>
        <w:spacing w:after="200" w:line="276" w:lineRule="auto"/>
        <w:rPr>
          <w:color w:val="2F2B20" w:themeColor="text1"/>
          <w:sz w:val="20"/>
          <w:szCs w:val="20"/>
        </w:rPr>
      </w:pPr>
      <w:r>
        <w:rPr>
          <w:color w:val="2F2B20" w:themeColor="text1"/>
          <w:sz w:val="20"/>
          <w:szCs w:val="20"/>
        </w:rPr>
        <w:t>+23480638</w:t>
      </w:r>
      <w:r w:rsidR="009B10BE">
        <w:rPr>
          <w:color w:val="2F2B20" w:themeColor="text1"/>
          <w:sz w:val="20"/>
          <w:szCs w:val="20"/>
        </w:rPr>
        <w:t>36758</w:t>
      </w:r>
    </w:p>
    <w:p w:rsidR="00F53F74" w:rsidRPr="00F53F74" w:rsidRDefault="00F53F74">
      <w:pPr>
        <w:spacing w:after="200" w:line="276" w:lineRule="auto"/>
        <w:rPr>
          <w:b/>
          <w:color w:val="2F2B20" w:themeColor="text1"/>
        </w:rPr>
      </w:pPr>
    </w:p>
    <w:sectPr w:rsidR="00F53F74" w:rsidRPr="00F53F74">
      <w:headerReference w:type="even" r:id="rId10"/>
      <w:footerReference w:type="even" r:id="rId11"/>
      <w:footerReference w:type="default" r:id="rId12"/>
      <w:headerReference w:type="first" r:id="rId13"/>
      <w:pgSz w:w="12240" w:h="15840"/>
      <w:pgMar w:top="288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B9" w:rsidRDefault="00EF27B9">
      <w:pPr>
        <w:spacing w:after="0" w:line="240" w:lineRule="auto"/>
      </w:pPr>
      <w:r>
        <w:separator/>
      </w:r>
    </w:p>
  </w:endnote>
  <w:endnote w:type="continuationSeparator" w:id="0">
    <w:p w:rsidR="00EF27B9" w:rsidRDefault="00EF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91" w:rsidRDefault="00472BA9">
    <w:pPr>
      <w:pStyle w:val="Footer"/>
    </w:pPr>
    <w:r>
      <w:rPr>
        <w:noProof/>
      </w:rPr>
      <mc:AlternateContent>
        <mc:Choice Requires="wps">
          <w:drawing>
            <wp:anchor distT="0" distB="0" distL="114300" distR="114300" simplePos="0" relativeHeight="251669504" behindDoc="1" locked="0" layoutInCell="1" allowOverlap="1" wp14:editId="287649D4">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29"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rPPwYaAgAAgAQAAA4AAAAAAAAAAAAAAAAALgIAAGRycy9lMm9Eb2MueG1sUEsBAi0AFAAG&#10;AAgAAAAhALGtrtfcAAAABgEAAA8AAAAAAAAAAAAAAAAAdAQAAGRycy9kb3ducmV2LnhtbFBLBQYA&#10;AAAABAAEAPMAAAB9BQAAAAA=&#10;" fillcolor="#675e47 [3215]" stroked="f" strokeweight="2pt">
              <v:path arrowok="t"/>
              <v:textbox>
                <w:txbxContent>
                  <w:p w:rsidR="007D1E91" w:rsidRDefault="007D1E9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editId="5CFB1159">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0"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IEQIAAIIEAAAOAAAAZHJzL2Uyb0RvYy54bWysVMtu2zAQvBfoPxC815KNOq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35DvyBEC&#10;AACCBAAADgAAAAAAAAAAAAAAAAAuAgAAZHJzL2Uyb0RvYy54bWxQSwECLQAUAAYACAAAACEArqeT&#10;SdsAAAAFAQAADwAAAAAAAAAAAAAAAABrBAAAZHJzL2Rvd25yZXYueG1sUEsFBgAAAAAEAAQA8wAA&#10;AHMFAAAAAA==&#10;" fillcolor="#a9a57c [3204]" stroked="f" strokeweight="2pt">
              <v:path arrowok="t"/>
              <v:textbox>
                <w:txbxContent>
                  <w:p w:rsidR="007D1E91" w:rsidRDefault="007D1E91"/>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editId="26D55A2D">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6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7D1E91" w:rsidRDefault="00472B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53734">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1"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" filled="t" fillcolor="#a9a57c [3204]" strokecolor="white [3212]" strokeweight="1pt">
              <v:path arrowok="t"/>
              <v:textbox inset="0,,0">
                <w:txbxContent>
                  <w:p w:rsidR="007D1E91" w:rsidRDefault="00472B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53734">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91" w:rsidRDefault="00472BA9">
    <w:r>
      <w:rPr>
        <w:noProof/>
        <w:color w:val="000000"/>
      </w:rPr>
      <mc:AlternateContent>
        <mc:Choice Requires="wps">
          <w:drawing>
            <wp:anchor distT="0" distB="0" distL="114300" distR="114300" simplePos="0" relativeHeight="251676672" behindDoc="1" locked="0" layoutInCell="1" allowOverlap="1" wp14:editId="61F137D4">
              <wp:simplePos x="0" y="0"/>
              <wp:positionH relativeFrom="page">
                <wp:align>left</wp:align>
              </wp:positionH>
              <wp:positionV relativeFrom="page">
                <wp:align>center</wp:align>
              </wp:positionV>
              <wp:extent cx="7072630" cy="100584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59F3C8B" id="Rectangle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9Hiw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nnE84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editId="7DF7A4CA">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2"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4YR7pxoCAACABAAADgAAAAAAAAAAAAAAAAAuAgAAZHJzL2Uyb0RvYy54bWxQSwECLQAU&#10;AAYACAAAACEAT8mgIN4AAAAGAQAADwAAAAAAAAAAAAAAAAB0BAAAZHJzL2Rvd25yZXYueG1sUEsF&#10;BgAAAAAEAAQA8wAAAH8FAAAAAA==&#10;" fillcolor="#675e47 [3215]" stroked="f" strokeweight="2pt">
              <v:path arrowok="t"/>
              <v:textbox>
                <w:txbxContent>
                  <w:p w:rsidR="007D1E91" w:rsidRDefault="007D1E9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editId="2079E55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3"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JoEQIAAIIEAAAOAAAAZHJzL2Uyb0RvYy54bWysVMtu2zAQvBfoPxC815JdOK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pZIJoEQIA&#10;AIIEAAAOAAAAAAAAAAAAAAAAAC4CAABkcnMvZTJvRG9jLnhtbFBLAQItABQABgAIAAAAIQCHA4n5&#10;2gAAAAUBAAAPAAAAAAAAAAAAAAAAAGsEAABkcnMvZG93bnJldi54bWxQSwUGAAAAAAQABADzAAAA&#10;cgUAAAAA&#10;" fillcolor="#a9a57c [3204]" stroked="f" strokeweight="2pt">
              <v:path arrowok="t"/>
              <v:textbox>
                <w:txbxContent>
                  <w:p w:rsidR="007D1E91" w:rsidRDefault="007D1E91"/>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editId="7F606CDB">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5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7D1E91" w:rsidRDefault="00472B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53734">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" filled="t" fillcolor="#a9a57c [3204]" strokecolor="white [3212]" strokeweight="1pt">
              <v:path arrowok="t"/>
              <v:textbox inset="0,,0">
                <w:txbxContent>
                  <w:p w:rsidR="007D1E91" w:rsidRDefault="00472B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853734">
                      <w:rPr>
                        <w:noProof/>
                        <w:color w:val="FFFFFF" w:themeColor="background1"/>
                        <w:sz w:val="24"/>
                        <w:szCs w:val="20"/>
                      </w:rPr>
                      <w:t>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B9" w:rsidRDefault="00EF27B9">
      <w:pPr>
        <w:spacing w:after="0" w:line="240" w:lineRule="auto"/>
      </w:pPr>
      <w:r>
        <w:separator/>
      </w:r>
    </w:p>
  </w:footnote>
  <w:footnote w:type="continuationSeparator" w:id="0">
    <w:p w:rsidR="00EF27B9" w:rsidRDefault="00EF2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91" w:rsidRDefault="00472BA9">
    <w:pPr>
      <w:pStyle w:val="Header"/>
    </w:pPr>
    <w:r>
      <w:rPr>
        <w:noProof/>
        <w:color w:val="000000"/>
      </w:rPr>
      <mc:AlternateContent>
        <mc:Choice Requires="wps">
          <w:drawing>
            <wp:anchor distT="0" distB="0" distL="114300" distR="114300" simplePos="0" relativeHeight="251666432" behindDoc="1" locked="0" layoutInCell="1" allowOverlap="1" wp14:editId="77102A8C">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74D7465A" id="Rectangle 5" o:spid="_x0000_s1026"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Yh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lP6aU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5pQvvFivQb7YM+/CqH7RMth2WMSiowgmKXXAR3EK5CvwlovQi5XCYzGksLYWUerIjgkdXY&#10;Yo+7J3B26MNAPXyLh+mE4lU79rbR0+ByE1A1qVdfeB34ppFOfTOsn7gzjuVk9bIkF7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xw4WIY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editId="423D3844">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6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1E91" w:rsidRDefault="00472BA9">
                          <w:pPr>
                            <w:jc w:val="center"/>
                            <w:rPr>
                              <w:color w:val="FFFFFF" w:themeColor="background1"/>
                            </w:rPr>
                          </w:pPr>
                          <w:r>
                            <w:rPr>
                              <w:color w:val="FFFFFF" w:themeColor="background1"/>
                            </w:rPr>
                            <w:t xml:space="preserve">Resume: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" fillcolor="#675e47 [3215]" stroked="f" strokeweight=".5pt">
              <v:path arrowok="t"/>
              <v:textbox style="layout-flow:vertical;mso-layout-flow-alt:bottom-to-top">
                <w:txbxContent>
                  <w:p w:rsidR="007D1E91" w:rsidRDefault="00472BA9">
                    <w:pPr>
                      <w:jc w:val="center"/>
                      <w:rPr>
                        <w:color w:val="FFFFFF" w:themeColor="background1"/>
                      </w:rPr>
                    </w:pPr>
                    <w:r>
                      <w:rPr>
                        <w:color w:val="FFFFFF" w:themeColor="background1"/>
                      </w:rPr>
                      <w:t xml:space="preserve">Resume: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editId="41A468D6">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Rectangle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" fillcolor="#a9a57c [3204]" stroked="f" strokeweight="2pt">
              <v:path arrowok="t"/>
              <v:textbox>
                <w:txbxContent>
                  <w:p w:rsidR="007D1E91" w:rsidRDefault="007D1E91"/>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editId="5B56B54E">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" fillcolor="#675e47 [3215]" stroked="f" strokeweight="2pt">
              <v:path arrowok="t"/>
              <v:textbox>
                <w:txbxContent>
                  <w:p w:rsidR="007D1E91" w:rsidRDefault="007D1E91">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91" w:rsidRDefault="00472BA9">
    <w:pPr>
      <w:pStyle w:val="Header"/>
    </w:pPr>
    <w:r>
      <w:rPr>
        <w:noProof/>
      </w:rPr>
      <mc:AlternateContent>
        <mc:Choice Requires="wps">
          <w:drawing>
            <wp:anchor distT="0" distB="0" distL="114300" distR="114300" simplePos="0" relativeHeight="251662336" behindDoc="1" locked="0" layoutInCell="1" allowOverlap="1" wp14:editId="313D127C">
              <wp:simplePos x="0" y="0"/>
              <wp:positionH relativeFrom="page">
                <wp:align>left</wp:align>
              </wp:positionH>
              <wp:positionV relativeFrom="page">
                <wp:align>center</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7BC3852C"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w:t xml:space="preserve"> </w:t>
    </w:r>
    <w:r>
      <w:rPr>
        <w:noProof/>
      </w:rPr>
      <mc:AlternateContent>
        <mc:Choice Requires="wps">
          <w:drawing>
            <wp:anchor distT="0" distB="0" distL="114300" distR="114300" simplePos="0" relativeHeight="251659264" behindDoc="0" locked="0" layoutInCell="1" allowOverlap="1" wp14:editId="0EFADB5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5" style="position:absolute;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x+GQ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BbZgx+GQIAAIAEAAAOAAAAAAAAAAAAAAAAAC4CAABkcnMvZTJvRG9jLnhtbFBLAQItABQA&#10;BgAIAAAAIQBPyaAg3gAAAAYBAAAPAAAAAAAAAAAAAAAAAHMEAABkcnMvZG93bnJldi54bWxQSwUG&#10;AAAAAAQABADzAAAAfgUAAAAA&#10;" fillcolor="#675e47 [3215]" stroked="f" strokeweight="2pt">
              <v:path arrowok="t"/>
              <v:textbox>
                <w:txbxContent>
                  <w:p w:rsidR="007D1E91" w:rsidRDefault="007D1E91">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editId="48BE6117">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1E91" w:rsidRDefault="007D1E91"/>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6" style="position:absolute;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" fillcolor="#a9a57c [3204]" stroked="f" strokeweight="2pt">
              <v:path arrowok="t"/>
              <v:textbox>
                <w:txbxContent>
                  <w:p w:rsidR="007D1E91" w:rsidRDefault="007D1E91"/>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71C07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8B07FD"/>
    <w:multiLevelType w:val="hybridMultilevel"/>
    <w:tmpl w:val="205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65458"/>
    <w:multiLevelType w:val="hybridMultilevel"/>
    <w:tmpl w:val="0796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823AC"/>
    <w:multiLevelType w:val="hybridMultilevel"/>
    <w:tmpl w:val="46C2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F1205"/>
    <w:multiLevelType w:val="hybridMultilevel"/>
    <w:tmpl w:val="DC78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05"/>
    <w:rsid w:val="000642F9"/>
    <w:rsid w:val="002A7D05"/>
    <w:rsid w:val="00427FD9"/>
    <w:rsid w:val="004523E6"/>
    <w:rsid w:val="00472BA9"/>
    <w:rsid w:val="005975AF"/>
    <w:rsid w:val="006069FD"/>
    <w:rsid w:val="00620BA0"/>
    <w:rsid w:val="00681667"/>
    <w:rsid w:val="007D1E91"/>
    <w:rsid w:val="00853734"/>
    <w:rsid w:val="0086708F"/>
    <w:rsid w:val="008B3741"/>
    <w:rsid w:val="008F4487"/>
    <w:rsid w:val="0090359A"/>
    <w:rsid w:val="009B10BE"/>
    <w:rsid w:val="00AA0303"/>
    <w:rsid w:val="00B10765"/>
    <w:rsid w:val="00B41142"/>
    <w:rsid w:val="00BA3D6B"/>
    <w:rsid w:val="00BF0451"/>
    <w:rsid w:val="00C4060E"/>
    <w:rsid w:val="00D67397"/>
    <w:rsid w:val="00D869BA"/>
    <w:rsid w:val="00EF27B9"/>
    <w:rsid w:val="00F53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ECDE0-CCE6-46A0-AD72-110929DD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link w:val="SectionHeadingChar"/>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A9A57C" w:themeColor="accent1"/>
      <w:sz w:val="21"/>
    </w:rPr>
  </w:style>
  <w:style w:type="paragraph" w:customStyle="1" w:styleId="PersonalName">
    <w:name w:val="Personal Name"/>
    <w:basedOn w:val="Title"/>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 w:type="character" w:customStyle="1" w:styleId="SectionHeadingChar">
    <w:name w:val="Section Heading Char"/>
    <w:basedOn w:val="Heading1Char"/>
    <w:link w:val="SectionHeading"/>
    <w:rsid w:val="00D67397"/>
    <w:rPr>
      <w:rFonts w:asciiTheme="majorHAnsi" w:eastAsiaTheme="majorEastAsia" w:hAnsiTheme="majorHAnsi" w:cstheme="majorBidi"/>
      <w:b/>
      <w:bCs/>
      <w:color w:val="675E47" w:themeColor="text2"/>
      <w:sz w:val="24"/>
      <w:szCs w:val="28"/>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djacenc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6CB23CAAB84130BA70849307B49ABE"/>
        <w:category>
          <w:name w:val="General"/>
          <w:gallery w:val="placeholder"/>
        </w:category>
        <w:types>
          <w:type w:val="bbPlcHdr"/>
        </w:types>
        <w:behaviors>
          <w:behavior w:val="content"/>
        </w:behaviors>
        <w:guid w:val="{24C75FFF-81C5-492C-9DCD-FDA238C67BF3}"/>
      </w:docPartPr>
      <w:docPartBody>
        <w:p w:rsidR="00E81D97" w:rsidRDefault="00ED680D">
          <w:pPr>
            <w:pStyle w:val="586CB23CAAB84130BA70849307B49ABE"/>
          </w:pPr>
          <w:r>
            <w:rPr>
              <w:rStyle w:val="PlaceholderText"/>
            </w:rPr>
            <w:t>Choose a building block.</w:t>
          </w:r>
        </w:p>
      </w:docPartBody>
    </w:docPart>
    <w:docPart>
      <w:docPartPr>
        <w:name w:val="0F9F3597E94B433EB05360DFE7298A21"/>
        <w:category>
          <w:name w:val="General"/>
          <w:gallery w:val="placeholder"/>
        </w:category>
        <w:types>
          <w:type w:val="bbPlcHdr"/>
        </w:types>
        <w:behaviors>
          <w:behavior w:val="content"/>
        </w:behaviors>
        <w:guid w:val="{39D4D22B-651B-4AEE-9B4D-40030B49F75F}"/>
      </w:docPartPr>
      <w:docPartBody>
        <w:p w:rsidR="00E81D97" w:rsidRDefault="00ED680D">
          <w:pPr>
            <w:pStyle w:val="0F9F3597E94B433EB05360DFE7298A21"/>
          </w:pPr>
          <w:r>
            <w:t>[Type the date]</w:t>
          </w:r>
        </w:p>
      </w:docPartBody>
    </w:docPart>
    <w:docPart>
      <w:docPartPr>
        <w:name w:val="4AC4F6B7E81540A9BBBD94C5CE0A082F"/>
        <w:category>
          <w:name w:val="General"/>
          <w:gallery w:val="placeholder"/>
        </w:category>
        <w:types>
          <w:type w:val="bbPlcHdr"/>
        </w:types>
        <w:behaviors>
          <w:behavior w:val="content"/>
        </w:behaviors>
        <w:guid w:val="{E68894C3-0490-4377-8479-F11567FC3B29}"/>
      </w:docPartPr>
      <w:docPartBody>
        <w:p w:rsidR="00E81D97" w:rsidRDefault="00ED680D">
          <w:pPr>
            <w:pStyle w:val="4AC4F6B7E81540A9BBBD94C5CE0A082F"/>
          </w:pPr>
          <w:r>
            <w:rPr>
              <w:rStyle w:val="PlaceholderText"/>
            </w:rPr>
            <w:t>[Type Your Name]</w:t>
          </w:r>
        </w:p>
      </w:docPartBody>
    </w:docPart>
    <w:docPart>
      <w:docPartPr>
        <w:name w:val="8BF9826FCD1C4587AD24A6780C1C231C"/>
        <w:category>
          <w:name w:val="General"/>
          <w:gallery w:val="placeholder"/>
        </w:category>
        <w:types>
          <w:type w:val="bbPlcHdr"/>
        </w:types>
        <w:behaviors>
          <w:behavior w:val="content"/>
        </w:behaviors>
        <w:guid w:val="{7732539B-177D-4A6B-8E5C-215E2A9774D9}"/>
      </w:docPartPr>
      <w:docPartBody>
        <w:p w:rsidR="00E81D97" w:rsidRDefault="00ED680D">
          <w:pPr>
            <w:pStyle w:val="8BF9826FCD1C4587AD24A6780C1C231C"/>
          </w:pPr>
          <w:r>
            <w:rPr>
              <w:rStyle w:val="PlaceholderText"/>
              <w:color w:val="000000"/>
            </w:rPr>
            <w:t>[Type your phone number]</w:t>
          </w:r>
        </w:p>
      </w:docPartBody>
    </w:docPart>
    <w:docPart>
      <w:docPartPr>
        <w:name w:val="D4EF1B7480B1454A949FF0D85B23AE25"/>
        <w:category>
          <w:name w:val="General"/>
          <w:gallery w:val="placeholder"/>
        </w:category>
        <w:types>
          <w:type w:val="bbPlcHdr"/>
        </w:types>
        <w:behaviors>
          <w:behavior w:val="content"/>
        </w:behaviors>
        <w:guid w:val="{13E78818-BDE6-4C0A-BAB0-6370CDA64324}"/>
      </w:docPartPr>
      <w:docPartBody>
        <w:p w:rsidR="00E81D97" w:rsidRDefault="00ED680D">
          <w:pPr>
            <w:pStyle w:val="D4EF1B7480B1454A949FF0D85B23AE25"/>
          </w:pPr>
          <w:r>
            <w:rPr>
              <w:rStyle w:val="PlaceholderText"/>
              <w:color w:val="000000"/>
            </w:rPr>
            <w:t>[Type your e-mail]</w:t>
          </w:r>
        </w:p>
      </w:docPartBody>
    </w:docPart>
    <w:docPart>
      <w:docPartPr>
        <w:name w:val="2F0DBB8127EF4A879A03721D3138F457"/>
        <w:category>
          <w:name w:val="General"/>
          <w:gallery w:val="placeholder"/>
        </w:category>
        <w:types>
          <w:type w:val="bbPlcHdr"/>
        </w:types>
        <w:behaviors>
          <w:behavior w:val="content"/>
        </w:behaviors>
        <w:guid w:val="{E47AB7B0-258E-4475-A9A2-E7DDAC065707}"/>
      </w:docPartPr>
      <w:docPartBody>
        <w:p w:rsidR="00E81D97" w:rsidRDefault="00ED680D">
          <w:pPr>
            <w:pStyle w:val="2F0DBB8127EF4A879A03721D3138F457"/>
          </w:pPr>
          <w:r>
            <w:rPr>
              <w:rStyle w:val="PlaceholderText"/>
              <w:color w:val="000000"/>
            </w:rPr>
            <w:t>[Type your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AA"/>
    <w:rsid w:val="002535AA"/>
    <w:rsid w:val="00516FC2"/>
    <w:rsid w:val="00A54AA9"/>
    <w:rsid w:val="00C73055"/>
    <w:rsid w:val="00E111B1"/>
    <w:rsid w:val="00E81D97"/>
    <w:rsid w:val="00ED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86CB23CAAB84130BA70849307B49ABE">
    <w:name w:val="586CB23CAAB84130BA70849307B49ABE"/>
  </w:style>
  <w:style w:type="paragraph" w:customStyle="1" w:styleId="0F9F3597E94B433EB05360DFE7298A21">
    <w:name w:val="0F9F3597E94B433EB05360DFE7298A21"/>
  </w:style>
  <w:style w:type="paragraph" w:customStyle="1" w:styleId="4AC4F6B7E81540A9BBBD94C5CE0A082F">
    <w:name w:val="4AC4F6B7E81540A9BBBD94C5CE0A082F"/>
  </w:style>
  <w:style w:type="paragraph" w:customStyle="1" w:styleId="8BF9826FCD1C4587AD24A6780C1C231C">
    <w:name w:val="8BF9826FCD1C4587AD24A6780C1C231C"/>
  </w:style>
  <w:style w:type="paragraph" w:customStyle="1" w:styleId="D4EF1B7480B1454A949FF0D85B23AE25">
    <w:name w:val="D4EF1B7480B1454A949FF0D85B23AE25"/>
  </w:style>
  <w:style w:type="paragraph" w:customStyle="1" w:styleId="2F0DBB8127EF4A879A03721D3138F457">
    <w:name w:val="2F0DBB8127EF4A879A03721D3138F457"/>
  </w:style>
  <w:style w:type="paragraph" w:customStyle="1" w:styleId="C88FFD0555FE4CEFB6F8E643028EC489">
    <w:name w:val="C88FFD0555FE4CEFB6F8E643028EC489"/>
  </w:style>
  <w:style w:type="paragraph" w:customStyle="1" w:styleId="3EA34B020DB3454CAF68522472AD93D8">
    <w:name w:val="3EA34B020DB3454CAF68522472AD93D8"/>
  </w:style>
  <w:style w:type="paragraph" w:customStyle="1" w:styleId="7EA91412BBAE4D9E86F2B037B9BED00E">
    <w:name w:val="7EA91412BBAE4D9E86F2B037B9BED00E"/>
  </w:style>
  <w:style w:type="paragraph" w:customStyle="1" w:styleId="B1A8D74370B24C1DA5345DE225905E06">
    <w:name w:val="B1A8D74370B24C1DA5345DE225905E06"/>
  </w:style>
  <w:style w:type="paragraph" w:customStyle="1" w:styleId="E08F5C94D8824859BBD58547880353F5">
    <w:name w:val="E08F5C94D8824859BBD58547880353F5"/>
  </w:style>
  <w:style w:type="paragraph" w:customStyle="1" w:styleId="E21D191BCF6747049684978CFC3B82B9">
    <w:name w:val="E21D191BCF6747049684978CFC3B82B9"/>
  </w:style>
  <w:style w:type="paragraph" w:customStyle="1" w:styleId="42C1D8CB2912444F8BEE331B54D739CE">
    <w:name w:val="42C1D8CB2912444F8BEE331B54D739CE"/>
  </w:style>
  <w:style w:type="paragraph" w:customStyle="1" w:styleId="33EF48F4BF4740869CC60CB60BD0B292">
    <w:name w:val="33EF48F4BF4740869CC60CB60BD0B292"/>
  </w:style>
  <w:style w:type="paragraph" w:customStyle="1" w:styleId="DA79009F7C55430890128A99FBE0BACD">
    <w:name w:val="DA79009F7C55430890128A99FBE0BACD"/>
  </w:style>
  <w:style w:type="paragraph" w:customStyle="1" w:styleId="39F79122D6764E32B9EDCF5037407253">
    <w:name w:val="39F79122D6764E32B9EDCF5037407253"/>
  </w:style>
  <w:style w:type="paragraph" w:customStyle="1" w:styleId="49B86F3C7CF54385A12D7282CC3E8197">
    <w:name w:val="49B86F3C7CF54385A12D7282CC3E8197"/>
  </w:style>
  <w:style w:type="paragraph" w:customStyle="1" w:styleId="77AEF79F15874186B11095F18AAE62D7">
    <w:name w:val="77AEF79F15874186B11095F18AAE62D7"/>
  </w:style>
  <w:style w:type="paragraph" w:customStyle="1" w:styleId="ED887211570B4116AD7775024786CE0F">
    <w:name w:val="ED887211570B4116AD7775024786CE0F"/>
  </w:style>
  <w:style w:type="paragraph" w:customStyle="1" w:styleId="AF14078F6B434D37A79FA9420AC74BEF">
    <w:name w:val="AF14078F6B434D37A79FA9420AC74BEF"/>
    <w:rsid w:val="002535AA"/>
  </w:style>
  <w:style w:type="paragraph" w:customStyle="1" w:styleId="FF68974E98F04342A14F8375BB4287B1">
    <w:name w:val="FF68974E98F04342A14F8375BB4287B1"/>
    <w:rsid w:val="00253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2/4 Mosley road, Ikoyi, Lagos, Lagos state.</CompanyAddress>
  <CompanyPhone>08128126942, 08130999929, 08095977688, 08077747985</CompanyPhone>
  <CompanyFax/>
  <CompanyEmail>abdullahioliver@gmail.com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51DCF4EB-6F39-46BC-AD2B-C66D5EB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Template>
  <TotalTime>136</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Chigoziri Ifeanyi.</dc:creator>
  <cp:lastModifiedBy>Oliver</cp:lastModifiedBy>
  <cp:revision>2</cp:revision>
  <dcterms:created xsi:type="dcterms:W3CDTF">2017-01-23T14:02:00Z</dcterms:created>
  <dcterms:modified xsi:type="dcterms:W3CDTF">2017-03-29T20:00:00Z</dcterms:modified>
</cp:coreProperties>
</file>