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33" w:type="dxa"/>
        <w:tblInd w:w="420" w:type="dxa"/>
        <w:tblLook w:val="0000"/>
      </w:tblPr>
      <w:tblGrid>
        <w:gridCol w:w="4725"/>
        <w:gridCol w:w="3108"/>
      </w:tblGrid>
      <w:tr w:rsidR="00177083" w:rsidRPr="002A60DA" w:rsidTr="002A60DA">
        <w:tc>
          <w:tcPr>
            <w:tcW w:w="4725" w:type="dxa"/>
          </w:tcPr>
          <w:p w:rsidR="00177083" w:rsidRPr="002A60DA" w:rsidRDefault="002A7B67">
            <w:pPr>
              <w:pStyle w:val="Address2"/>
              <w:rPr>
                <w:rFonts w:ascii="Georgia" w:hAnsi="Georgia"/>
                <w:sz w:val="22"/>
                <w:szCs w:val="22"/>
                <w:lang w:val="pt-BR"/>
              </w:rPr>
            </w:pPr>
            <w:r w:rsidRPr="002A60DA">
              <w:rPr>
                <w:rFonts w:ascii="Georgia" w:hAnsi="Georgia"/>
                <w:sz w:val="22"/>
                <w:szCs w:val="22"/>
                <w:lang w:val="pt-BR"/>
              </w:rPr>
              <w:t>14</w:t>
            </w:r>
            <w:r w:rsidR="00AC7DB7" w:rsidRPr="002A60DA">
              <w:rPr>
                <w:rFonts w:ascii="Georgia" w:hAnsi="Georgia"/>
                <w:sz w:val="22"/>
                <w:szCs w:val="22"/>
                <w:lang w:val="pt-BR"/>
              </w:rPr>
              <w:t>,</w:t>
            </w:r>
            <w:r w:rsidRPr="002A60DA">
              <w:rPr>
                <w:rFonts w:ascii="Georgia" w:hAnsi="Georgia"/>
                <w:sz w:val="22"/>
                <w:szCs w:val="22"/>
                <w:lang w:val="pt-BR"/>
              </w:rPr>
              <w:t>Survey Road</w:t>
            </w:r>
            <w:r w:rsidR="00177083" w:rsidRPr="002A60DA">
              <w:rPr>
                <w:rFonts w:ascii="Georgia" w:hAnsi="Georgia"/>
                <w:sz w:val="22"/>
                <w:szCs w:val="22"/>
                <w:lang w:val="pt-BR"/>
              </w:rPr>
              <w:t xml:space="preserve">, </w:t>
            </w:r>
          </w:p>
          <w:p w:rsidR="00177083" w:rsidRPr="002A60DA" w:rsidRDefault="002A7B67">
            <w:pPr>
              <w:pStyle w:val="Address2"/>
              <w:rPr>
                <w:rFonts w:ascii="Georgia" w:hAnsi="Georgia"/>
                <w:sz w:val="22"/>
                <w:szCs w:val="22"/>
                <w:lang w:val="pt-BR"/>
              </w:rPr>
            </w:pPr>
            <w:r w:rsidRPr="002A60DA">
              <w:rPr>
                <w:rFonts w:ascii="Georgia" w:hAnsi="Georgia"/>
                <w:sz w:val="22"/>
                <w:szCs w:val="22"/>
                <w:lang w:val="pt-BR"/>
              </w:rPr>
              <w:t>Mapplewood Estate</w:t>
            </w:r>
            <w:r w:rsidR="00BF7481" w:rsidRPr="002A60DA">
              <w:rPr>
                <w:rFonts w:ascii="Georgia" w:hAnsi="Georgia"/>
                <w:sz w:val="22"/>
                <w:szCs w:val="22"/>
                <w:lang w:val="pt-BR"/>
              </w:rPr>
              <w:t>,</w:t>
            </w:r>
            <w:r w:rsidRPr="002A60DA">
              <w:rPr>
                <w:rFonts w:ascii="Georgia" w:hAnsi="Georgia"/>
                <w:sz w:val="22"/>
                <w:szCs w:val="22"/>
                <w:lang w:val="pt-BR"/>
              </w:rPr>
              <w:t>Oko-Oba,Agege</w:t>
            </w:r>
          </w:p>
          <w:p w:rsidR="00177083" w:rsidRPr="002A60DA" w:rsidRDefault="00177083">
            <w:pPr>
              <w:pStyle w:val="Address2"/>
              <w:rPr>
                <w:rFonts w:ascii="Georgia" w:hAnsi="Georgia"/>
                <w:sz w:val="22"/>
                <w:szCs w:val="22"/>
                <w:lang w:val="pt-BR"/>
              </w:rPr>
            </w:pPr>
            <w:r w:rsidRPr="002A60DA">
              <w:rPr>
                <w:rFonts w:ascii="Georgia" w:hAnsi="Georgia"/>
                <w:sz w:val="22"/>
                <w:szCs w:val="22"/>
                <w:lang w:val="pt-BR"/>
              </w:rPr>
              <w:t>Lagos</w:t>
            </w:r>
          </w:p>
        </w:tc>
        <w:tc>
          <w:tcPr>
            <w:tcW w:w="3108" w:type="dxa"/>
          </w:tcPr>
          <w:p w:rsidR="00177083" w:rsidRPr="002A60DA" w:rsidRDefault="00177083">
            <w:pPr>
              <w:pStyle w:val="Address1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sz w:val="22"/>
                <w:szCs w:val="22"/>
              </w:rPr>
              <w:sym w:font="Webdings" w:char="F0C8"/>
            </w:r>
            <w:r w:rsidR="00EC6D02" w:rsidRPr="002A60DA">
              <w:rPr>
                <w:rFonts w:ascii="Georgia" w:hAnsi="Georgia"/>
                <w:sz w:val="22"/>
                <w:szCs w:val="22"/>
              </w:rPr>
              <w:t>234 8030965591</w:t>
            </w:r>
          </w:p>
          <w:p w:rsidR="00177083" w:rsidRPr="002A60DA" w:rsidRDefault="00177083">
            <w:pPr>
              <w:pStyle w:val="Address1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sz w:val="22"/>
                <w:szCs w:val="22"/>
              </w:rPr>
              <w:sym w:font="Webdings" w:char="F09A"/>
            </w:r>
            <w:r w:rsidR="00BF7481" w:rsidRPr="002A60DA">
              <w:rPr>
                <w:rFonts w:ascii="Georgia" w:hAnsi="Georgia"/>
                <w:sz w:val="22"/>
                <w:szCs w:val="22"/>
              </w:rPr>
              <w:t>d</w:t>
            </w:r>
            <w:r w:rsidR="00EC6D02" w:rsidRPr="002A60DA">
              <w:rPr>
                <w:rFonts w:ascii="Georgia" w:hAnsi="Georgia"/>
                <w:sz w:val="22"/>
                <w:szCs w:val="22"/>
              </w:rPr>
              <w:t>inaidowu@yahoo.com</w:t>
            </w:r>
          </w:p>
        </w:tc>
      </w:tr>
    </w:tbl>
    <w:p w:rsidR="00177083" w:rsidRPr="002A60DA" w:rsidRDefault="00EC6D02">
      <w:pPr>
        <w:pStyle w:val="Name"/>
        <w:spacing w:after="120" w:line="240" w:lineRule="auto"/>
        <w:ind w:left="-907"/>
        <w:rPr>
          <w:rFonts w:ascii="Georgia" w:hAnsi="Georgia"/>
          <w:sz w:val="22"/>
          <w:szCs w:val="22"/>
        </w:rPr>
      </w:pPr>
      <w:r w:rsidRPr="002A60DA">
        <w:rPr>
          <w:rFonts w:ascii="Georgia" w:hAnsi="Georgia"/>
          <w:b/>
          <w:bCs/>
          <w:sz w:val="22"/>
          <w:szCs w:val="22"/>
        </w:rPr>
        <w:t>EGUNDINA</w:t>
      </w:r>
      <w:r w:rsidRPr="002A60DA">
        <w:rPr>
          <w:rFonts w:ascii="Georgia" w:hAnsi="Georgia"/>
          <w:sz w:val="22"/>
          <w:szCs w:val="22"/>
        </w:rPr>
        <w:t>, IdowuOluremi</w:t>
      </w:r>
    </w:p>
    <w:tbl>
      <w:tblPr>
        <w:tblpPr w:leftFromText="180" w:rightFromText="180" w:vertAnchor="text" w:tblpY="1"/>
        <w:tblOverlap w:val="never"/>
        <w:tblW w:w="9300" w:type="dxa"/>
        <w:tblInd w:w="-942" w:type="dxa"/>
        <w:tblLook w:val="0000"/>
      </w:tblPr>
      <w:tblGrid>
        <w:gridCol w:w="2322"/>
        <w:gridCol w:w="2123"/>
        <w:gridCol w:w="4855"/>
      </w:tblGrid>
      <w:tr w:rsidR="00177083" w:rsidRPr="002A60DA" w:rsidTr="00DC4389">
        <w:tc>
          <w:tcPr>
            <w:tcW w:w="2025" w:type="dxa"/>
            <w:tcBorders>
              <w:bottom w:val="single" w:sz="4" w:space="0" w:color="auto"/>
            </w:tcBorders>
          </w:tcPr>
          <w:p w:rsidR="00177083" w:rsidRPr="002A60DA" w:rsidRDefault="00177083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CAREER OBJECTIVES</w:t>
            </w:r>
          </w:p>
        </w:tc>
        <w:tc>
          <w:tcPr>
            <w:tcW w:w="7275" w:type="dxa"/>
            <w:gridSpan w:val="2"/>
            <w:tcBorders>
              <w:bottom w:val="single" w:sz="4" w:space="0" w:color="auto"/>
            </w:tcBorders>
          </w:tcPr>
          <w:p w:rsidR="00177083" w:rsidRPr="002A60DA" w:rsidRDefault="00177083" w:rsidP="00DC4389">
            <w:pPr>
              <w:pStyle w:val="Objective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sz w:val="22"/>
                <w:szCs w:val="22"/>
              </w:rPr>
              <w:t xml:space="preserve">To work </w:t>
            </w:r>
            <w:r w:rsidR="002D1358" w:rsidRPr="002A60DA">
              <w:rPr>
                <w:rFonts w:ascii="Georgia" w:hAnsi="Georgia"/>
                <w:sz w:val="22"/>
                <w:szCs w:val="22"/>
              </w:rPr>
              <w:t xml:space="preserve">in a well </w:t>
            </w:r>
            <w:r w:rsidR="008862D2" w:rsidRPr="002A60DA">
              <w:rPr>
                <w:rFonts w:ascii="Georgia" w:hAnsi="Georgia"/>
                <w:sz w:val="22"/>
                <w:szCs w:val="22"/>
              </w:rPr>
              <w:t xml:space="preserve">established, dynamic </w:t>
            </w:r>
            <w:r w:rsidR="002D1358" w:rsidRPr="002A60DA">
              <w:rPr>
                <w:rFonts w:ascii="Georgia" w:hAnsi="Georgia"/>
                <w:sz w:val="22"/>
                <w:szCs w:val="22"/>
              </w:rPr>
              <w:t>Organization</w:t>
            </w:r>
            <w:r w:rsidRPr="002A60DA">
              <w:rPr>
                <w:rFonts w:ascii="Georgia" w:hAnsi="Georgia"/>
                <w:sz w:val="22"/>
                <w:szCs w:val="22"/>
              </w:rPr>
              <w:t xml:space="preserve"> that promotes and partners individual advancement.</w:t>
            </w:r>
          </w:p>
        </w:tc>
      </w:tr>
      <w:tr w:rsidR="009369BF" w:rsidRPr="002A60DA" w:rsidTr="00DC4389">
        <w:trPr>
          <w:cantSplit/>
        </w:trPr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WORKING EXPERIENCE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9369BF" w:rsidRPr="002A60DA" w:rsidRDefault="009369BF" w:rsidP="00DC4389">
            <w:pPr>
              <w:rPr>
                <w:sz w:val="22"/>
                <w:szCs w:val="22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9369BF" w:rsidRPr="002A60DA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jc w:val="left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  <w:tr w:rsidR="009369BF" w:rsidRPr="002A60DA" w:rsidTr="00DC4389">
        <w:trPr>
          <w:cantSplit/>
        </w:trPr>
        <w:tc>
          <w:tcPr>
            <w:tcW w:w="2025" w:type="dxa"/>
            <w:vMerge/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9369BF" w:rsidRPr="002A60DA" w:rsidRDefault="009369BF" w:rsidP="00DC438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9369BF" w:rsidRPr="002A60DA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ind w:left="245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9369BF" w:rsidRPr="002A60DA" w:rsidTr="00DC4389">
        <w:trPr>
          <w:cantSplit/>
        </w:trPr>
        <w:tc>
          <w:tcPr>
            <w:tcW w:w="2025" w:type="dxa"/>
            <w:vMerge/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9369BF" w:rsidRPr="002A60DA" w:rsidRDefault="009369BF" w:rsidP="00DC4389">
            <w:pPr>
              <w:rPr>
                <w:rFonts w:ascii="Georgia" w:hAnsi="Georgia"/>
                <w:sz w:val="22"/>
                <w:szCs w:val="22"/>
              </w:rPr>
            </w:pPr>
          </w:p>
          <w:p w:rsidR="009369BF" w:rsidRPr="002A60DA" w:rsidRDefault="00E62420" w:rsidP="00DC4389">
            <w:pPr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i/>
                <w:iCs/>
                <w:spacing w:val="-10"/>
                <w:sz w:val="22"/>
                <w:szCs w:val="22"/>
              </w:rPr>
              <w:t>Sales Supervison</w:t>
            </w:r>
          </w:p>
          <w:p w:rsidR="009369BF" w:rsidRPr="002A60DA" w:rsidRDefault="00E62420" w:rsidP="00DC4389">
            <w:pPr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sz w:val="22"/>
                <w:szCs w:val="22"/>
              </w:rPr>
              <w:t>May 20 2016</w:t>
            </w:r>
            <w:r w:rsidR="009369BF" w:rsidRPr="002A60DA">
              <w:rPr>
                <w:rFonts w:ascii="Georgia" w:hAnsi="Georgia"/>
                <w:sz w:val="22"/>
                <w:szCs w:val="22"/>
              </w:rPr>
              <w:t xml:space="preserve"> – </w:t>
            </w:r>
            <w:r w:rsidRPr="002A60DA">
              <w:rPr>
                <w:rFonts w:ascii="Georgia" w:hAnsi="Georgia"/>
                <w:sz w:val="22"/>
                <w:szCs w:val="22"/>
              </w:rPr>
              <w:t>Date</w:t>
            </w:r>
          </w:p>
          <w:p w:rsidR="009369BF" w:rsidRPr="002A60DA" w:rsidRDefault="009369BF" w:rsidP="00DC438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0" w:type="dxa"/>
            <w:vMerge w:val="restart"/>
            <w:tcBorders>
              <w:top w:val="single" w:sz="4" w:space="0" w:color="auto"/>
            </w:tcBorders>
          </w:tcPr>
          <w:p w:rsidR="009369BF" w:rsidRPr="002A60DA" w:rsidRDefault="00E62420" w:rsidP="00DC4389">
            <w:pPr>
              <w:pStyle w:val="CompanyName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sz w:val="22"/>
                <w:szCs w:val="22"/>
              </w:rPr>
              <w:t>Bennuse</w:t>
            </w:r>
            <w:r w:rsidR="002A60D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 w:rsidRPr="002A60DA">
              <w:rPr>
                <w:rFonts w:ascii="Georgia" w:hAnsi="Georgia"/>
                <w:b/>
                <w:sz w:val="22"/>
                <w:szCs w:val="22"/>
              </w:rPr>
              <w:t xml:space="preserve"> Concept</w:t>
            </w:r>
            <w:r w:rsidR="009369BF" w:rsidRPr="002A60DA">
              <w:rPr>
                <w:rFonts w:ascii="Georgia" w:hAnsi="Georgia"/>
                <w:b/>
                <w:sz w:val="22"/>
                <w:szCs w:val="22"/>
              </w:rPr>
              <w:t>;</w:t>
            </w:r>
            <w:r w:rsidRPr="002A60DA">
              <w:rPr>
                <w:rFonts w:ascii="Georgia" w:hAnsi="Georgia"/>
                <w:sz w:val="22"/>
                <w:szCs w:val="22"/>
              </w:rPr>
              <w:t xml:space="preserve">No. </w:t>
            </w:r>
            <w:r w:rsidR="00F22689" w:rsidRPr="002A60DA">
              <w:rPr>
                <w:rFonts w:ascii="Georgia" w:hAnsi="Georgia"/>
                <w:sz w:val="22"/>
                <w:szCs w:val="22"/>
              </w:rPr>
              <w:t>Room 14,3</w:t>
            </w:r>
            <w:r w:rsidR="00F22689" w:rsidRPr="002A60DA">
              <w:rPr>
                <w:rFonts w:ascii="Georgia" w:hAnsi="Georgia"/>
                <w:sz w:val="22"/>
                <w:szCs w:val="22"/>
                <w:vertAlign w:val="superscript"/>
              </w:rPr>
              <w:t>rd</w:t>
            </w:r>
            <w:r w:rsidR="00F22689" w:rsidRPr="002A60DA">
              <w:rPr>
                <w:rFonts w:ascii="Georgia" w:hAnsi="Georgia"/>
                <w:sz w:val="22"/>
                <w:szCs w:val="22"/>
              </w:rPr>
              <w:t xml:space="preserve"> Floor, Ikeja</w:t>
            </w:r>
            <w:r w:rsidR="002A60DA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22689" w:rsidRPr="002A60DA">
              <w:rPr>
                <w:rFonts w:ascii="Georgia" w:hAnsi="Georgia"/>
                <w:sz w:val="22"/>
                <w:szCs w:val="22"/>
              </w:rPr>
              <w:t>Plaza,Ikeja Lagos</w:t>
            </w:r>
          </w:p>
          <w:p w:rsidR="009369BF" w:rsidRPr="002A60DA" w:rsidRDefault="009369BF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Daily Monitoring of all Receivables and Periodic Stocktaking.</w:t>
            </w:r>
          </w:p>
          <w:p w:rsidR="009369BF" w:rsidRPr="002A60DA" w:rsidRDefault="009369BF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P</w:t>
            </w:r>
            <w:r w:rsidR="00F22689" w:rsidRPr="002A60DA">
              <w:rPr>
                <w:sz w:val="22"/>
                <w:szCs w:val="22"/>
              </w:rPr>
              <w:t>repare Budget and Strategies to meet</w:t>
            </w:r>
            <w:r w:rsidRPr="002A60DA">
              <w:rPr>
                <w:sz w:val="22"/>
                <w:szCs w:val="22"/>
              </w:rPr>
              <w:t>.</w:t>
            </w:r>
          </w:p>
          <w:p w:rsidR="009369BF" w:rsidRPr="002A60DA" w:rsidRDefault="009369BF" w:rsidP="00F22689">
            <w:pPr>
              <w:pStyle w:val="BodyText"/>
              <w:spacing w:after="0" w:line="240" w:lineRule="auto"/>
              <w:ind w:left="576"/>
              <w:jc w:val="left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.</w:t>
            </w:r>
          </w:p>
          <w:p w:rsidR="009369BF" w:rsidRPr="002A60DA" w:rsidRDefault="003F0F39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Sales Coordination</w:t>
            </w:r>
            <w:r w:rsidR="009369BF" w:rsidRPr="002A60DA">
              <w:rPr>
                <w:sz w:val="22"/>
                <w:szCs w:val="22"/>
              </w:rPr>
              <w:t xml:space="preserve"> and follow up. </w:t>
            </w:r>
          </w:p>
          <w:p w:rsidR="003F0F39" w:rsidRPr="002A60DA" w:rsidRDefault="003F0F39" w:rsidP="00DC4389">
            <w:pPr>
              <w:pStyle w:val="BodyText"/>
              <w:numPr>
                <w:ilvl w:val="0"/>
                <w:numId w:val="23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Building New Prospect list.</w:t>
            </w:r>
            <w:bookmarkStart w:id="0" w:name="_GoBack"/>
            <w:bookmarkEnd w:id="0"/>
          </w:p>
          <w:p w:rsidR="009369BF" w:rsidRPr="002A60DA" w:rsidRDefault="009369BF" w:rsidP="00DC4389">
            <w:pPr>
              <w:pStyle w:val="Achievement"/>
              <w:numPr>
                <w:ilvl w:val="0"/>
                <w:numId w:val="0"/>
              </w:numPr>
              <w:spacing w:after="0"/>
              <w:ind w:left="245" w:hanging="245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9369BF" w:rsidRPr="002A60DA" w:rsidTr="00DC4389">
        <w:trPr>
          <w:cantSplit/>
          <w:trHeight w:val="680"/>
        </w:trPr>
        <w:tc>
          <w:tcPr>
            <w:tcW w:w="2025" w:type="dxa"/>
            <w:vMerge/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2175" w:type="dxa"/>
          </w:tcPr>
          <w:p w:rsidR="009369BF" w:rsidRPr="002A60DA" w:rsidRDefault="009369BF" w:rsidP="00DC438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0" w:type="dxa"/>
            <w:vMerge/>
          </w:tcPr>
          <w:p w:rsidR="009369BF" w:rsidRPr="002A60DA" w:rsidRDefault="009369BF" w:rsidP="00DC4389">
            <w:pPr>
              <w:pStyle w:val="Achievement"/>
              <w:tabs>
                <w:tab w:val="clear" w:pos="360"/>
              </w:tabs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9369BF" w:rsidRPr="002A60DA" w:rsidTr="00DC4389">
        <w:trPr>
          <w:cantSplit/>
          <w:trHeight w:val="1828"/>
        </w:trPr>
        <w:tc>
          <w:tcPr>
            <w:tcW w:w="2025" w:type="dxa"/>
            <w:vMerge/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9369BF" w:rsidRPr="002A60DA" w:rsidRDefault="009369BF" w:rsidP="00DC438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00" w:type="dxa"/>
            <w:vMerge/>
            <w:tcBorders>
              <w:bottom w:val="single" w:sz="4" w:space="0" w:color="auto"/>
            </w:tcBorders>
          </w:tcPr>
          <w:p w:rsidR="009369BF" w:rsidRPr="002A60DA" w:rsidRDefault="009369BF" w:rsidP="00DC4389">
            <w:pPr>
              <w:pStyle w:val="Achievement"/>
              <w:tabs>
                <w:tab w:val="clear" w:pos="360"/>
              </w:tabs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9369BF" w:rsidRPr="002A60DA" w:rsidTr="00DC4389">
        <w:trPr>
          <w:trHeight w:val="90"/>
        </w:trPr>
        <w:tc>
          <w:tcPr>
            <w:tcW w:w="2025" w:type="dxa"/>
            <w:vMerge w:val="restart"/>
            <w:tcBorders>
              <w:top w:val="single" w:sz="4" w:space="0" w:color="auto"/>
            </w:tcBorders>
          </w:tcPr>
          <w:p w:rsidR="009369BF" w:rsidRPr="002A60DA" w:rsidRDefault="00DC4389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EDUCATIONAL QUALIFICATIONS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Pr="002A60DA" w:rsidRDefault="00DC4389" w:rsidP="00DC4389">
            <w:pPr>
              <w:pStyle w:val="Institution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1992-1998    Abadina Primary Schoo</w:t>
            </w:r>
            <w:r w:rsidR="004B27FB" w:rsidRPr="002A60DA">
              <w:rPr>
                <w:sz w:val="22"/>
                <w:szCs w:val="22"/>
              </w:rPr>
              <w:t>l,</w:t>
            </w:r>
            <w:r w:rsidRPr="002A60DA">
              <w:rPr>
                <w:b/>
                <w:sz w:val="22"/>
                <w:szCs w:val="22"/>
              </w:rPr>
              <w:t xml:space="preserve">University Of Ibadan         </w:t>
            </w:r>
            <w:r w:rsidRPr="002A60DA">
              <w:rPr>
                <w:sz w:val="22"/>
                <w:szCs w:val="22"/>
              </w:rPr>
              <w:t xml:space="preserve"> 2000-20</w:t>
            </w:r>
            <w:r w:rsidR="00CF1607" w:rsidRPr="002A60DA">
              <w:rPr>
                <w:sz w:val="22"/>
                <w:szCs w:val="22"/>
              </w:rPr>
              <w:t xml:space="preserve">04    BashorunOjoo High School, </w:t>
            </w:r>
            <w:r w:rsidRPr="002A60DA">
              <w:rPr>
                <w:sz w:val="22"/>
                <w:szCs w:val="22"/>
              </w:rPr>
              <w:t>Ashi Road Ibadan                 2004- 2006   Army</w:t>
            </w:r>
            <w:r w:rsidR="00CF1607" w:rsidRPr="002A60DA">
              <w:rPr>
                <w:sz w:val="22"/>
                <w:szCs w:val="22"/>
              </w:rPr>
              <w:t xml:space="preserve"> D</w:t>
            </w:r>
            <w:r w:rsidRPr="002A60DA">
              <w:rPr>
                <w:sz w:val="22"/>
                <w:szCs w:val="22"/>
              </w:rPr>
              <w:t>ay Secondary School, Ojoo Ibada</w:t>
            </w:r>
            <w:r w:rsidR="00CF1607" w:rsidRPr="002A60DA">
              <w:rPr>
                <w:sz w:val="22"/>
                <w:szCs w:val="22"/>
              </w:rPr>
              <w:t xml:space="preserve">n – School </w:t>
            </w:r>
            <w:r w:rsidR="00CF1607" w:rsidRPr="002A60DA">
              <w:rPr>
                <w:rFonts w:ascii="Georgia" w:hAnsi="Georgia"/>
                <w:sz w:val="22"/>
                <w:szCs w:val="22"/>
              </w:rPr>
              <w:t>leaving Certificates (NECO</w:t>
            </w:r>
            <w:r w:rsidRPr="002A60DA">
              <w:rPr>
                <w:rFonts w:ascii="Georgia" w:hAnsi="Georgia"/>
                <w:sz w:val="22"/>
                <w:szCs w:val="22"/>
              </w:rPr>
              <w:t>).</w:t>
            </w:r>
          </w:p>
          <w:p w:rsidR="002D1358" w:rsidRPr="002A60DA" w:rsidRDefault="002D1358" w:rsidP="002D1358">
            <w:pPr>
              <w:pStyle w:val="Achievement"/>
              <w:numPr>
                <w:ilvl w:val="0"/>
                <w:numId w:val="0"/>
              </w:numPr>
              <w:ind w:left="245"/>
              <w:rPr>
                <w:sz w:val="22"/>
                <w:szCs w:val="22"/>
              </w:rPr>
            </w:pPr>
          </w:p>
          <w:p w:rsidR="009369BF" w:rsidRPr="002A60DA" w:rsidRDefault="002D1358" w:rsidP="00DC438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 xml:space="preserve">April </w:t>
            </w:r>
            <w:r w:rsidR="00DC4389" w:rsidRPr="002A60DA">
              <w:rPr>
                <w:sz w:val="22"/>
                <w:szCs w:val="22"/>
              </w:rPr>
              <w:t>2010-2012      Yaba College Of Technology, Yaba Lago</w:t>
            </w:r>
            <w:r w:rsidR="00CF1607" w:rsidRPr="002A60DA">
              <w:rPr>
                <w:sz w:val="22"/>
                <w:szCs w:val="22"/>
              </w:rPr>
              <w:t>s Ordinary National Diploma (OND</w:t>
            </w:r>
            <w:r w:rsidR="00DC4389" w:rsidRPr="002A60DA">
              <w:rPr>
                <w:sz w:val="22"/>
                <w:szCs w:val="22"/>
              </w:rPr>
              <w:t xml:space="preserve">), </w:t>
            </w:r>
            <w:r w:rsidR="00CF1607" w:rsidRPr="002A60DA">
              <w:rPr>
                <w:sz w:val="22"/>
                <w:szCs w:val="22"/>
              </w:rPr>
              <w:t>Accountancy</w:t>
            </w:r>
            <w:r w:rsidR="00DC4389" w:rsidRPr="002A60DA">
              <w:rPr>
                <w:sz w:val="22"/>
                <w:szCs w:val="22"/>
              </w:rPr>
              <w:t>.</w:t>
            </w:r>
            <w:r w:rsidR="00CF1607" w:rsidRPr="002A60DA">
              <w:rPr>
                <w:sz w:val="22"/>
                <w:szCs w:val="22"/>
              </w:rPr>
              <w:t xml:space="preserve"> Passed with </w:t>
            </w:r>
            <w:r w:rsidR="00DC4389" w:rsidRPr="002A60DA">
              <w:rPr>
                <w:sz w:val="22"/>
                <w:szCs w:val="22"/>
              </w:rPr>
              <w:t xml:space="preserve"> Lower Credit</w:t>
            </w:r>
          </w:p>
        </w:tc>
      </w:tr>
      <w:tr w:rsidR="009369BF" w:rsidRPr="002A60DA" w:rsidTr="00DC4389">
        <w:trPr>
          <w:trHeight w:val="90"/>
        </w:trPr>
        <w:tc>
          <w:tcPr>
            <w:tcW w:w="2025" w:type="dxa"/>
            <w:vMerge/>
            <w:tcBorders>
              <w:top w:val="single" w:sz="4" w:space="0" w:color="auto"/>
            </w:tcBorders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Pr="002A60DA" w:rsidRDefault="00DC4389" w:rsidP="00DC438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2014 – 2016     Yaba College Of Technology, YabaLagos ,</w:t>
            </w:r>
            <w:r w:rsidR="009369BF" w:rsidRPr="002A60DA">
              <w:rPr>
                <w:sz w:val="22"/>
                <w:szCs w:val="22"/>
              </w:rPr>
              <w:t xml:space="preserve">Higher National Diploma </w:t>
            </w:r>
            <w:r w:rsidRPr="002A60DA">
              <w:rPr>
                <w:sz w:val="22"/>
                <w:szCs w:val="22"/>
              </w:rPr>
              <w:t>(</w:t>
            </w:r>
            <w:r w:rsidR="009369BF" w:rsidRPr="002A60DA">
              <w:rPr>
                <w:sz w:val="22"/>
                <w:szCs w:val="22"/>
              </w:rPr>
              <w:t>HND</w:t>
            </w:r>
            <w:r w:rsidRPr="002A60DA">
              <w:rPr>
                <w:sz w:val="22"/>
                <w:szCs w:val="22"/>
              </w:rPr>
              <w:t xml:space="preserve">), </w:t>
            </w:r>
            <w:r w:rsidR="009369BF" w:rsidRPr="002A60DA">
              <w:rPr>
                <w:sz w:val="22"/>
                <w:szCs w:val="22"/>
              </w:rPr>
              <w:t>Accountancy</w:t>
            </w:r>
            <w:r w:rsidRPr="002A60DA">
              <w:rPr>
                <w:sz w:val="22"/>
                <w:szCs w:val="22"/>
              </w:rPr>
              <w:t xml:space="preserve">.  </w:t>
            </w:r>
            <w:r w:rsidRPr="002A60DA">
              <w:rPr>
                <w:rFonts w:ascii="Georgia" w:hAnsi="Georgia"/>
                <w:sz w:val="22"/>
                <w:szCs w:val="22"/>
              </w:rPr>
              <w:t>Lower Credit</w:t>
            </w:r>
          </w:p>
        </w:tc>
      </w:tr>
      <w:tr w:rsidR="009369BF" w:rsidRPr="002A60DA" w:rsidTr="00DC4389">
        <w:trPr>
          <w:trHeight w:val="550"/>
        </w:trPr>
        <w:tc>
          <w:tcPr>
            <w:tcW w:w="2025" w:type="dxa"/>
            <w:vMerge/>
            <w:tcBorders>
              <w:bottom w:val="single" w:sz="4" w:space="0" w:color="auto"/>
            </w:tcBorders>
          </w:tcPr>
          <w:p w:rsidR="009369BF" w:rsidRPr="002A60DA" w:rsidRDefault="009369BF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9BF" w:rsidRPr="002A60DA" w:rsidRDefault="00E62420" w:rsidP="00DC4389">
            <w:pPr>
              <w:pStyle w:val="Institution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National Youth Service Corps  – Exemption Certificate. November 2016</w:t>
            </w:r>
          </w:p>
        </w:tc>
      </w:tr>
    </w:tbl>
    <w:p w:rsidR="00C76ECE" w:rsidRPr="002A60DA" w:rsidRDefault="00DC4389">
      <w:pPr>
        <w:rPr>
          <w:sz w:val="22"/>
          <w:szCs w:val="22"/>
        </w:rPr>
      </w:pPr>
      <w:r w:rsidRPr="002A60DA">
        <w:rPr>
          <w:sz w:val="22"/>
          <w:szCs w:val="22"/>
        </w:rPr>
        <w:br w:type="textWrapping" w:clear="all"/>
      </w:r>
    </w:p>
    <w:tbl>
      <w:tblPr>
        <w:tblW w:w="9225" w:type="dxa"/>
        <w:tblInd w:w="-867" w:type="dxa"/>
        <w:tblLook w:val="0000"/>
      </w:tblPr>
      <w:tblGrid>
        <w:gridCol w:w="3837"/>
        <w:gridCol w:w="5388"/>
      </w:tblGrid>
      <w:tr w:rsidR="0066127D" w:rsidRPr="002A60DA">
        <w:trPr>
          <w:trHeight w:val="900"/>
        </w:trPr>
        <w:tc>
          <w:tcPr>
            <w:tcW w:w="2095" w:type="dxa"/>
            <w:vMerge w:val="restart"/>
          </w:tcPr>
          <w:p w:rsidR="0066127D" w:rsidRPr="002A60DA" w:rsidRDefault="0066127D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CERTIFICATIONS&amp;TRAINING</w:t>
            </w:r>
            <w:r w:rsidR="00765E06" w:rsidRPr="002A60DA">
              <w:rPr>
                <w:sz w:val="22"/>
                <w:szCs w:val="22"/>
              </w:rPr>
              <w:t>S</w:t>
            </w:r>
          </w:p>
        </w:tc>
        <w:tc>
          <w:tcPr>
            <w:tcW w:w="7130" w:type="dxa"/>
          </w:tcPr>
          <w:p w:rsidR="00732A35" w:rsidRPr="002A60DA" w:rsidRDefault="0066127D" w:rsidP="00F2268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Microsoft Office User Specialist (MOUS)</w:t>
            </w:r>
            <w:r w:rsidR="00F22689" w:rsidRPr="002A60DA">
              <w:rPr>
                <w:sz w:val="22"/>
                <w:szCs w:val="22"/>
              </w:rPr>
              <w:t>–November 2016</w:t>
            </w:r>
          </w:p>
        </w:tc>
      </w:tr>
      <w:tr w:rsidR="0066127D" w:rsidRPr="002A60DA">
        <w:trPr>
          <w:trHeight w:val="900"/>
        </w:trPr>
        <w:tc>
          <w:tcPr>
            <w:tcW w:w="2095" w:type="dxa"/>
            <w:vMerge/>
          </w:tcPr>
          <w:p w:rsidR="0066127D" w:rsidRPr="002A60DA" w:rsidRDefault="0066127D" w:rsidP="00DC4389">
            <w:pPr>
              <w:pStyle w:val="SectionTitle"/>
              <w:rPr>
                <w:sz w:val="22"/>
                <w:szCs w:val="22"/>
              </w:rPr>
            </w:pPr>
          </w:p>
        </w:tc>
        <w:tc>
          <w:tcPr>
            <w:tcW w:w="7130" w:type="dxa"/>
          </w:tcPr>
          <w:p w:rsidR="002A7B67" w:rsidRPr="002A60DA" w:rsidRDefault="00AC7DB7" w:rsidP="002A7B67">
            <w:pPr>
              <w:pStyle w:val="Institution"/>
              <w:numPr>
                <w:ilvl w:val="0"/>
                <w:numId w:val="0"/>
              </w:numPr>
              <w:ind w:left="360"/>
              <w:rPr>
                <w:b/>
                <w:sz w:val="22"/>
                <w:szCs w:val="22"/>
              </w:rPr>
            </w:pPr>
            <w:r w:rsidRPr="002A60DA">
              <w:rPr>
                <w:b/>
                <w:sz w:val="22"/>
                <w:szCs w:val="22"/>
              </w:rPr>
              <w:t>TRAININGS:</w:t>
            </w:r>
          </w:p>
          <w:p w:rsidR="009320FA" w:rsidRPr="002A60DA" w:rsidRDefault="00E246A7" w:rsidP="009320FA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Computer Training Certificate,Superfast Computers College Agege,Lagos</w:t>
            </w:r>
            <w:r w:rsidR="00F22689" w:rsidRPr="002A60DA">
              <w:rPr>
                <w:sz w:val="22"/>
                <w:szCs w:val="22"/>
              </w:rPr>
              <w:t xml:space="preserve">  July 2016 to November 2016.</w:t>
            </w:r>
          </w:p>
          <w:p w:rsidR="0066127D" w:rsidRPr="002A60DA" w:rsidRDefault="0066127D" w:rsidP="00E17439">
            <w:pPr>
              <w:pStyle w:val="Institution"/>
              <w:numPr>
                <w:ilvl w:val="0"/>
                <w:numId w:val="0"/>
              </w:numPr>
              <w:ind w:left="360"/>
              <w:rPr>
                <w:sz w:val="22"/>
                <w:szCs w:val="22"/>
              </w:rPr>
            </w:pPr>
          </w:p>
        </w:tc>
      </w:tr>
      <w:tr w:rsidR="00C76ECE" w:rsidRPr="002A60DA">
        <w:tc>
          <w:tcPr>
            <w:tcW w:w="2095" w:type="dxa"/>
          </w:tcPr>
          <w:p w:rsidR="00C76ECE" w:rsidRPr="002A60DA" w:rsidRDefault="004A337A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STRONG POINTS</w:t>
            </w:r>
          </w:p>
        </w:tc>
        <w:tc>
          <w:tcPr>
            <w:tcW w:w="7130" w:type="dxa"/>
          </w:tcPr>
          <w:p w:rsidR="004A337A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Computer Proficiency in Microsoft Office applications (Word, Excel, PowerPoint, Access and Outlook).</w:t>
            </w:r>
          </w:p>
          <w:p w:rsidR="004A337A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Excellent communication, interpersonal and numerical skills</w:t>
            </w:r>
          </w:p>
          <w:p w:rsidR="004A337A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lastRenderedPageBreak/>
              <w:t>Reliable, Responsive, Highly organized, Self Motivated and leadership skill</w:t>
            </w:r>
          </w:p>
          <w:p w:rsidR="004A337A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Ability to work on own initiative, thrive under pressure and team spirit.</w:t>
            </w:r>
          </w:p>
          <w:p w:rsidR="004A337A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Ability to learn quickly, adapting to changing priorities and increasing demanding roles.</w:t>
            </w:r>
          </w:p>
          <w:p w:rsidR="00C76ECE" w:rsidRPr="002A60DA" w:rsidRDefault="004A337A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Innovative, result oriented, resourceful.</w:t>
            </w:r>
          </w:p>
        </w:tc>
      </w:tr>
      <w:tr w:rsidR="0066127D" w:rsidRPr="002A60DA">
        <w:trPr>
          <w:trHeight w:val="1398"/>
        </w:trPr>
        <w:tc>
          <w:tcPr>
            <w:tcW w:w="2095" w:type="dxa"/>
          </w:tcPr>
          <w:p w:rsidR="0066127D" w:rsidRPr="002A60DA" w:rsidRDefault="0066127D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lastRenderedPageBreak/>
              <w:t>INTERESTS</w:t>
            </w:r>
          </w:p>
        </w:tc>
        <w:tc>
          <w:tcPr>
            <w:tcW w:w="7130" w:type="dxa"/>
          </w:tcPr>
          <w:p w:rsidR="0066127D" w:rsidRPr="002A60DA" w:rsidRDefault="0066127D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Sports</w:t>
            </w:r>
            <w:r w:rsidR="00BF7481" w:rsidRPr="002A60DA">
              <w:rPr>
                <w:sz w:val="22"/>
                <w:szCs w:val="22"/>
              </w:rPr>
              <w:t>:    Table</w:t>
            </w:r>
            <w:r w:rsidR="00EC6D02" w:rsidRPr="002A60DA">
              <w:rPr>
                <w:sz w:val="22"/>
                <w:szCs w:val="22"/>
              </w:rPr>
              <w:t xml:space="preserve"> – Tennis </w:t>
            </w:r>
            <w:r w:rsidRPr="002A60DA">
              <w:rPr>
                <w:sz w:val="22"/>
                <w:szCs w:val="22"/>
              </w:rPr>
              <w:tab/>
            </w:r>
          </w:p>
          <w:p w:rsidR="0066127D" w:rsidRPr="002A60DA" w:rsidRDefault="0066127D" w:rsidP="00E17439">
            <w:pPr>
              <w:pStyle w:val="Institution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 xml:space="preserve">Leisure:  </w:t>
            </w:r>
            <w:r w:rsidR="00F63D4A" w:rsidRPr="002A60DA">
              <w:rPr>
                <w:sz w:val="22"/>
                <w:szCs w:val="22"/>
              </w:rPr>
              <w:t>Traveling</w:t>
            </w:r>
            <w:r w:rsidRPr="002A60DA">
              <w:rPr>
                <w:sz w:val="22"/>
                <w:szCs w:val="22"/>
              </w:rPr>
              <w:t xml:space="preserve">, </w:t>
            </w:r>
            <w:r w:rsidR="00BF7481" w:rsidRPr="002A60DA">
              <w:rPr>
                <w:sz w:val="22"/>
                <w:szCs w:val="22"/>
              </w:rPr>
              <w:t>Computers</w:t>
            </w:r>
          </w:p>
        </w:tc>
      </w:tr>
      <w:tr w:rsidR="0066127D" w:rsidRPr="002A60DA">
        <w:trPr>
          <w:trHeight w:val="1490"/>
        </w:trPr>
        <w:tc>
          <w:tcPr>
            <w:tcW w:w="2095" w:type="dxa"/>
          </w:tcPr>
          <w:p w:rsidR="0066127D" w:rsidRPr="002A60DA" w:rsidRDefault="0066127D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PERSONAL INFORMATION</w:t>
            </w:r>
          </w:p>
        </w:tc>
        <w:tc>
          <w:tcPr>
            <w:tcW w:w="7130" w:type="dxa"/>
          </w:tcPr>
          <w:p w:rsidR="0066127D" w:rsidRPr="002A60DA" w:rsidRDefault="0066127D">
            <w:pPr>
              <w:pStyle w:val="Objective"/>
              <w:spacing w:before="60" w:after="60" w:line="240" w:lineRule="auto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sz w:val="22"/>
                <w:szCs w:val="22"/>
              </w:rPr>
              <w:t>DateofBirth</w:t>
            </w:r>
            <w:r w:rsidR="00EC6D02" w:rsidRPr="002A60DA">
              <w:rPr>
                <w:rFonts w:ascii="Georgia" w:hAnsi="Georgia"/>
                <w:sz w:val="22"/>
                <w:szCs w:val="22"/>
              </w:rPr>
              <w:t xml:space="preserve">       16th April, 1986</w:t>
            </w:r>
          </w:p>
          <w:p w:rsidR="0066127D" w:rsidRPr="002A60DA" w:rsidRDefault="0066127D">
            <w:pPr>
              <w:pStyle w:val="Objective"/>
              <w:spacing w:before="60" w:after="60" w:line="240" w:lineRule="auto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sz w:val="22"/>
                <w:szCs w:val="22"/>
              </w:rPr>
              <w:t>Sex</w:t>
            </w:r>
            <w:r w:rsidRPr="002A60DA">
              <w:rPr>
                <w:rFonts w:ascii="Georgia" w:hAnsi="Georgia"/>
                <w:sz w:val="22"/>
                <w:szCs w:val="22"/>
              </w:rPr>
              <w:t xml:space="preserve">                                                     Male</w:t>
            </w:r>
          </w:p>
          <w:p w:rsidR="0066127D" w:rsidRPr="002A60DA" w:rsidRDefault="0066127D">
            <w:pPr>
              <w:pStyle w:val="Objective"/>
              <w:spacing w:before="60" w:after="60" w:line="240" w:lineRule="auto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sz w:val="22"/>
                <w:szCs w:val="22"/>
              </w:rPr>
              <w:t>StateofOrigin</w:t>
            </w:r>
            <w:r w:rsidR="00BF7481" w:rsidRPr="002A60DA">
              <w:rPr>
                <w:rFonts w:ascii="Georgia" w:hAnsi="Georgia"/>
                <w:sz w:val="22"/>
                <w:szCs w:val="22"/>
              </w:rPr>
              <w:t xml:space="preserve">                           Oyo </w:t>
            </w:r>
            <w:r w:rsidRPr="002A60DA">
              <w:rPr>
                <w:rFonts w:ascii="Georgia" w:hAnsi="Georgia"/>
                <w:sz w:val="22"/>
                <w:szCs w:val="22"/>
              </w:rPr>
              <w:t xml:space="preserve"> State</w:t>
            </w:r>
          </w:p>
          <w:p w:rsidR="0066127D" w:rsidRPr="002A60DA" w:rsidRDefault="0066127D">
            <w:pPr>
              <w:pStyle w:val="Objective"/>
              <w:spacing w:before="60" w:after="60" w:line="240" w:lineRule="auto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b/>
                <w:sz w:val="22"/>
                <w:szCs w:val="22"/>
              </w:rPr>
              <w:t>LocalGovernmentArea</w:t>
            </w:r>
            <w:r w:rsidR="00BF7481" w:rsidRPr="002A60DA">
              <w:rPr>
                <w:rFonts w:ascii="Georgia" w:hAnsi="Georgia"/>
                <w:sz w:val="22"/>
                <w:szCs w:val="22"/>
              </w:rPr>
              <w:tab/>
              <w:t>Atiba</w:t>
            </w:r>
            <w:r w:rsidRPr="002A60DA">
              <w:rPr>
                <w:rFonts w:ascii="Georgia" w:hAnsi="Georgia"/>
                <w:sz w:val="22"/>
                <w:szCs w:val="22"/>
              </w:rPr>
              <w:t xml:space="preserve"> L. G. A</w:t>
            </w:r>
          </w:p>
        </w:tc>
      </w:tr>
      <w:tr w:rsidR="0066127D" w:rsidRPr="002A60DA">
        <w:tc>
          <w:tcPr>
            <w:tcW w:w="2095" w:type="dxa"/>
          </w:tcPr>
          <w:p w:rsidR="0066127D" w:rsidRPr="002A60DA" w:rsidRDefault="0066127D" w:rsidP="00DC4389">
            <w:pPr>
              <w:pStyle w:val="SectionTitle"/>
              <w:rPr>
                <w:sz w:val="22"/>
                <w:szCs w:val="22"/>
              </w:rPr>
            </w:pPr>
            <w:r w:rsidRPr="002A60DA">
              <w:rPr>
                <w:sz w:val="22"/>
                <w:szCs w:val="22"/>
              </w:rPr>
              <w:t>REFERENCE</w:t>
            </w:r>
          </w:p>
          <w:p w:rsidR="0066127D" w:rsidRPr="002A60DA" w:rsidRDefault="0066127D">
            <w:pPr>
              <w:rPr>
                <w:sz w:val="22"/>
                <w:szCs w:val="22"/>
              </w:rPr>
            </w:pPr>
          </w:p>
        </w:tc>
        <w:tc>
          <w:tcPr>
            <w:tcW w:w="7130" w:type="dxa"/>
          </w:tcPr>
          <w:p w:rsidR="0066127D" w:rsidRPr="002A60DA" w:rsidRDefault="0066127D">
            <w:pPr>
              <w:pStyle w:val="Objective"/>
              <w:spacing w:before="120" w:after="60"/>
              <w:rPr>
                <w:rFonts w:ascii="Georgia" w:hAnsi="Georgia"/>
                <w:sz w:val="22"/>
                <w:szCs w:val="22"/>
              </w:rPr>
            </w:pPr>
            <w:r w:rsidRPr="002A60DA">
              <w:rPr>
                <w:rFonts w:ascii="Georgia" w:hAnsi="Georgia"/>
                <w:sz w:val="22"/>
                <w:szCs w:val="22"/>
              </w:rPr>
              <w:t>Available on request.</w:t>
            </w:r>
          </w:p>
        </w:tc>
      </w:tr>
    </w:tbl>
    <w:p w:rsidR="00177083" w:rsidRPr="002A60DA" w:rsidRDefault="00177083">
      <w:pPr>
        <w:pStyle w:val="CompanyName"/>
        <w:tabs>
          <w:tab w:val="clear" w:pos="2160"/>
          <w:tab w:val="clear" w:pos="6480"/>
        </w:tabs>
        <w:spacing w:before="0" w:after="0" w:line="240" w:lineRule="auto"/>
        <w:rPr>
          <w:rFonts w:ascii="Georgia" w:hAnsi="Georgia"/>
          <w:sz w:val="22"/>
          <w:szCs w:val="22"/>
          <w:lang w:eastAsia="ko-KR"/>
        </w:rPr>
      </w:pPr>
    </w:p>
    <w:sectPr w:rsidR="00177083" w:rsidRPr="002A60DA" w:rsidSect="00E17439">
      <w:headerReference w:type="first" r:id="rId8"/>
      <w:pgSz w:w="12240" w:h="15840"/>
      <w:pgMar w:top="374" w:right="1296" w:bottom="720" w:left="1800" w:header="187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F2" w:rsidRDefault="00A650F2">
      <w:r>
        <w:separator/>
      </w:r>
    </w:p>
  </w:endnote>
  <w:endnote w:type="continuationSeparator" w:id="1">
    <w:p w:rsidR="00A650F2" w:rsidRDefault="00A65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F2" w:rsidRDefault="00A650F2">
      <w:r>
        <w:separator/>
      </w:r>
    </w:p>
  </w:footnote>
  <w:footnote w:type="continuationSeparator" w:id="1">
    <w:p w:rsidR="00A650F2" w:rsidRDefault="00A65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BD" w:rsidRDefault="001B57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011B"/>
    <w:multiLevelType w:val="hybridMultilevel"/>
    <w:tmpl w:val="D24AE580"/>
    <w:lvl w:ilvl="0" w:tplc="FAECC252">
      <w:start w:val="1"/>
      <w:numFmt w:val="bullet"/>
      <w:pStyle w:val="Institution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6DB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AEA562">
      <w:start w:val="1"/>
      <w:numFmt w:val="bullet"/>
      <w:lvlText w:val="o"/>
      <w:lvlJc w:val="left"/>
      <w:pPr>
        <w:tabs>
          <w:tab w:val="num" w:pos="1440"/>
        </w:tabs>
        <w:ind w:left="2088" w:hanging="288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C0643"/>
    <w:multiLevelType w:val="hybridMultilevel"/>
    <w:tmpl w:val="F0EC1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5468BC"/>
    <w:multiLevelType w:val="hybridMultilevel"/>
    <w:tmpl w:val="A246C9CE"/>
    <w:lvl w:ilvl="0" w:tplc="FFFFFFFF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6B75600"/>
    <w:multiLevelType w:val="hybridMultilevel"/>
    <w:tmpl w:val="EBBC44FA"/>
    <w:lvl w:ilvl="0" w:tplc="955C79A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  <w:lvl w:ilvl="1" w:tplc="64628D5C">
      <w:start w:val="1"/>
      <w:numFmt w:val="lowerLetter"/>
      <w:lvlText w:val="%2."/>
      <w:lvlJc w:val="left"/>
      <w:pPr>
        <w:ind w:left="1440" w:hanging="360"/>
      </w:pPr>
    </w:lvl>
    <w:lvl w:ilvl="2" w:tplc="74BA80AE">
      <w:start w:val="1"/>
      <w:numFmt w:val="lowerRoman"/>
      <w:lvlText w:val="%3."/>
      <w:lvlJc w:val="right"/>
      <w:pPr>
        <w:ind w:left="2160" w:hanging="180"/>
      </w:pPr>
    </w:lvl>
    <w:lvl w:ilvl="3" w:tplc="28DE1738">
      <w:start w:val="1"/>
      <w:numFmt w:val="decimal"/>
      <w:lvlText w:val="%4."/>
      <w:lvlJc w:val="left"/>
      <w:pPr>
        <w:ind w:left="2880" w:hanging="360"/>
      </w:pPr>
    </w:lvl>
    <w:lvl w:ilvl="4" w:tplc="42703DB0">
      <w:start w:val="1"/>
      <w:numFmt w:val="lowerLetter"/>
      <w:lvlText w:val="%5."/>
      <w:lvlJc w:val="left"/>
      <w:pPr>
        <w:ind w:left="3600" w:hanging="360"/>
      </w:pPr>
    </w:lvl>
    <w:lvl w:ilvl="5" w:tplc="EF4AADE0">
      <w:start w:val="1"/>
      <w:numFmt w:val="lowerRoman"/>
      <w:lvlText w:val="%6."/>
      <w:lvlJc w:val="right"/>
      <w:pPr>
        <w:ind w:left="4320" w:hanging="180"/>
      </w:pPr>
    </w:lvl>
    <w:lvl w:ilvl="6" w:tplc="20E2F354">
      <w:start w:val="1"/>
      <w:numFmt w:val="decimal"/>
      <w:lvlText w:val="%7."/>
      <w:lvlJc w:val="left"/>
      <w:pPr>
        <w:ind w:left="5040" w:hanging="360"/>
      </w:pPr>
    </w:lvl>
    <w:lvl w:ilvl="7" w:tplc="7244FC42">
      <w:start w:val="1"/>
      <w:numFmt w:val="lowerLetter"/>
      <w:lvlText w:val="%8."/>
      <w:lvlJc w:val="left"/>
      <w:pPr>
        <w:ind w:left="5760" w:hanging="360"/>
      </w:pPr>
    </w:lvl>
    <w:lvl w:ilvl="8" w:tplc="157EFB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2752D"/>
    <w:multiLevelType w:val="hybridMultilevel"/>
    <w:tmpl w:val="47026E40"/>
    <w:lvl w:ilvl="0" w:tplc="04090005">
      <w:start w:val="1"/>
      <w:numFmt w:val="bullet"/>
      <w:lvlText w:val=""/>
      <w:lvlJc w:val="left"/>
      <w:pPr>
        <w:tabs>
          <w:tab w:val="num" w:pos="605"/>
        </w:tabs>
        <w:ind w:left="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5">
    <w:nsid w:val="6CEE41DD"/>
    <w:multiLevelType w:val="hybridMultilevel"/>
    <w:tmpl w:val="E76CA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3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0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en-US" w:vendorID="8" w:dllVersion="513" w:checkStyle="0"/>
  <w:attachedTemplate r:id="rId1"/>
  <w:stylePaneFormatFilter w:val="3F01"/>
  <w:defaultTabStop w:val="720"/>
  <w:drawingGridHorizontalSpacing w:val="75"/>
  <w:drawingGridVerticalSpacing w:val="187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471C"/>
    <w:rsid w:val="00006712"/>
    <w:rsid w:val="00032841"/>
    <w:rsid w:val="00044350"/>
    <w:rsid w:val="00073763"/>
    <w:rsid w:val="000779B7"/>
    <w:rsid w:val="00083681"/>
    <w:rsid w:val="000B0596"/>
    <w:rsid w:val="000B0D76"/>
    <w:rsid w:val="000B7F65"/>
    <w:rsid w:val="000D471C"/>
    <w:rsid w:val="001179C9"/>
    <w:rsid w:val="00177083"/>
    <w:rsid w:val="001B57BD"/>
    <w:rsid w:val="001C2AAF"/>
    <w:rsid w:val="00245788"/>
    <w:rsid w:val="00247EBB"/>
    <w:rsid w:val="00252D5E"/>
    <w:rsid w:val="002A005C"/>
    <w:rsid w:val="002A60DA"/>
    <w:rsid w:val="002A7B67"/>
    <w:rsid w:val="002D1358"/>
    <w:rsid w:val="002D338B"/>
    <w:rsid w:val="002E4388"/>
    <w:rsid w:val="002F219D"/>
    <w:rsid w:val="0030329B"/>
    <w:rsid w:val="00327878"/>
    <w:rsid w:val="003553B4"/>
    <w:rsid w:val="00393DE0"/>
    <w:rsid w:val="003B5F96"/>
    <w:rsid w:val="003F0F39"/>
    <w:rsid w:val="00427E77"/>
    <w:rsid w:val="004550CE"/>
    <w:rsid w:val="00484FB7"/>
    <w:rsid w:val="004919AC"/>
    <w:rsid w:val="004A337A"/>
    <w:rsid w:val="004B27FB"/>
    <w:rsid w:val="00514BB5"/>
    <w:rsid w:val="00551F57"/>
    <w:rsid w:val="00562695"/>
    <w:rsid w:val="005757C2"/>
    <w:rsid w:val="00593DFB"/>
    <w:rsid w:val="005B1CB0"/>
    <w:rsid w:val="005B5337"/>
    <w:rsid w:val="005E3F9F"/>
    <w:rsid w:val="005E4D56"/>
    <w:rsid w:val="00621CFF"/>
    <w:rsid w:val="006466B9"/>
    <w:rsid w:val="00652E0B"/>
    <w:rsid w:val="0066127D"/>
    <w:rsid w:val="006721D4"/>
    <w:rsid w:val="006A6BB4"/>
    <w:rsid w:val="006C6561"/>
    <w:rsid w:val="00732A35"/>
    <w:rsid w:val="00736E82"/>
    <w:rsid w:val="00765E06"/>
    <w:rsid w:val="00795DC7"/>
    <w:rsid w:val="007965FA"/>
    <w:rsid w:val="007B14E0"/>
    <w:rsid w:val="008264B6"/>
    <w:rsid w:val="00826CCD"/>
    <w:rsid w:val="0083377B"/>
    <w:rsid w:val="008710C8"/>
    <w:rsid w:val="00875467"/>
    <w:rsid w:val="00881121"/>
    <w:rsid w:val="008862D2"/>
    <w:rsid w:val="008B015E"/>
    <w:rsid w:val="009320FA"/>
    <w:rsid w:val="009369BF"/>
    <w:rsid w:val="00944643"/>
    <w:rsid w:val="00961EC3"/>
    <w:rsid w:val="00963369"/>
    <w:rsid w:val="009728AF"/>
    <w:rsid w:val="009F285C"/>
    <w:rsid w:val="009F36DC"/>
    <w:rsid w:val="00A04278"/>
    <w:rsid w:val="00A53BAA"/>
    <w:rsid w:val="00A650F2"/>
    <w:rsid w:val="00A73746"/>
    <w:rsid w:val="00AA0F10"/>
    <w:rsid w:val="00AB5CFF"/>
    <w:rsid w:val="00AC4BFC"/>
    <w:rsid w:val="00AC7DB7"/>
    <w:rsid w:val="00AD6804"/>
    <w:rsid w:val="00AE035F"/>
    <w:rsid w:val="00B3602F"/>
    <w:rsid w:val="00B54D91"/>
    <w:rsid w:val="00B70793"/>
    <w:rsid w:val="00BB2782"/>
    <w:rsid w:val="00BF672A"/>
    <w:rsid w:val="00BF7481"/>
    <w:rsid w:val="00C02FE2"/>
    <w:rsid w:val="00C3622F"/>
    <w:rsid w:val="00C41C9D"/>
    <w:rsid w:val="00C4337D"/>
    <w:rsid w:val="00C45E25"/>
    <w:rsid w:val="00C55236"/>
    <w:rsid w:val="00C76ECE"/>
    <w:rsid w:val="00CF1607"/>
    <w:rsid w:val="00D22817"/>
    <w:rsid w:val="00D413DC"/>
    <w:rsid w:val="00DC4389"/>
    <w:rsid w:val="00E17439"/>
    <w:rsid w:val="00E246A7"/>
    <w:rsid w:val="00E574E0"/>
    <w:rsid w:val="00E62420"/>
    <w:rsid w:val="00E650D8"/>
    <w:rsid w:val="00E72AAD"/>
    <w:rsid w:val="00E811A1"/>
    <w:rsid w:val="00E82A29"/>
    <w:rsid w:val="00E873FD"/>
    <w:rsid w:val="00E94714"/>
    <w:rsid w:val="00E967F4"/>
    <w:rsid w:val="00EC6D02"/>
    <w:rsid w:val="00F12981"/>
    <w:rsid w:val="00F22689"/>
    <w:rsid w:val="00F63D4A"/>
    <w:rsid w:val="00F92755"/>
    <w:rsid w:val="00FA7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736E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36E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36E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36E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36E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36E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6E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736E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736E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36E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736E82"/>
    <w:pPr>
      <w:ind w:left="720"/>
    </w:pPr>
  </w:style>
  <w:style w:type="paragraph" w:customStyle="1" w:styleId="CityState">
    <w:name w:val="City/State"/>
    <w:basedOn w:val="BodyText"/>
    <w:next w:val="BodyText"/>
    <w:rsid w:val="00736E82"/>
    <w:pPr>
      <w:keepNext/>
    </w:pPr>
  </w:style>
  <w:style w:type="paragraph" w:customStyle="1" w:styleId="CompanyName">
    <w:name w:val="Company Name"/>
    <w:basedOn w:val="Normal"/>
    <w:next w:val="Normal"/>
    <w:autoRedefine/>
    <w:rsid w:val="00736E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369BF"/>
    <w:rPr>
      <w:rFonts w:ascii="Georgia" w:hAnsi="Georgia"/>
      <w:b/>
    </w:rPr>
  </w:style>
  <w:style w:type="paragraph" w:styleId="Date">
    <w:name w:val="Date"/>
    <w:basedOn w:val="BodyText"/>
    <w:rsid w:val="00736E82"/>
    <w:pPr>
      <w:keepNext/>
    </w:pPr>
  </w:style>
  <w:style w:type="paragraph" w:customStyle="1" w:styleId="DocumentLabel">
    <w:name w:val="Document Label"/>
    <w:basedOn w:val="Normal"/>
    <w:next w:val="Normal"/>
    <w:rsid w:val="00736E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736E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736E82"/>
    <w:pPr>
      <w:jc w:val="both"/>
    </w:pPr>
  </w:style>
  <w:style w:type="paragraph" w:styleId="Footer">
    <w:name w:val="footer"/>
    <w:basedOn w:val="HeaderBase"/>
    <w:rsid w:val="00736E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736E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736E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E17439"/>
    <w:pPr>
      <w:numPr>
        <w:numId w:val="17"/>
      </w:numPr>
      <w:tabs>
        <w:tab w:val="left" w:pos="2160"/>
        <w:tab w:val="right" w:pos="6480"/>
        <w:tab w:val="left" w:pos="7792"/>
      </w:tabs>
      <w:spacing w:before="120" w:after="60" w:line="220" w:lineRule="atLeast"/>
    </w:pPr>
  </w:style>
  <w:style w:type="character" w:customStyle="1" w:styleId="Job">
    <w:name w:val="Job"/>
    <w:basedOn w:val="DefaultParagraphFont"/>
    <w:rsid w:val="00736E82"/>
  </w:style>
  <w:style w:type="paragraph" w:customStyle="1" w:styleId="JobTitle">
    <w:name w:val="Job Title"/>
    <w:next w:val="Achievement"/>
    <w:rsid w:val="00736E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736E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736E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C4389"/>
    <w:rPr>
      <w:rFonts w:ascii="Georgia" w:hAnsi="Georgia"/>
      <w:b/>
    </w:rPr>
  </w:style>
  <w:style w:type="paragraph" w:customStyle="1" w:styleId="NoTitle">
    <w:name w:val="No Title"/>
    <w:basedOn w:val="SectionTitle"/>
    <w:rsid w:val="00736E82"/>
  </w:style>
  <w:style w:type="paragraph" w:customStyle="1" w:styleId="Objective">
    <w:name w:val="Objective"/>
    <w:basedOn w:val="Normal"/>
    <w:next w:val="BodyText"/>
    <w:rsid w:val="00736E82"/>
    <w:pPr>
      <w:spacing w:before="240" w:after="220" w:line="220" w:lineRule="atLeast"/>
    </w:pPr>
  </w:style>
  <w:style w:type="character" w:styleId="PageNumber">
    <w:name w:val="page number"/>
    <w:rsid w:val="00736E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736E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736E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736E82"/>
    <w:rPr>
      <w:b w:val="0"/>
    </w:rPr>
  </w:style>
  <w:style w:type="character" w:styleId="Hyperlink">
    <w:name w:val="Hyperlink"/>
    <w:basedOn w:val="DefaultParagraphFont"/>
    <w:rsid w:val="00736E82"/>
    <w:rPr>
      <w:color w:val="0000FF"/>
      <w:u w:val="single"/>
    </w:rPr>
  </w:style>
  <w:style w:type="paragraph" w:styleId="CommentText">
    <w:name w:val="annotation text"/>
    <w:basedOn w:val="Normal"/>
    <w:uiPriority w:val="99"/>
    <w:semiHidden/>
    <w:unhideWhenUsed/>
    <w:rsid w:val="00E33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82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736E82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736E82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736E82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736E82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736E82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736E82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6E82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736E82"/>
    <w:pPr>
      <w:numPr>
        <w:numId w:val="1"/>
      </w:numPr>
      <w:spacing w:after="60"/>
    </w:pPr>
  </w:style>
  <w:style w:type="paragraph" w:customStyle="1" w:styleId="Address1">
    <w:name w:val="Address 1"/>
    <w:basedOn w:val="Normal"/>
    <w:rsid w:val="00736E82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736E82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736E82"/>
    <w:pPr>
      <w:ind w:left="720"/>
    </w:pPr>
  </w:style>
  <w:style w:type="paragraph" w:customStyle="1" w:styleId="CityState">
    <w:name w:val="City/State"/>
    <w:basedOn w:val="BodyText"/>
    <w:next w:val="BodyText"/>
    <w:rsid w:val="00736E82"/>
    <w:pPr>
      <w:keepNext/>
    </w:pPr>
  </w:style>
  <w:style w:type="paragraph" w:customStyle="1" w:styleId="CompanyName">
    <w:name w:val="Company Name"/>
    <w:basedOn w:val="Normal"/>
    <w:next w:val="Normal"/>
    <w:autoRedefine/>
    <w:rsid w:val="00736E82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9369BF"/>
    <w:rPr>
      <w:rFonts w:ascii="Georgia" w:hAnsi="Georgia"/>
      <w:b/>
    </w:rPr>
  </w:style>
  <w:style w:type="paragraph" w:styleId="Date">
    <w:name w:val="Date"/>
    <w:basedOn w:val="BodyText"/>
    <w:rsid w:val="00736E82"/>
    <w:pPr>
      <w:keepNext/>
    </w:pPr>
  </w:style>
  <w:style w:type="paragraph" w:customStyle="1" w:styleId="DocumentLabel">
    <w:name w:val="Document Label"/>
    <w:basedOn w:val="Normal"/>
    <w:next w:val="Normal"/>
    <w:rsid w:val="00736E82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736E82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736E82"/>
    <w:pPr>
      <w:jc w:val="both"/>
    </w:pPr>
  </w:style>
  <w:style w:type="paragraph" w:styleId="Footer">
    <w:name w:val="footer"/>
    <w:basedOn w:val="HeaderBase"/>
    <w:rsid w:val="00736E82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736E82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736E82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E17439"/>
    <w:pPr>
      <w:numPr>
        <w:numId w:val="17"/>
      </w:numPr>
      <w:tabs>
        <w:tab w:val="left" w:pos="2160"/>
        <w:tab w:val="right" w:pos="6480"/>
        <w:tab w:val="left" w:pos="7792"/>
      </w:tabs>
      <w:spacing w:before="120" w:after="60" w:line="220" w:lineRule="atLeast"/>
    </w:pPr>
  </w:style>
  <w:style w:type="character" w:customStyle="1" w:styleId="Job">
    <w:name w:val="Job"/>
    <w:basedOn w:val="DefaultParagraphFont"/>
    <w:rsid w:val="00736E82"/>
  </w:style>
  <w:style w:type="paragraph" w:customStyle="1" w:styleId="JobTitle">
    <w:name w:val="Job Title"/>
    <w:next w:val="Achievement"/>
    <w:rsid w:val="00736E82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736E82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736E82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DC4389"/>
    <w:rPr>
      <w:rFonts w:ascii="Georgia" w:hAnsi="Georgia"/>
      <w:b/>
    </w:rPr>
  </w:style>
  <w:style w:type="paragraph" w:customStyle="1" w:styleId="NoTitle">
    <w:name w:val="No Title"/>
    <w:basedOn w:val="SectionTitle"/>
    <w:rsid w:val="00736E82"/>
  </w:style>
  <w:style w:type="paragraph" w:customStyle="1" w:styleId="Objective">
    <w:name w:val="Objective"/>
    <w:basedOn w:val="Normal"/>
    <w:next w:val="BodyText"/>
    <w:rsid w:val="00736E82"/>
    <w:pPr>
      <w:spacing w:before="240" w:after="220" w:line="220" w:lineRule="atLeast"/>
    </w:pPr>
  </w:style>
  <w:style w:type="character" w:styleId="PageNumber">
    <w:name w:val="page number"/>
    <w:rsid w:val="00736E82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736E82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736E82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736E82"/>
    <w:rPr>
      <w:b w:val="0"/>
    </w:rPr>
  </w:style>
  <w:style w:type="character" w:styleId="Hyperlink">
    <w:name w:val="Hyperlink"/>
    <w:basedOn w:val="DefaultParagraphFont"/>
    <w:rsid w:val="00736E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CCCF-E988-4537-A72F-1AD384EB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KUNLE OLABINTAN</dc:creator>
  <cp:lastModifiedBy>hp</cp:lastModifiedBy>
  <cp:revision>2</cp:revision>
  <cp:lastPrinted>2014-02-14T17:28:00Z</cp:lastPrinted>
  <dcterms:created xsi:type="dcterms:W3CDTF">2017-03-31T10:01:00Z</dcterms:created>
  <dcterms:modified xsi:type="dcterms:W3CDTF">2017-03-31T10:01:00Z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