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Times New Roman" w:hAnsi="Times New Roman" w:cs="Times New Roman"/>
          <w:caps/>
        </w:rPr>
        <w:alias w:val="Resume Name"/>
        <w:tag w:val="Resume Name"/>
        <w:id w:val="-104278397"/>
        <w:placeholder>
          <w:docPart w:val="347E640B2EE042618A994F77289F2D9D"/>
        </w:placeholder>
        <w:docPartList>
          <w:docPartGallery w:val="Quick Parts"/>
          <w:docPartCategory w:val=" Resume Name"/>
        </w:docPartList>
      </w:sdtPr>
      <w:sdtEndPr>
        <w:rPr>
          <w:caps w:val="0"/>
        </w:rPr>
      </w:sdtEndPr>
      <w:sdtContent>
        <w:p w:rsidR="00C7570B" w:rsidRPr="006249D1" w:rsidRDefault="00C26193" w:rsidP="0026126E">
          <w:pPr>
            <w:pStyle w:val="NoSpacing"/>
            <w:rPr>
              <w:rFonts w:ascii="Times New Roman" w:hAnsi="Times New Roman" w:cs="Times New Roman"/>
              <w:b/>
              <w:sz w:val="56"/>
              <w:szCs w:val="72"/>
            </w:rPr>
          </w:pPr>
          <w:sdt>
            <w:sdtPr>
              <w:rPr>
                <w:rFonts w:ascii="Times New Roman" w:hAnsi="Times New Roman" w:cs="Times New Roman"/>
                <w:b/>
                <w:sz w:val="56"/>
                <w:szCs w:val="72"/>
              </w:rPr>
              <w:alias w:val="Author"/>
              <w:tag w:val=""/>
              <w:id w:val="1823003119"/>
              <w:placeholder>
                <w:docPart w:val="E44AB77E211347D091EB904B3F3D8868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26126E" w:rsidRPr="006249D1">
                <w:rPr>
                  <w:rFonts w:ascii="Times New Roman" w:hAnsi="Times New Roman" w:cs="Times New Roman"/>
                  <w:b/>
                  <w:sz w:val="56"/>
                  <w:szCs w:val="72"/>
                </w:rPr>
                <w:t>NELSON EKE DIAMOND</w:t>
              </w:r>
            </w:sdtContent>
          </w:sdt>
        </w:p>
        <w:sdt>
          <w:sdtPr>
            <w:rPr>
              <w:rFonts w:ascii="Times New Roman" w:hAnsi="Times New Roman" w:cs="Times New Roman"/>
              <w:b/>
            </w:rPr>
            <w:alias w:val="E-mail Address"/>
            <w:tag w:val=""/>
            <w:id w:val="527535243"/>
            <w:placeholder>
              <w:docPart w:val="99DDD63D55B748ABB6B9D1D80F48805D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C7570B" w:rsidRPr="0030617B" w:rsidRDefault="00072E23" w:rsidP="0026126E">
              <w:pPr>
                <w:pStyle w:val="NoSpacing"/>
                <w:rPr>
                  <w:rFonts w:ascii="Times New Roman" w:hAnsi="Times New Roman" w:cs="Times New Roman"/>
                </w:rPr>
              </w:pPr>
              <w:r w:rsidRPr="0030617B">
                <w:rPr>
                  <w:rFonts w:ascii="Times New Roman" w:hAnsi="Times New Roman" w:cs="Times New Roman"/>
                  <w:b/>
                </w:rPr>
                <w:t xml:space="preserve">E-mail: </w:t>
              </w:r>
              <w:r w:rsidR="00434D1E" w:rsidRPr="0030617B">
                <w:rPr>
                  <w:rFonts w:ascii="Times New Roman" w:hAnsi="Times New Roman" w:cs="Times New Roman"/>
                  <w:b/>
                </w:rPr>
                <w:t>diamond.nelson@gmail.com</w:t>
              </w:r>
            </w:p>
          </w:sdtContent>
        </w:sdt>
        <w:sdt>
          <w:sdtPr>
            <w:rPr>
              <w:rFonts w:ascii="Times New Roman" w:hAnsi="Times New Roman" w:cs="Times New Roman"/>
              <w:b/>
            </w:rPr>
            <w:alias w:val="Address"/>
            <w:tag w:val=""/>
            <w:id w:val="539556739"/>
            <w:placeholder>
              <w:docPart w:val="8C8CFDD242504A36A9CD54205EDF4B08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C7570B" w:rsidRPr="0030617B" w:rsidRDefault="00072E23" w:rsidP="0026126E">
              <w:pPr>
                <w:pStyle w:val="NoSpacing"/>
                <w:rPr>
                  <w:rFonts w:ascii="Times New Roman" w:hAnsi="Times New Roman" w:cs="Times New Roman"/>
                </w:rPr>
              </w:pPr>
              <w:r w:rsidRPr="0030617B">
                <w:rPr>
                  <w:rFonts w:ascii="Times New Roman" w:hAnsi="Times New Roman" w:cs="Times New Roman"/>
                  <w:b/>
                </w:rPr>
                <w:t xml:space="preserve">Contact Address: </w:t>
              </w:r>
              <w:r w:rsidR="00434D1E" w:rsidRPr="0030617B">
                <w:rPr>
                  <w:rFonts w:ascii="Times New Roman" w:hAnsi="Times New Roman" w:cs="Times New Roman"/>
                  <w:b/>
                </w:rPr>
                <w:t>62 Mba Street Ajegunle Apapa, Lagos</w:t>
              </w:r>
            </w:p>
          </w:sdtContent>
        </w:sdt>
        <w:sdt>
          <w:sdtPr>
            <w:rPr>
              <w:rFonts w:ascii="Times New Roman" w:hAnsi="Times New Roman" w:cs="Times New Roman"/>
              <w:b/>
            </w:rPr>
            <w:alias w:val="Phone"/>
            <w:tag w:val=""/>
            <w:id w:val="1357783703"/>
            <w:placeholder>
              <w:docPart w:val="97013AAB610845AD938843E527B5136E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C7570B" w:rsidRPr="0030617B" w:rsidRDefault="00072E23" w:rsidP="0026126E">
              <w:pPr>
                <w:pStyle w:val="NoSpacing"/>
                <w:rPr>
                  <w:rFonts w:ascii="Times New Roman" w:hAnsi="Times New Roman" w:cs="Times New Roman"/>
                </w:rPr>
              </w:pPr>
              <w:r w:rsidRPr="0030617B">
                <w:rPr>
                  <w:rFonts w:ascii="Times New Roman" w:hAnsi="Times New Roman" w:cs="Times New Roman"/>
                  <w:b/>
                </w:rPr>
                <w:t xml:space="preserve">Telephone: </w:t>
              </w:r>
              <w:r w:rsidR="00434D1E" w:rsidRPr="0030617B">
                <w:rPr>
                  <w:rFonts w:ascii="Times New Roman" w:hAnsi="Times New Roman" w:cs="Times New Roman"/>
                  <w:b/>
                </w:rPr>
                <w:t>07065878811</w:t>
              </w:r>
            </w:p>
          </w:sdtContent>
        </w:sdt>
        <w:sdt>
          <w:sdtPr>
            <w:rPr>
              <w:rStyle w:val="PlaceholderText"/>
              <w:rFonts w:ascii="Times New Roman" w:hAnsi="Times New Roman" w:cs="Times New Roman"/>
              <w:b/>
              <w:color w:val="000000"/>
            </w:rPr>
            <w:id w:val="1753779621"/>
            <w:placeholder>
              <w:docPart w:val="CA2F68929CF64E02A763AB337FC414BA"/>
            </w:placeholder>
            <w:text/>
          </w:sdtPr>
          <w:sdtEndPr>
            <w:rPr>
              <w:rStyle w:val="PlaceholderText"/>
            </w:rPr>
          </w:sdtEndPr>
          <w:sdtContent>
            <w:p w:rsidR="00C7570B" w:rsidRPr="0030617B" w:rsidRDefault="003903BA" w:rsidP="0026126E">
              <w:pPr>
                <w:pStyle w:val="NoSpacing"/>
                <w:rPr>
                  <w:rFonts w:ascii="Times New Roman" w:hAnsi="Times New Roman" w:cs="Times New Roman"/>
                </w:rPr>
              </w:pPr>
              <w:r>
                <w:rPr>
                  <w:rStyle w:val="PlaceholderText"/>
                  <w:rFonts w:ascii="Times New Roman" w:hAnsi="Times New Roman" w:cs="Times New Roman"/>
                  <w:b/>
                  <w:color w:val="000000"/>
                </w:rPr>
                <w:t>Blog</w:t>
              </w:r>
              <w:r w:rsidR="00072E23" w:rsidRPr="0030617B">
                <w:rPr>
                  <w:rStyle w:val="PlaceholderText"/>
                  <w:rFonts w:ascii="Times New Roman" w:hAnsi="Times New Roman" w:cs="Times New Roman"/>
                  <w:b/>
                  <w:color w:val="000000"/>
                </w:rPr>
                <w:t xml:space="preserve">: </w:t>
              </w:r>
              <w:r w:rsidR="00434D1E" w:rsidRPr="0030617B">
                <w:rPr>
                  <w:rStyle w:val="PlaceholderText"/>
                  <w:rFonts w:ascii="Times New Roman" w:hAnsi="Times New Roman" w:cs="Times New Roman"/>
                  <w:b/>
                  <w:color w:val="000000"/>
                </w:rPr>
                <w:t>www.nelsondiamond.blogspot.com</w:t>
              </w:r>
            </w:p>
          </w:sdtContent>
        </w:sdt>
        <w:p w:rsidR="00CD5112" w:rsidRDefault="00CD5112" w:rsidP="0026126E">
          <w:pPr>
            <w:pStyle w:val="NoSpacing"/>
            <w:rPr>
              <w:rFonts w:ascii="Times New Roman" w:hAnsi="Times New Roman" w:cs="Times New Roman"/>
            </w:rPr>
          </w:pPr>
        </w:p>
        <w:p w:rsidR="00C7570B" w:rsidRPr="0030617B" w:rsidRDefault="00C26193" w:rsidP="0026126E">
          <w:pPr>
            <w:pStyle w:val="NoSpacing"/>
            <w:rPr>
              <w:rFonts w:ascii="Times New Roman" w:hAnsi="Times New Roman" w:cs="Times New Roman"/>
            </w:rPr>
          </w:pPr>
        </w:p>
      </w:sdtContent>
    </w:sdt>
    <w:p w:rsidR="00C7570B" w:rsidRPr="006249D1" w:rsidRDefault="0026126E" w:rsidP="0026126E">
      <w:pPr>
        <w:pStyle w:val="NoSpacing"/>
        <w:rPr>
          <w:rFonts w:ascii="Times New Roman" w:hAnsi="Times New Roman" w:cs="Times New Roman"/>
          <w:b/>
          <w:sz w:val="28"/>
          <w:szCs w:val="32"/>
        </w:rPr>
      </w:pPr>
      <w:r w:rsidRPr="006249D1">
        <w:rPr>
          <w:rFonts w:ascii="Times New Roman" w:hAnsi="Times New Roman" w:cs="Times New Roman"/>
          <w:b/>
          <w:sz w:val="28"/>
          <w:szCs w:val="32"/>
        </w:rPr>
        <w:t>OBJECTIVES</w:t>
      </w:r>
    </w:p>
    <w:p w:rsidR="0026126E" w:rsidRPr="0030617B" w:rsidRDefault="0026126E" w:rsidP="0026126E">
      <w:pPr>
        <w:pStyle w:val="NoSpacing"/>
        <w:rPr>
          <w:rFonts w:ascii="Times New Roman" w:hAnsi="Times New Roman" w:cs="Times New Roman"/>
          <w:i/>
          <w:iCs/>
          <w:sz w:val="4"/>
          <w:szCs w:val="4"/>
        </w:rPr>
      </w:pPr>
    </w:p>
    <w:p w:rsidR="00B86CB1" w:rsidRPr="0030617B" w:rsidRDefault="00434D1E" w:rsidP="0026126E">
      <w:pPr>
        <w:pStyle w:val="NoSpacing"/>
        <w:rPr>
          <w:rFonts w:ascii="Times New Roman" w:hAnsi="Times New Roman" w:cs="Times New Roman"/>
        </w:rPr>
      </w:pPr>
      <w:r w:rsidRPr="0030617B">
        <w:rPr>
          <w:rFonts w:ascii="Times New Roman" w:hAnsi="Times New Roman" w:cs="Times New Roman"/>
          <w:i/>
          <w:iCs/>
        </w:rPr>
        <w:t>An Economics graduate who is enthusiastic to work in your organization and to hold a challenging position where I can effectively put my utmost training of profitable use for achieving customer’s and organization satisfaction</w:t>
      </w:r>
      <w:r w:rsidRPr="0030617B">
        <w:rPr>
          <w:rFonts w:ascii="Times New Roman" w:hAnsi="Times New Roman" w:cs="Times New Roman"/>
        </w:rPr>
        <w:t xml:space="preserve">. </w:t>
      </w:r>
    </w:p>
    <w:p w:rsidR="0026126E" w:rsidRDefault="0026126E" w:rsidP="0026126E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16"/>
          <w:szCs w:val="16"/>
        </w:rPr>
      </w:pPr>
    </w:p>
    <w:p w:rsidR="00CD5112" w:rsidRPr="0030617B" w:rsidRDefault="00CD5112" w:rsidP="0026126E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16"/>
          <w:szCs w:val="16"/>
        </w:rPr>
      </w:pPr>
    </w:p>
    <w:p w:rsidR="00B86CB1" w:rsidRPr="0030617B" w:rsidRDefault="00B86CB1" w:rsidP="00B86CB1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30617B">
        <w:rPr>
          <w:rStyle w:val="Emphasis"/>
          <w:rFonts w:ascii="Times New Roman" w:hAnsi="Times New Roman" w:cs="Times New Roman"/>
          <w:b/>
          <w:sz w:val="32"/>
          <w:szCs w:val="32"/>
        </w:rPr>
        <w:t xml:space="preserve"> </w:t>
      </w:r>
      <w:r w:rsidRPr="006249D1">
        <w:rPr>
          <w:rFonts w:ascii="Times New Roman" w:hAnsi="Times New Roman" w:cs="Times New Roman"/>
          <w:b/>
          <w:sz w:val="28"/>
          <w:szCs w:val="32"/>
        </w:rPr>
        <w:t>SKILLS</w:t>
      </w:r>
    </w:p>
    <w:p w:rsidR="00B86CB1" w:rsidRPr="0030617B" w:rsidRDefault="00B86CB1" w:rsidP="00B86CB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30617B">
        <w:rPr>
          <w:rFonts w:ascii="Times New Roman" w:hAnsi="Times New Roman" w:cs="Times New Roman"/>
          <w:i/>
        </w:rPr>
        <w:t>Ability to learn fast.</w:t>
      </w:r>
    </w:p>
    <w:p w:rsidR="00B86CB1" w:rsidRPr="0030617B" w:rsidRDefault="00B86CB1" w:rsidP="00B86CB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30617B">
        <w:rPr>
          <w:rFonts w:ascii="Times New Roman" w:hAnsi="Times New Roman" w:cs="Times New Roman"/>
          <w:i/>
        </w:rPr>
        <w:t>Good Oral and Written Communication skills.</w:t>
      </w:r>
    </w:p>
    <w:p w:rsidR="00B86CB1" w:rsidRPr="0030617B" w:rsidRDefault="00B86CB1" w:rsidP="00B86CB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30617B">
        <w:rPr>
          <w:rFonts w:ascii="Times New Roman" w:hAnsi="Times New Roman" w:cs="Times New Roman"/>
          <w:i/>
        </w:rPr>
        <w:t>Team playing skill.</w:t>
      </w:r>
    </w:p>
    <w:p w:rsidR="00B86CB1" w:rsidRPr="0030617B" w:rsidRDefault="00B86CB1" w:rsidP="00B86CB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30617B">
        <w:rPr>
          <w:rFonts w:ascii="Times New Roman" w:hAnsi="Times New Roman" w:cs="Times New Roman"/>
          <w:i/>
        </w:rPr>
        <w:t>Multi-tasking skill</w:t>
      </w:r>
    </w:p>
    <w:p w:rsidR="00B86CB1" w:rsidRPr="0030617B" w:rsidRDefault="00B86CB1" w:rsidP="00B86CB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30617B">
        <w:rPr>
          <w:rFonts w:ascii="Times New Roman" w:hAnsi="Times New Roman" w:cs="Times New Roman"/>
          <w:i/>
        </w:rPr>
        <w:t>Problem solving</w:t>
      </w:r>
    </w:p>
    <w:p w:rsidR="00B86CB1" w:rsidRDefault="00B86CB1" w:rsidP="00B86CB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30617B">
        <w:rPr>
          <w:rFonts w:ascii="Times New Roman" w:hAnsi="Times New Roman" w:cs="Times New Roman"/>
          <w:i/>
        </w:rPr>
        <w:t>Computer proficiency skill e.g. MSWORD, EXCEL etc.</w:t>
      </w:r>
    </w:p>
    <w:p w:rsidR="00CD5112" w:rsidRPr="0030617B" w:rsidRDefault="00CD5112" w:rsidP="00CD5112">
      <w:pPr>
        <w:pStyle w:val="NoSpacing"/>
        <w:ind w:left="720"/>
        <w:rPr>
          <w:rFonts w:ascii="Times New Roman" w:hAnsi="Times New Roman" w:cs="Times New Roman"/>
          <w:i/>
        </w:rPr>
      </w:pPr>
    </w:p>
    <w:p w:rsidR="00C7570B" w:rsidRPr="006249D1" w:rsidRDefault="00FE1A8A">
      <w:pPr>
        <w:pStyle w:val="SectionHeading"/>
        <w:rPr>
          <w:rFonts w:ascii="Times New Roman" w:hAnsi="Times New Roman" w:cs="Times New Roman"/>
          <w:b/>
          <w:color w:val="auto"/>
          <w:szCs w:val="32"/>
        </w:rPr>
      </w:pPr>
      <w:r w:rsidRPr="006249D1">
        <w:rPr>
          <w:rFonts w:ascii="Times New Roman" w:hAnsi="Times New Roman" w:cs="Times New Roman"/>
          <w:b/>
          <w:color w:val="auto"/>
          <w:szCs w:val="32"/>
        </w:rPr>
        <w:t>Experience</w:t>
      </w:r>
    </w:p>
    <w:p w:rsidR="00434D1E" w:rsidRPr="0030617B" w:rsidRDefault="00434D1E" w:rsidP="00434D1E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bCs/>
          <w:i/>
          <w:sz w:val="24"/>
          <w:szCs w:val="24"/>
        </w:rPr>
      </w:pPr>
      <w:r w:rsidRPr="0030617B">
        <w:rPr>
          <w:rFonts w:ascii="Times New Roman" w:hAnsi="Times New Roman" w:cs="Times New Roman"/>
          <w:b/>
          <w:bCs/>
          <w:i/>
          <w:sz w:val="24"/>
          <w:szCs w:val="24"/>
        </w:rPr>
        <w:t>CASH $ CARRY NI</w:t>
      </w:r>
      <w:r w:rsidR="00620C78">
        <w:rPr>
          <w:rFonts w:ascii="Times New Roman" w:hAnsi="Times New Roman" w:cs="Times New Roman"/>
          <w:b/>
          <w:bCs/>
          <w:i/>
          <w:sz w:val="24"/>
          <w:szCs w:val="24"/>
        </w:rPr>
        <w:t>GERIA</w:t>
      </w:r>
      <w:r w:rsidR="00620C78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620C78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620C78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620C78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620C78">
        <w:rPr>
          <w:rFonts w:ascii="Times New Roman" w:hAnsi="Times New Roman" w:cs="Times New Roman"/>
          <w:b/>
          <w:bCs/>
          <w:i/>
          <w:sz w:val="24"/>
          <w:szCs w:val="24"/>
        </w:rPr>
        <w:tab/>
        <w:t>Nov., 2016-Mar., 2017</w:t>
      </w:r>
    </w:p>
    <w:p w:rsidR="00434D1E" w:rsidRPr="0030617B" w:rsidRDefault="00434D1E" w:rsidP="0026126E">
      <w:pPr>
        <w:pStyle w:val="NoSpacing"/>
        <w:rPr>
          <w:rFonts w:ascii="Times New Roman" w:hAnsi="Times New Roman" w:cs="Times New Roman"/>
          <w:b/>
          <w:i/>
        </w:rPr>
      </w:pPr>
      <w:r w:rsidRPr="0030617B">
        <w:rPr>
          <w:rFonts w:ascii="Times New Roman" w:hAnsi="Times New Roman" w:cs="Times New Roman"/>
        </w:rPr>
        <w:tab/>
      </w:r>
      <w:r w:rsidRPr="0030617B">
        <w:rPr>
          <w:rFonts w:ascii="Times New Roman" w:hAnsi="Times New Roman" w:cs="Times New Roman"/>
        </w:rPr>
        <w:tab/>
      </w:r>
      <w:r w:rsidRPr="0030617B">
        <w:rPr>
          <w:rFonts w:ascii="Times New Roman" w:hAnsi="Times New Roman" w:cs="Times New Roman"/>
          <w:b/>
          <w:i/>
        </w:rPr>
        <w:t xml:space="preserve">Position held: </w:t>
      </w:r>
      <w:r w:rsidRPr="0030617B">
        <w:rPr>
          <w:rFonts w:ascii="Times New Roman" w:hAnsi="Times New Roman" w:cs="Times New Roman"/>
          <w:i/>
        </w:rPr>
        <w:t>Store Support Officer</w:t>
      </w:r>
    </w:p>
    <w:p w:rsidR="00434D1E" w:rsidRPr="0030617B" w:rsidRDefault="00434D1E" w:rsidP="0026126E">
      <w:pPr>
        <w:pStyle w:val="NoSpacing"/>
        <w:rPr>
          <w:rFonts w:ascii="Times New Roman" w:hAnsi="Times New Roman" w:cs="Times New Roman"/>
          <w:b/>
          <w:i/>
        </w:rPr>
      </w:pPr>
      <w:r w:rsidRPr="0030617B">
        <w:rPr>
          <w:rFonts w:ascii="Times New Roman" w:hAnsi="Times New Roman" w:cs="Times New Roman"/>
          <w:b/>
          <w:i/>
        </w:rPr>
        <w:tab/>
      </w:r>
      <w:r w:rsidRPr="0030617B">
        <w:rPr>
          <w:rFonts w:ascii="Times New Roman" w:hAnsi="Times New Roman" w:cs="Times New Roman"/>
          <w:b/>
          <w:i/>
        </w:rPr>
        <w:tab/>
        <w:t>Responsibilities:</w:t>
      </w:r>
    </w:p>
    <w:p w:rsidR="00434D1E" w:rsidRPr="0030617B" w:rsidRDefault="00434D1E" w:rsidP="00434D1E">
      <w:pPr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bCs/>
          <w:i/>
        </w:rPr>
      </w:pPr>
      <w:r w:rsidRPr="0030617B">
        <w:rPr>
          <w:rFonts w:ascii="Times New Roman" w:hAnsi="Times New Roman" w:cs="Times New Roman"/>
          <w:bCs/>
          <w:i/>
        </w:rPr>
        <w:t>Preparing of Goods Receipt Note.</w:t>
      </w:r>
    </w:p>
    <w:p w:rsidR="00434D1E" w:rsidRPr="0030617B" w:rsidRDefault="00434D1E" w:rsidP="00434D1E">
      <w:pPr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bCs/>
          <w:i/>
        </w:rPr>
      </w:pPr>
      <w:r w:rsidRPr="0030617B">
        <w:rPr>
          <w:rFonts w:ascii="Times New Roman" w:hAnsi="Times New Roman" w:cs="Times New Roman"/>
          <w:bCs/>
          <w:i/>
        </w:rPr>
        <w:t>Preparing documents for transfer out and in</w:t>
      </w:r>
    </w:p>
    <w:p w:rsidR="00434D1E" w:rsidRPr="0030617B" w:rsidRDefault="00434D1E" w:rsidP="00434D1E">
      <w:pPr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bCs/>
          <w:i/>
        </w:rPr>
      </w:pPr>
      <w:r w:rsidRPr="0030617B">
        <w:rPr>
          <w:rFonts w:ascii="Times New Roman" w:hAnsi="Times New Roman" w:cs="Times New Roman"/>
          <w:bCs/>
          <w:i/>
        </w:rPr>
        <w:t>Take charge of goods inside the store.</w:t>
      </w:r>
    </w:p>
    <w:p w:rsidR="00434D1E" w:rsidRPr="0030617B" w:rsidRDefault="00434D1E" w:rsidP="00434D1E">
      <w:pPr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bCs/>
          <w:i/>
        </w:rPr>
      </w:pPr>
      <w:r w:rsidRPr="0030617B">
        <w:rPr>
          <w:rFonts w:ascii="Times New Roman" w:hAnsi="Times New Roman" w:cs="Times New Roman"/>
          <w:bCs/>
          <w:i/>
        </w:rPr>
        <w:t>Providing details of goods available in the store.</w:t>
      </w:r>
    </w:p>
    <w:p w:rsidR="00434D1E" w:rsidRPr="0030617B" w:rsidRDefault="00434D1E" w:rsidP="00434D1E">
      <w:pPr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bCs/>
          <w:i/>
        </w:rPr>
      </w:pPr>
      <w:r w:rsidRPr="0030617B">
        <w:rPr>
          <w:rFonts w:ascii="Times New Roman" w:hAnsi="Times New Roman" w:cs="Times New Roman"/>
          <w:bCs/>
          <w:i/>
        </w:rPr>
        <w:t>Stock counting on a routine basis.</w:t>
      </w:r>
    </w:p>
    <w:p w:rsidR="00434D1E" w:rsidRPr="0030617B" w:rsidRDefault="00434D1E" w:rsidP="00434D1E">
      <w:pPr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bCs/>
          <w:i/>
        </w:rPr>
      </w:pPr>
      <w:r w:rsidRPr="0030617B">
        <w:rPr>
          <w:rFonts w:ascii="Times New Roman" w:hAnsi="Times New Roman" w:cs="Times New Roman"/>
          <w:bCs/>
          <w:i/>
        </w:rPr>
        <w:t>Effect changes of prices of goods.</w:t>
      </w:r>
    </w:p>
    <w:p w:rsidR="00434D1E" w:rsidRPr="0030617B" w:rsidRDefault="00434D1E" w:rsidP="00434D1E">
      <w:pPr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bCs/>
          <w:i/>
        </w:rPr>
      </w:pPr>
      <w:r w:rsidRPr="0030617B">
        <w:rPr>
          <w:rFonts w:ascii="Times New Roman" w:hAnsi="Times New Roman" w:cs="Times New Roman"/>
          <w:bCs/>
          <w:i/>
        </w:rPr>
        <w:t>Ensure that stocks are balance both in the store and display room.</w:t>
      </w:r>
    </w:p>
    <w:p w:rsidR="00434D1E" w:rsidRPr="0030617B" w:rsidRDefault="00620C78" w:rsidP="00434D1E">
      <w:pPr>
        <w:ind w:left="720" w:firstLine="72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Location: </w:t>
      </w:r>
      <w:r w:rsidRPr="00620C78">
        <w:rPr>
          <w:rFonts w:ascii="Times New Roman" w:hAnsi="Times New Roman" w:cs="Times New Roman"/>
          <w:bCs/>
          <w:i/>
        </w:rPr>
        <w:t>ApapaMall</w:t>
      </w:r>
      <w:r w:rsidR="00434D1E" w:rsidRPr="00620C78">
        <w:rPr>
          <w:rFonts w:ascii="Times New Roman" w:hAnsi="Times New Roman" w:cs="Times New Roman"/>
          <w:bCs/>
          <w:i/>
        </w:rPr>
        <w:t>l,</w:t>
      </w:r>
      <w:r w:rsidR="00434D1E" w:rsidRPr="0030617B">
        <w:rPr>
          <w:rFonts w:ascii="Times New Roman" w:hAnsi="Times New Roman" w:cs="Times New Roman"/>
          <w:bCs/>
          <w:i/>
        </w:rPr>
        <w:t xml:space="preserve"> Apapa, Lagos.</w:t>
      </w:r>
    </w:p>
    <w:p w:rsidR="00434D1E" w:rsidRPr="0030617B" w:rsidRDefault="00434D1E" w:rsidP="00434D1E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61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MTN NIGERIA</w:t>
      </w:r>
      <w:r w:rsidRPr="0030617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0617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0617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0617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0617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0617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0617B">
        <w:rPr>
          <w:rFonts w:ascii="Times New Roman" w:hAnsi="Times New Roman" w:cs="Times New Roman"/>
          <w:b/>
          <w:i/>
          <w:iCs/>
          <w:sz w:val="24"/>
          <w:szCs w:val="24"/>
        </w:rPr>
        <w:t>Aug., 2011-Sept., 2016</w:t>
      </w:r>
    </w:p>
    <w:p w:rsidR="00434D1E" w:rsidRPr="0030617B" w:rsidRDefault="0026126E" w:rsidP="0026126E">
      <w:pPr>
        <w:pStyle w:val="NoSpacing"/>
        <w:ind w:left="1440"/>
        <w:rPr>
          <w:rFonts w:ascii="Times New Roman" w:hAnsi="Times New Roman" w:cs="Times New Roman"/>
          <w:i/>
        </w:rPr>
      </w:pPr>
      <w:r w:rsidRPr="0030617B">
        <w:rPr>
          <w:rFonts w:ascii="Times New Roman" w:hAnsi="Times New Roman" w:cs="Times New Roman"/>
          <w:b/>
          <w:bCs/>
        </w:rPr>
        <w:t xml:space="preserve">     </w:t>
      </w:r>
      <w:r w:rsidR="00434D1E" w:rsidRPr="0030617B">
        <w:rPr>
          <w:rFonts w:ascii="Times New Roman" w:hAnsi="Times New Roman" w:cs="Times New Roman"/>
          <w:b/>
          <w:bCs/>
          <w:i/>
        </w:rPr>
        <w:t>Position held</w:t>
      </w:r>
      <w:r w:rsidR="00434D1E" w:rsidRPr="0030617B">
        <w:rPr>
          <w:rFonts w:ascii="Times New Roman" w:hAnsi="Times New Roman" w:cs="Times New Roman"/>
          <w:i/>
        </w:rPr>
        <w:t>: Customer Support Executive</w:t>
      </w:r>
    </w:p>
    <w:p w:rsidR="00434D1E" w:rsidRPr="0030617B" w:rsidRDefault="00434D1E" w:rsidP="0026126E">
      <w:pPr>
        <w:pStyle w:val="NoSpacing"/>
        <w:tabs>
          <w:tab w:val="center" w:pos="5040"/>
        </w:tabs>
        <w:rPr>
          <w:rFonts w:ascii="Times New Roman" w:hAnsi="Times New Roman" w:cs="Times New Roman"/>
          <w:b/>
          <w:bCs/>
          <w:i/>
        </w:rPr>
      </w:pPr>
      <w:r w:rsidRPr="0030617B">
        <w:rPr>
          <w:rFonts w:ascii="Times New Roman" w:hAnsi="Times New Roman" w:cs="Times New Roman"/>
          <w:b/>
          <w:bCs/>
          <w:i/>
        </w:rPr>
        <w:t xml:space="preserve">                          </w:t>
      </w:r>
      <w:r w:rsidR="0026126E" w:rsidRPr="0030617B">
        <w:rPr>
          <w:rFonts w:ascii="Times New Roman" w:hAnsi="Times New Roman" w:cs="Times New Roman"/>
          <w:b/>
          <w:bCs/>
          <w:i/>
        </w:rPr>
        <w:t xml:space="preserve"> </w:t>
      </w:r>
      <w:r w:rsidRPr="0030617B">
        <w:rPr>
          <w:rFonts w:ascii="Times New Roman" w:hAnsi="Times New Roman" w:cs="Times New Roman"/>
          <w:b/>
          <w:bCs/>
          <w:i/>
        </w:rPr>
        <w:t xml:space="preserve">  </w:t>
      </w:r>
      <w:r w:rsidR="0026126E" w:rsidRPr="0030617B">
        <w:rPr>
          <w:rFonts w:ascii="Times New Roman" w:hAnsi="Times New Roman" w:cs="Times New Roman"/>
          <w:b/>
          <w:bCs/>
          <w:i/>
        </w:rPr>
        <w:t xml:space="preserve">  </w:t>
      </w:r>
      <w:r w:rsidRPr="0030617B">
        <w:rPr>
          <w:rFonts w:ascii="Times New Roman" w:hAnsi="Times New Roman" w:cs="Times New Roman"/>
          <w:b/>
          <w:bCs/>
          <w:i/>
        </w:rPr>
        <w:t xml:space="preserve">Responsibilities:    </w:t>
      </w:r>
      <w:r w:rsidR="0026126E" w:rsidRPr="0030617B">
        <w:rPr>
          <w:rFonts w:ascii="Times New Roman" w:hAnsi="Times New Roman" w:cs="Times New Roman"/>
          <w:b/>
          <w:bCs/>
          <w:i/>
        </w:rPr>
        <w:tab/>
      </w:r>
    </w:p>
    <w:p w:rsidR="00434D1E" w:rsidRPr="0030617B" w:rsidRDefault="00434D1E" w:rsidP="00434D1E">
      <w:pPr>
        <w:numPr>
          <w:ilvl w:val="0"/>
          <w:numId w:val="5"/>
        </w:num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0617B">
        <w:rPr>
          <w:rFonts w:ascii="Times New Roman" w:hAnsi="Times New Roman" w:cs="Times New Roman"/>
          <w:i/>
          <w:iCs/>
        </w:rPr>
        <w:t>Resolve customers complaints via phone, emails etc.</w:t>
      </w:r>
    </w:p>
    <w:p w:rsidR="00434D1E" w:rsidRPr="0030617B" w:rsidRDefault="00434D1E" w:rsidP="00434D1E">
      <w:pPr>
        <w:numPr>
          <w:ilvl w:val="0"/>
          <w:numId w:val="5"/>
        </w:num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0617B">
        <w:rPr>
          <w:rFonts w:ascii="Times New Roman" w:hAnsi="Times New Roman" w:cs="Times New Roman"/>
          <w:i/>
          <w:iCs/>
        </w:rPr>
        <w:t>Use telephone to reach out to customers and verify account information.</w:t>
      </w:r>
    </w:p>
    <w:p w:rsidR="00434D1E" w:rsidRPr="0030617B" w:rsidRDefault="00434D1E" w:rsidP="00434D1E">
      <w:pPr>
        <w:numPr>
          <w:ilvl w:val="0"/>
          <w:numId w:val="5"/>
        </w:num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0617B">
        <w:rPr>
          <w:rFonts w:ascii="Times New Roman" w:hAnsi="Times New Roman" w:cs="Times New Roman"/>
          <w:i/>
          <w:iCs/>
        </w:rPr>
        <w:t xml:space="preserve">Assist with placement of orders, refunds </w:t>
      </w:r>
      <w:r w:rsidR="00C82239" w:rsidRPr="0030617B">
        <w:rPr>
          <w:rFonts w:ascii="Times New Roman" w:hAnsi="Times New Roman" w:cs="Times New Roman"/>
          <w:i/>
          <w:iCs/>
        </w:rPr>
        <w:t>etc.</w:t>
      </w:r>
    </w:p>
    <w:p w:rsidR="00434D1E" w:rsidRPr="0030617B" w:rsidRDefault="00434D1E" w:rsidP="00434D1E">
      <w:pPr>
        <w:numPr>
          <w:ilvl w:val="0"/>
          <w:numId w:val="5"/>
        </w:num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0617B">
        <w:rPr>
          <w:rFonts w:ascii="Times New Roman" w:hAnsi="Times New Roman" w:cs="Times New Roman"/>
          <w:i/>
          <w:iCs/>
        </w:rPr>
        <w:t>Advice customers on company products and services.</w:t>
      </w:r>
    </w:p>
    <w:p w:rsidR="00434D1E" w:rsidRPr="0030617B" w:rsidRDefault="00434D1E" w:rsidP="00434D1E">
      <w:pPr>
        <w:numPr>
          <w:ilvl w:val="0"/>
          <w:numId w:val="5"/>
        </w:num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0617B">
        <w:rPr>
          <w:rFonts w:ascii="Times New Roman" w:hAnsi="Times New Roman" w:cs="Times New Roman"/>
          <w:i/>
          <w:iCs/>
        </w:rPr>
        <w:t>Suggest solutions when a product malfunctions.</w:t>
      </w:r>
    </w:p>
    <w:p w:rsidR="00434D1E" w:rsidRPr="0030617B" w:rsidRDefault="00434D1E" w:rsidP="00434D1E">
      <w:pPr>
        <w:numPr>
          <w:ilvl w:val="0"/>
          <w:numId w:val="5"/>
        </w:num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0617B">
        <w:rPr>
          <w:rFonts w:ascii="Times New Roman" w:hAnsi="Times New Roman" w:cs="Times New Roman"/>
          <w:i/>
          <w:iCs/>
        </w:rPr>
        <w:t>Inform customers on deals and promos.</w:t>
      </w:r>
    </w:p>
    <w:p w:rsidR="00434D1E" w:rsidRPr="0030617B" w:rsidRDefault="00434D1E" w:rsidP="00434D1E">
      <w:pPr>
        <w:numPr>
          <w:ilvl w:val="0"/>
          <w:numId w:val="5"/>
        </w:num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0617B">
        <w:rPr>
          <w:rFonts w:ascii="Times New Roman" w:hAnsi="Times New Roman" w:cs="Times New Roman"/>
          <w:i/>
          <w:iCs/>
        </w:rPr>
        <w:t>Sell products and services.</w:t>
      </w:r>
    </w:p>
    <w:p w:rsidR="00434D1E" w:rsidRPr="0030617B" w:rsidRDefault="00434D1E" w:rsidP="00434D1E">
      <w:pPr>
        <w:numPr>
          <w:ilvl w:val="0"/>
          <w:numId w:val="5"/>
        </w:num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0617B">
        <w:rPr>
          <w:rFonts w:ascii="Times New Roman" w:hAnsi="Times New Roman" w:cs="Times New Roman"/>
          <w:i/>
          <w:iCs/>
        </w:rPr>
        <w:t>Answer questions about warranties or terms of sale.</w:t>
      </w:r>
    </w:p>
    <w:p w:rsidR="00434D1E" w:rsidRPr="0030617B" w:rsidRDefault="00434D1E" w:rsidP="00434D1E">
      <w:pPr>
        <w:numPr>
          <w:ilvl w:val="0"/>
          <w:numId w:val="5"/>
        </w:num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0617B">
        <w:rPr>
          <w:rFonts w:ascii="Times New Roman" w:hAnsi="Times New Roman" w:cs="Times New Roman"/>
          <w:i/>
          <w:iCs/>
        </w:rPr>
        <w:t>Attempt to persuade customers for not leaving a particular product or the company.</w:t>
      </w:r>
    </w:p>
    <w:p w:rsidR="00434D1E" w:rsidRPr="0030617B" w:rsidRDefault="00434D1E" w:rsidP="00434D1E">
      <w:pPr>
        <w:ind w:left="1080" w:firstLine="360"/>
        <w:rPr>
          <w:rFonts w:ascii="Times New Roman" w:hAnsi="Times New Roman" w:cs="Times New Roman"/>
          <w:i/>
          <w:iCs/>
        </w:rPr>
      </w:pPr>
      <w:r w:rsidRPr="0030617B">
        <w:rPr>
          <w:rFonts w:ascii="Times New Roman" w:hAnsi="Times New Roman" w:cs="Times New Roman"/>
          <w:b/>
          <w:bCs/>
          <w:i/>
          <w:iCs/>
        </w:rPr>
        <w:t>Location:</w:t>
      </w:r>
      <w:r w:rsidRPr="0030617B">
        <w:rPr>
          <w:rFonts w:ascii="Times New Roman" w:hAnsi="Times New Roman" w:cs="Times New Roman"/>
          <w:i/>
          <w:iCs/>
        </w:rPr>
        <w:t xml:space="preserve"> Maritime House, Apapa Lagos State.</w:t>
      </w:r>
    </w:p>
    <w:p w:rsidR="0099786E" w:rsidRDefault="0099786E" w:rsidP="00434D1E">
      <w:pPr>
        <w:ind w:left="1080" w:firstLine="360"/>
        <w:rPr>
          <w:rFonts w:ascii="Times New Roman" w:hAnsi="Times New Roman" w:cs="Times New Roman"/>
          <w:i/>
          <w:iCs/>
        </w:rPr>
      </w:pPr>
    </w:p>
    <w:p w:rsidR="00CD5112" w:rsidRPr="0030617B" w:rsidRDefault="00CD5112" w:rsidP="00434D1E">
      <w:pPr>
        <w:ind w:left="1080" w:firstLine="360"/>
        <w:rPr>
          <w:rFonts w:ascii="Times New Roman" w:hAnsi="Times New Roman" w:cs="Times New Roman"/>
          <w:i/>
          <w:iCs/>
        </w:rPr>
      </w:pPr>
    </w:p>
    <w:p w:rsidR="00434D1E" w:rsidRPr="0030617B" w:rsidRDefault="00434D1E" w:rsidP="00434D1E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3061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NATIONAL YOUTH SERVICE CORPS.</w:t>
      </w:r>
      <w:r w:rsidRPr="0030617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0617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0617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0617B">
        <w:rPr>
          <w:rFonts w:ascii="Times New Roman" w:hAnsi="Times New Roman" w:cs="Times New Roman"/>
          <w:b/>
          <w:i/>
          <w:iCs/>
          <w:sz w:val="24"/>
          <w:szCs w:val="24"/>
        </w:rPr>
        <w:t>Batch A  2010-2011</w:t>
      </w:r>
    </w:p>
    <w:p w:rsidR="00434D1E" w:rsidRPr="0030617B" w:rsidRDefault="0099786E" w:rsidP="0099786E">
      <w:pPr>
        <w:pStyle w:val="NoSpacing"/>
        <w:rPr>
          <w:rFonts w:ascii="Times New Roman" w:hAnsi="Times New Roman" w:cs="Times New Roman"/>
          <w:i/>
        </w:rPr>
      </w:pPr>
      <w:r w:rsidRPr="0030617B">
        <w:rPr>
          <w:rFonts w:ascii="Times New Roman" w:hAnsi="Times New Roman" w:cs="Times New Roman"/>
          <w:b/>
          <w:bCs/>
          <w:i/>
        </w:rPr>
        <w:t xml:space="preserve">                            </w:t>
      </w:r>
      <w:r w:rsidR="00434D1E" w:rsidRPr="0030617B">
        <w:rPr>
          <w:rFonts w:ascii="Times New Roman" w:hAnsi="Times New Roman" w:cs="Times New Roman"/>
          <w:b/>
          <w:bCs/>
          <w:i/>
        </w:rPr>
        <w:t>Position held:</w:t>
      </w:r>
      <w:r w:rsidR="00434D1E" w:rsidRPr="0030617B">
        <w:rPr>
          <w:rFonts w:ascii="Times New Roman" w:hAnsi="Times New Roman" w:cs="Times New Roman"/>
          <w:i/>
        </w:rPr>
        <w:t xml:space="preserve"> Form Teacher.</w:t>
      </w:r>
    </w:p>
    <w:p w:rsidR="00434D1E" w:rsidRPr="0030617B" w:rsidRDefault="00434D1E" w:rsidP="0099786E">
      <w:pPr>
        <w:pStyle w:val="NoSpacing"/>
        <w:rPr>
          <w:rFonts w:ascii="Times New Roman" w:hAnsi="Times New Roman" w:cs="Times New Roman"/>
          <w:b/>
          <w:bCs/>
        </w:rPr>
      </w:pPr>
      <w:r w:rsidRPr="0030617B">
        <w:rPr>
          <w:rFonts w:ascii="Times New Roman" w:hAnsi="Times New Roman" w:cs="Times New Roman"/>
          <w:b/>
          <w:bCs/>
          <w:i/>
        </w:rPr>
        <w:t xml:space="preserve">                            Responsibilities</w:t>
      </w:r>
      <w:r w:rsidRPr="0030617B">
        <w:rPr>
          <w:rFonts w:ascii="Times New Roman" w:hAnsi="Times New Roman" w:cs="Times New Roman"/>
          <w:b/>
          <w:bCs/>
        </w:rPr>
        <w:t>:</w:t>
      </w:r>
      <w:r w:rsidRPr="0030617B">
        <w:rPr>
          <w:rFonts w:ascii="Times New Roman" w:hAnsi="Times New Roman" w:cs="Times New Roman"/>
        </w:rPr>
        <w:t xml:space="preserve"> </w:t>
      </w:r>
    </w:p>
    <w:p w:rsidR="00434D1E" w:rsidRPr="0030617B" w:rsidRDefault="00434D1E" w:rsidP="00434D1E">
      <w:pPr>
        <w:numPr>
          <w:ilvl w:val="0"/>
          <w:numId w:val="6"/>
        </w:num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0617B">
        <w:rPr>
          <w:rFonts w:ascii="Times New Roman" w:hAnsi="Times New Roman" w:cs="Times New Roman"/>
          <w:i/>
          <w:iCs/>
        </w:rPr>
        <w:t>Teaching of Economics for both SS1 to SS3.</w:t>
      </w:r>
    </w:p>
    <w:p w:rsidR="00434D1E" w:rsidRPr="0030617B" w:rsidRDefault="00434D1E" w:rsidP="00434D1E">
      <w:pPr>
        <w:numPr>
          <w:ilvl w:val="0"/>
          <w:numId w:val="6"/>
        </w:num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0617B">
        <w:rPr>
          <w:rFonts w:ascii="Times New Roman" w:hAnsi="Times New Roman" w:cs="Times New Roman"/>
          <w:i/>
          <w:iCs/>
        </w:rPr>
        <w:t>Preparing students for the future</w:t>
      </w:r>
    </w:p>
    <w:p w:rsidR="00434D1E" w:rsidRPr="0030617B" w:rsidRDefault="00434D1E" w:rsidP="00434D1E">
      <w:pPr>
        <w:numPr>
          <w:ilvl w:val="0"/>
          <w:numId w:val="6"/>
        </w:num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0617B">
        <w:rPr>
          <w:rFonts w:ascii="Times New Roman" w:hAnsi="Times New Roman" w:cs="Times New Roman"/>
          <w:i/>
          <w:iCs/>
        </w:rPr>
        <w:t>Form Teacher for SS2</w:t>
      </w:r>
    </w:p>
    <w:p w:rsidR="00434D1E" w:rsidRPr="0030617B" w:rsidRDefault="00434D1E" w:rsidP="00434D1E">
      <w:pPr>
        <w:ind w:left="720" w:firstLine="720"/>
        <w:rPr>
          <w:rFonts w:ascii="Times New Roman" w:hAnsi="Times New Roman" w:cs="Times New Roman"/>
          <w:i/>
          <w:iCs/>
        </w:rPr>
      </w:pPr>
      <w:r w:rsidRPr="0030617B">
        <w:rPr>
          <w:rFonts w:ascii="Times New Roman" w:hAnsi="Times New Roman" w:cs="Times New Roman"/>
          <w:b/>
          <w:bCs/>
          <w:i/>
          <w:iCs/>
        </w:rPr>
        <w:t>Location:</w:t>
      </w:r>
      <w:r w:rsidRPr="0030617B">
        <w:rPr>
          <w:rFonts w:ascii="Times New Roman" w:hAnsi="Times New Roman" w:cs="Times New Roman"/>
          <w:i/>
          <w:iCs/>
        </w:rPr>
        <w:t xml:space="preserve"> CDSS Wagini, Batsari Local Government Area, Katsina State.</w:t>
      </w:r>
    </w:p>
    <w:p w:rsidR="00B86CB1" w:rsidRPr="006249D1" w:rsidRDefault="00B86CB1" w:rsidP="00B86CB1">
      <w:pPr>
        <w:pStyle w:val="SectionHeading"/>
        <w:rPr>
          <w:rFonts w:ascii="Times New Roman" w:hAnsi="Times New Roman" w:cs="Times New Roman"/>
          <w:b/>
          <w:color w:val="auto"/>
        </w:rPr>
      </w:pPr>
      <w:r w:rsidRPr="006249D1">
        <w:rPr>
          <w:rFonts w:ascii="Times New Roman" w:hAnsi="Times New Roman" w:cs="Times New Roman"/>
          <w:b/>
          <w:color w:val="auto"/>
        </w:rPr>
        <w:t>Education</w:t>
      </w:r>
    </w:p>
    <w:p w:rsidR="00B86CB1" w:rsidRPr="00CD5112" w:rsidRDefault="00B86CB1" w:rsidP="00CD5112">
      <w:pPr>
        <w:pStyle w:val="Subsection"/>
        <w:rPr>
          <w:rFonts w:ascii="Times New Roman" w:hAnsi="Times New Roman" w:cs="Times New Roman"/>
          <w:i/>
          <w:sz w:val="22"/>
          <w:szCs w:val="22"/>
        </w:rPr>
      </w:pPr>
      <w:r w:rsidRPr="00CD5112">
        <w:rPr>
          <w:rFonts w:ascii="Times New Roman" w:hAnsi="Times New Roman" w:cs="Times New Roman"/>
          <w:i/>
          <w:sz w:val="22"/>
          <w:szCs w:val="22"/>
        </w:rPr>
        <w:t>UNIVERSITY OF IBADAN</w:t>
      </w:r>
      <w:r w:rsidR="00B84395" w:rsidRPr="00CD5112">
        <w:rPr>
          <w:rFonts w:ascii="Times New Roman" w:hAnsi="Times New Roman" w:cs="Times New Roman"/>
          <w:i/>
          <w:sz w:val="22"/>
          <w:szCs w:val="22"/>
        </w:rPr>
        <w:t>, IBADAN OYO STATE</w:t>
      </w:r>
      <w:r w:rsidR="0099786E" w:rsidRPr="00CD5112">
        <w:rPr>
          <w:rFonts w:ascii="Times New Roman" w:hAnsi="Times New Roman" w:cs="Times New Roman"/>
          <w:i/>
          <w:sz w:val="22"/>
          <w:szCs w:val="22"/>
        </w:rPr>
        <w:tab/>
      </w:r>
      <w:r w:rsidR="0099786E" w:rsidRPr="00CD5112">
        <w:rPr>
          <w:rFonts w:ascii="Times New Roman" w:hAnsi="Times New Roman" w:cs="Times New Roman"/>
          <w:i/>
          <w:sz w:val="22"/>
          <w:szCs w:val="22"/>
        </w:rPr>
        <w:tab/>
      </w:r>
      <w:r w:rsidR="0099786E" w:rsidRPr="00CD5112">
        <w:rPr>
          <w:rFonts w:ascii="Times New Roman" w:hAnsi="Times New Roman" w:cs="Times New Roman"/>
          <w:i/>
          <w:sz w:val="22"/>
          <w:szCs w:val="22"/>
        </w:rPr>
        <w:tab/>
      </w:r>
      <w:r w:rsidR="0099786E" w:rsidRPr="00CD5112">
        <w:rPr>
          <w:rFonts w:ascii="Times New Roman" w:hAnsi="Times New Roman" w:cs="Times New Roman"/>
          <w:i/>
          <w:sz w:val="22"/>
          <w:szCs w:val="22"/>
        </w:rPr>
        <w:tab/>
      </w:r>
      <w:r w:rsidR="0099786E" w:rsidRPr="00CD5112">
        <w:rPr>
          <w:rFonts w:ascii="Times New Roman" w:hAnsi="Times New Roman" w:cs="Times New Roman"/>
          <w:i/>
          <w:sz w:val="22"/>
          <w:szCs w:val="22"/>
        </w:rPr>
        <w:tab/>
      </w:r>
      <w:r w:rsidR="0099786E" w:rsidRPr="00CD5112">
        <w:rPr>
          <w:rFonts w:ascii="Times New Roman" w:hAnsi="Times New Roman" w:cs="Times New Roman"/>
          <w:i/>
          <w:sz w:val="22"/>
          <w:szCs w:val="22"/>
        </w:rPr>
        <w:tab/>
      </w:r>
    </w:p>
    <w:p w:rsidR="00B86CB1" w:rsidRPr="00CD5112" w:rsidRDefault="00B86CB1" w:rsidP="0099786E">
      <w:pPr>
        <w:pStyle w:val="NoSpacing"/>
        <w:rPr>
          <w:rFonts w:ascii="Times New Roman" w:hAnsi="Times New Roman" w:cs="Times New Roman"/>
          <w:b/>
          <w:i/>
        </w:rPr>
      </w:pPr>
      <w:r w:rsidRPr="00CD5112">
        <w:rPr>
          <w:rFonts w:ascii="Times New Roman" w:hAnsi="Times New Roman" w:cs="Times New Roman"/>
          <w:b/>
          <w:bCs/>
          <w:i/>
          <w:iCs/>
        </w:rPr>
        <w:t>Febuary, 2009.</w:t>
      </w:r>
      <w:r w:rsidRPr="00CD5112">
        <w:rPr>
          <w:rFonts w:ascii="Times New Roman" w:hAnsi="Times New Roman" w:cs="Times New Roman"/>
          <w:b/>
          <w:i/>
        </w:rPr>
        <w:t xml:space="preserve">  Bsc Econs</w:t>
      </w:r>
    </w:p>
    <w:p w:rsidR="00B84395" w:rsidRPr="00CD5112" w:rsidRDefault="00B84395" w:rsidP="00CD5112">
      <w:pPr>
        <w:pStyle w:val="Subsection"/>
        <w:rPr>
          <w:rFonts w:ascii="Times New Roman" w:hAnsi="Times New Roman" w:cs="Times New Roman"/>
          <w:i/>
          <w:sz w:val="22"/>
          <w:szCs w:val="22"/>
        </w:rPr>
      </w:pPr>
      <w:r w:rsidRPr="00CD5112">
        <w:rPr>
          <w:rFonts w:ascii="Times New Roman" w:hAnsi="Times New Roman" w:cs="Times New Roman"/>
          <w:i/>
          <w:sz w:val="22"/>
          <w:szCs w:val="22"/>
        </w:rPr>
        <w:t>LAGOS CITY COMPUTER COLLEGE, IKEJA, LAGOS</w:t>
      </w:r>
    </w:p>
    <w:p w:rsidR="00B84395" w:rsidRPr="00CD5112" w:rsidRDefault="00B84395" w:rsidP="0099786E">
      <w:pPr>
        <w:pStyle w:val="NoSpacing"/>
        <w:rPr>
          <w:rFonts w:ascii="Times New Roman" w:hAnsi="Times New Roman" w:cs="Times New Roman"/>
          <w:b/>
          <w:i/>
          <w:iCs/>
        </w:rPr>
      </w:pPr>
      <w:r w:rsidRPr="00CD5112">
        <w:rPr>
          <w:rFonts w:ascii="Times New Roman" w:hAnsi="Times New Roman" w:cs="Times New Roman"/>
          <w:b/>
          <w:i/>
          <w:iCs/>
        </w:rPr>
        <w:t>October, 2003. Diploma in Computer Science.</w:t>
      </w:r>
    </w:p>
    <w:p w:rsidR="00B84395" w:rsidRPr="00CD5112" w:rsidRDefault="00B84395" w:rsidP="00CD5112">
      <w:pPr>
        <w:pStyle w:val="Subsection"/>
        <w:rPr>
          <w:rFonts w:ascii="Times New Roman" w:hAnsi="Times New Roman" w:cs="Times New Roman"/>
          <w:i/>
          <w:sz w:val="22"/>
          <w:szCs w:val="22"/>
        </w:rPr>
      </w:pPr>
      <w:r w:rsidRPr="00CD5112">
        <w:rPr>
          <w:rFonts w:ascii="Times New Roman" w:hAnsi="Times New Roman" w:cs="Times New Roman"/>
          <w:i/>
          <w:sz w:val="22"/>
          <w:szCs w:val="22"/>
        </w:rPr>
        <w:t>CREEK HIGH SCHOOL, OLODI APAPA, LAGOS.</w:t>
      </w:r>
    </w:p>
    <w:p w:rsidR="00B84395" w:rsidRDefault="00B84395" w:rsidP="0099786E">
      <w:pPr>
        <w:pStyle w:val="NoSpacing"/>
        <w:rPr>
          <w:rFonts w:ascii="Times New Roman" w:hAnsi="Times New Roman" w:cs="Times New Roman"/>
          <w:b/>
          <w:i/>
          <w:iCs/>
        </w:rPr>
      </w:pPr>
      <w:r w:rsidRPr="00CD5112">
        <w:rPr>
          <w:rFonts w:ascii="Times New Roman" w:hAnsi="Times New Roman" w:cs="Times New Roman"/>
          <w:b/>
          <w:i/>
          <w:iCs/>
        </w:rPr>
        <w:t xml:space="preserve">June, 2000. Senior </w:t>
      </w:r>
      <w:r w:rsidR="00CD5112" w:rsidRPr="00CD5112">
        <w:rPr>
          <w:rFonts w:ascii="Times New Roman" w:hAnsi="Times New Roman" w:cs="Times New Roman"/>
          <w:b/>
          <w:i/>
          <w:iCs/>
        </w:rPr>
        <w:t>School Leaving Certificate.</w:t>
      </w:r>
    </w:p>
    <w:p w:rsidR="00CD5112" w:rsidRPr="00CD5112" w:rsidRDefault="00CD5112" w:rsidP="00CD5112">
      <w:pPr>
        <w:pStyle w:val="Subsection"/>
        <w:rPr>
          <w:rFonts w:ascii="Times New Roman" w:hAnsi="Times New Roman" w:cs="Times New Roman"/>
          <w:i/>
          <w:sz w:val="22"/>
          <w:szCs w:val="22"/>
        </w:rPr>
      </w:pPr>
      <w:r w:rsidRPr="00CD5112">
        <w:rPr>
          <w:rFonts w:ascii="Times New Roman" w:hAnsi="Times New Roman" w:cs="Times New Roman"/>
          <w:i/>
          <w:sz w:val="22"/>
          <w:szCs w:val="22"/>
        </w:rPr>
        <w:t>NAIWAR UR DEEN PRIMARY SCHOOL 2.</w:t>
      </w:r>
    </w:p>
    <w:p w:rsidR="00CD5112" w:rsidRDefault="004F520C" w:rsidP="0099786E">
      <w:pPr>
        <w:pStyle w:val="NoSpacing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June</w:t>
      </w:r>
      <w:r w:rsidR="00CD5112">
        <w:rPr>
          <w:rFonts w:ascii="Times New Roman" w:hAnsi="Times New Roman" w:cs="Times New Roman"/>
          <w:b/>
          <w:i/>
          <w:iCs/>
        </w:rPr>
        <w:t>, 1994. First School Leaving Certificate</w:t>
      </w:r>
    </w:p>
    <w:p w:rsidR="00CD5112" w:rsidRPr="00CD5112" w:rsidRDefault="00CD5112" w:rsidP="0099786E">
      <w:pPr>
        <w:pStyle w:val="NoSpacing"/>
        <w:rPr>
          <w:rFonts w:ascii="Times New Roman" w:hAnsi="Times New Roman" w:cs="Times New Roman"/>
          <w:b/>
          <w:i/>
        </w:rPr>
      </w:pPr>
    </w:p>
    <w:p w:rsidR="00B86CB1" w:rsidRPr="006249D1" w:rsidRDefault="0099786E" w:rsidP="00B86CB1">
      <w:pPr>
        <w:pStyle w:val="SectionHeading"/>
        <w:rPr>
          <w:rStyle w:val="IntenseEmphasis"/>
          <w:rFonts w:ascii="Times New Roman" w:hAnsi="Times New Roman" w:cs="Times New Roman"/>
          <w:i w:val="0"/>
          <w:color w:val="auto"/>
        </w:rPr>
      </w:pPr>
      <w:r w:rsidRPr="006249D1">
        <w:rPr>
          <w:rStyle w:val="IntenseEmphasis"/>
          <w:rFonts w:ascii="Times New Roman" w:hAnsi="Times New Roman" w:cs="Times New Roman"/>
          <w:i w:val="0"/>
          <w:color w:val="auto"/>
        </w:rPr>
        <w:t>LISTS OF CERTIFICATION</w:t>
      </w:r>
      <w:r w:rsidR="00B86CB1" w:rsidRPr="006249D1">
        <w:rPr>
          <w:rStyle w:val="IntenseEmphasis"/>
          <w:rFonts w:ascii="Times New Roman" w:hAnsi="Times New Roman" w:cs="Times New Roman"/>
          <w:i w:val="0"/>
          <w:color w:val="auto"/>
        </w:rPr>
        <w:t xml:space="preserve"> obtained</w:t>
      </w:r>
    </w:p>
    <w:p w:rsidR="00B86CB1" w:rsidRPr="0030617B" w:rsidRDefault="00B86CB1" w:rsidP="00B86CB1">
      <w:pPr>
        <w:pStyle w:val="ListParagraph"/>
        <w:numPr>
          <w:ilvl w:val="0"/>
          <w:numId w:val="4"/>
        </w:numPr>
        <w:ind w:hanging="288"/>
        <w:rPr>
          <w:rFonts w:ascii="Times New Roman" w:hAnsi="Times New Roman" w:cs="Times New Roman"/>
        </w:rPr>
      </w:pPr>
      <w:r w:rsidRPr="0030617B">
        <w:rPr>
          <w:rFonts w:ascii="Times New Roman" w:eastAsia="Times New Roman" w:hAnsi="Times New Roman" w:cs="Times New Roman"/>
          <w:i/>
          <w:iCs/>
          <w:color w:val="000000"/>
        </w:rPr>
        <w:t xml:space="preserve">Supply Chain Management </w:t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  <w:t>Feb., 2016</w:t>
      </w:r>
    </w:p>
    <w:p w:rsidR="00B86CB1" w:rsidRPr="0030617B" w:rsidRDefault="00B86CB1" w:rsidP="00B86CB1">
      <w:pPr>
        <w:pStyle w:val="ListParagraph"/>
        <w:numPr>
          <w:ilvl w:val="0"/>
          <w:numId w:val="4"/>
        </w:numPr>
        <w:ind w:hanging="288"/>
        <w:rPr>
          <w:rFonts w:ascii="Times New Roman" w:hAnsi="Times New Roman" w:cs="Times New Roman"/>
        </w:rPr>
      </w:pPr>
      <w:r w:rsidRPr="0030617B">
        <w:rPr>
          <w:rFonts w:ascii="Times New Roman" w:eastAsia="Times New Roman" w:hAnsi="Times New Roman" w:cs="Times New Roman"/>
          <w:i/>
          <w:iCs/>
          <w:color w:val="000000"/>
        </w:rPr>
        <w:t>Fundamentals Of Purchasing And Vendor Management</w:t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  <w:t>Feb., 2016</w:t>
      </w:r>
    </w:p>
    <w:p w:rsidR="00B86CB1" w:rsidRPr="0030617B" w:rsidRDefault="00B86CB1" w:rsidP="00B86CB1">
      <w:pPr>
        <w:pStyle w:val="ListParagraph"/>
        <w:numPr>
          <w:ilvl w:val="0"/>
          <w:numId w:val="4"/>
        </w:numPr>
        <w:ind w:hanging="288"/>
        <w:rPr>
          <w:rFonts w:ascii="Times New Roman" w:hAnsi="Times New Roman" w:cs="Times New Roman"/>
        </w:rPr>
      </w:pPr>
      <w:r w:rsidRPr="0030617B">
        <w:rPr>
          <w:rFonts w:ascii="Times New Roman" w:eastAsia="Times New Roman" w:hAnsi="Times New Roman" w:cs="Times New Roman"/>
          <w:i/>
          <w:iCs/>
          <w:color w:val="000000"/>
        </w:rPr>
        <w:t>Common Administrative Support Tasks</w:t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  <w:t>Feb., 2016</w:t>
      </w:r>
    </w:p>
    <w:p w:rsidR="00B86CB1" w:rsidRPr="0030617B" w:rsidRDefault="00B86CB1" w:rsidP="00B86CB1">
      <w:pPr>
        <w:pStyle w:val="ListParagraph"/>
        <w:numPr>
          <w:ilvl w:val="0"/>
          <w:numId w:val="4"/>
        </w:numPr>
        <w:ind w:hanging="288"/>
        <w:rPr>
          <w:rFonts w:ascii="Times New Roman" w:hAnsi="Times New Roman" w:cs="Times New Roman"/>
        </w:rPr>
      </w:pPr>
      <w:r w:rsidRPr="0030617B">
        <w:rPr>
          <w:rFonts w:ascii="Times New Roman" w:eastAsia="Times New Roman" w:hAnsi="Times New Roman" w:cs="Times New Roman"/>
          <w:i/>
          <w:iCs/>
          <w:color w:val="000000"/>
        </w:rPr>
        <w:t>MTN Nigeria Effective Communication Programme</w:t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  <w:t xml:space="preserve">            Nov., 2012</w:t>
      </w:r>
    </w:p>
    <w:p w:rsidR="00B86CB1" w:rsidRPr="0030617B" w:rsidRDefault="00B86CB1" w:rsidP="00B86CB1">
      <w:pPr>
        <w:pStyle w:val="ListParagraph"/>
        <w:numPr>
          <w:ilvl w:val="0"/>
          <w:numId w:val="4"/>
        </w:numPr>
        <w:ind w:hanging="288"/>
        <w:rPr>
          <w:rFonts w:ascii="Times New Roman" w:hAnsi="Times New Roman" w:cs="Times New Roman"/>
        </w:rPr>
      </w:pPr>
      <w:r w:rsidRPr="0030617B">
        <w:rPr>
          <w:rFonts w:ascii="Times New Roman" w:eastAsia="Times New Roman" w:hAnsi="Times New Roman" w:cs="Times New Roman"/>
          <w:i/>
          <w:iCs/>
          <w:color w:val="000000"/>
        </w:rPr>
        <w:t>MTN Nigeria Customer Care Training</w:t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  <w:t>Aug., 2011</w:t>
      </w:r>
    </w:p>
    <w:p w:rsidR="00B86CB1" w:rsidRPr="0030617B" w:rsidRDefault="00B86CB1" w:rsidP="00B86CB1">
      <w:pPr>
        <w:pStyle w:val="ListParagraph"/>
        <w:numPr>
          <w:ilvl w:val="0"/>
          <w:numId w:val="4"/>
        </w:numPr>
        <w:ind w:hanging="288"/>
        <w:rPr>
          <w:rFonts w:ascii="Times New Roman" w:hAnsi="Times New Roman" w:cs="Times New Roman"/>
        </w:rPr>
      </w:pPr>
      <w:r w:rsidRPr="0030617B">
        <w:rPr>
          <w:rFonts w:ascii="Times New Roman" w:eastAsia="Times New Roman" w:hAnsi="Times New Roman" w:cs="Times New Roman"/>
          <w:i/>
          <w:iCs/>
          <w:color w:val="000000"/>
        </w:rPr>
        <w:t>The Student Leadership Development Programme</w:t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30617B">
        <w:rPr>
          <w:rFonts w:ascii="Times New Roman" w:eastAsia="Times New Roman" w:hAnsi="Times New Roman" w:cs="Times New Roman"/>
          <w:i/>
          <w:iCs/>
          <w:color w:val="000000"/>
        </w:rPr>
        <w:tab/>
        <w:t>June, 2008</w:t>
      </w:r>
    </w:p>
    <w:p w:rsidR="0099786E" w:rsidRPr="006249D1" w:rsidRDefault="0099786E" w:rsidP="00F805F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249D1">
        <w:rPr>
          <w:rFonts w:ascii="Times New Roman" w:hAnsi="Times New Roman" w:cs="Times New Roman"/>
          <w:b/>
          <w:sz w:val="28"/>
          <w:szCs w:val="28"/>
        </w:rPr>
        <w:t>PROFESSIONAL MEMBERSHIP</w:t>
      </w:r>
    </w:p>
    <w:p w:rsidR="0099786E" w:rsidRPr="0030617B" w:rsidRDefault="00CD5112" w:rsidP="00F805FE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HUBSPOT ACADEMY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9786E" w:rsidRPr="0030617B">
        <w:rPr>
          <w:rFonts w:ascii="Times New Roman" w:hAnsi="Times New Roman" w:cs="Times New Roman"/>
          <w:i/>
          <w:iCs/>
        </w:rPr>
        <w:t>July,</w:t>
      </w:r>
      <w:r w:rsidR="0099786E" w:rsidRPr="0030617B">
        <w:rPr>
          <w:rFonts w:ascii="Times New Roman" w:hAnsi="Times New Roman" w:cs="Times New Roman"/>
        </w:rPr>
        <w:t xml:space="preserve"> 2016</w:t>
      </w:r>
    </w:p>
    <w:p w:rsidR="0099786E" w:rsidRPr="0030617B" w:rsidRDefault="0099786E" w:rsidP="00F805FE">
      <w:pPr>
        <w:pStyle w:val="NoSpacing"/>
        <w:ind w:firstLine="720"/>
        <w:rPr>
          <w:rFonts w:ascii="Times New Roman" w:hAnsi="Times New Roman" w:cs="Times New Roman"/>
          <w:b/>
          <w:i/>
          <w:iCs/>
        </w:rPr>
      </w:pPr>
      <w:r w:rsidRPr="0030617B">
        <w:rPr>
          <w:rFonts w:ascii="Times New Roman" w:hAnsi="Times New Roman" w:cs="Times New Roman"/>
          <w:b/>
          <w:i/>
          <w:iCs/>
        </w:rPr>
        <w:t>Inbound Marketing and strategy</w:t>
      </w:r>
    </w:p>
    <w:p w:rsidR="0099786E" w:rsidRPr="0030617B" w:rsidRDefault="00CD5112" w:rsidP="00F805FE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LIVITY AFRICA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9786E" w:rsidRPr="0030617B">
        <w:rPr>
          <w:rFonts w:ascii="Times New Roman" w:hAnsi="Times New Roman" w:cs="Times New Roman"/>
          <w:i/>
          <w:iCs/>
        </w:rPr>
        <w:t>May,</w:t>
      </w:r>
      <w:r w:rsidR="0099786E" w:rsidRPr="0030617B">
        <w:rPr>
          <w:rFonts w:ascii="Times New Roman" w:hAnsi="Times New Roman" w:cs="Times New Roman"/>
        </w:rPr>
        <w:t xml:space="preserve"> 2016</w:t>
      </w:r>
    </w:p>
    <w:p w:rsidR="0099786E" w:rsidRPr="0030617B" w:rsidRDefault="0099786E" w:rsidP="00F805FE">
      <w:pPr>
        <w:pStyle w:val="NoSpacing"/>
        <w:ind w:firstLine="720"/>
        <w:rPr>
          <w:rFonts w:ascii="Times New Roman" w:hAnsi="Times New Roman" w:cs="Times New Roman"/>
          <w:b/>
          <w:i/>
          <w:iCs/>
        </w:rPr>
      </w:pPr>
      <w:r w:rsidRPr="0030617B">
        <w:rPr>
          <w:rFonts w:ascii="Times New Roman" w:hAnsi="Times New Roman" w:cs="Times New Roman"/>
          <w:b/>
          <w:i/>
          <w:iCs/>
        </w:rPr>
        <w:t>Digital Marketing and strategy</w:t>
      </w:r>
    </w:p>
    <w:p w:rsidR="0099786E" w:rsidRPr="0030617B" w:rsidRDefault="0099786E" w:rsidP="00F805FE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30617B">
        <w:rPr>
          <w:rFonts w:ascii="Times New Roman" w:hAnsi="Times New Roman" w:cs="Times New Roman"/>
        </w:rPr>
        <w:t>NIGER</w:t>
      </w:r>
      <w:r w:rsidR="00CD5112">
        <w:rPr>
          <w:rFonts w:ascii="Times New Roman" w:hAnsi="Times New Roman" w:cs="Times New Roman"/>
        </w:rPr>
        <w:t>IA INSTITUTES OF MANAGEMENT</w:t>
      </w:r>
      <w:r w:rsidR="00CD5112">
        <w:rPr>
          <w:rFonts w:ascii="Times New Roman" w:hAnsi="Times New Roman" w:cs="Times New Roman"/>
        </w:rPr>
        <w:tab/>
      </w:r>
      <w:r w:rsidR="00CD5112">
        <w:rPr>
          <w:rFonts w:ascii="Times New Roman" w:hAnsi="Times New Roman" w:cs="Times New Roman"/>
        </w:rPr>
        <w:tab/>
      </w:r>
      <w:r w:rsidR="00CD5112">
        <w:rPr>
          <w:rFonts w:ascii="Times New Roman" w:hAnsi="Times New Roman" w:cs="Times New Roman"/>
        </w:rPr>
        <w:tab/>
      </w:r>
      <w:r w:rsidR="00CD5112">
        <w:rPr>
          <w:rFonts w:ascii="Times New Roman" w:hAnsi="Times New Roman" w:cs="Times New Roman"/>
        </w:rPr>
        <w:tab/>
      </w:r>
      <w:r w:rsidRPr="0030617B">
        <w:rPr>
          <w:rFonts w:ascii="Times New Roman" w:hAnsi="Times New Roman" w:cs="Times New Roman"/>
        </w:rPr>
        <w:tab/>
      </w:r>
      <w:r w:rsidRPr="0030617B">
        <w:rPr>
          <w:rFonts w:ascii="Times New Roman" w:hAnsi="Times New Roman" w:cs="Times New Roman"/>
          <w:i/>
          <w:iCs/>
        </w:rPr>
        <w:t>Dec.,</w:t>
      </w:r>
      <w:r w:rsidRPr="0030617B">
        <w:rPr>
          <w:rFonts w:ascii="Times New Roman" w:hAnsi="Times New Roman" w:cs="Times New Roman"/>
        </w:rPr>
        <w:t xml:space="preserve"> 2010</w:t>
      </w:r>
    </w:p>
    <w:p w:rsidR="0099786E" w:rsidRPr="0030617B" w:rsidRDefault="0099786E" w:rsidP="00F805FE">
      <w:pPr>
        <w:pStyle w:val="NoSpacing"/>
        <w:ind w:firstLine="720"/>
        <w:rPr>
          <w:rFonts w:ascii="Times New Roman" w:hAnsi="Times New Roman" w:cs="Times New Roman"/>
          <w:b/>
          <w:i/>
        </w:rPr>
      </w:pPr>
      <w:r w:rsidRPr="0030617B">
        <w:rPr>
          <w:rFonts w:ascii="Times New Roman" w:hAnsi="Times New Roman" w:cs="Times New Roman"/>
          <w:b/>
          <w:i/>
        </w:rPr>
        <w:t>Graduate Membership</w:t>
      </w:r>
    </w:p>
    <w:p w:rsidR="00F805FE" w:rsidRDefault="00F805FE" w:rsidP="00F805F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CD5112" w:rsidRPr="0030617B" w:rsidRDefault="00CD5112" w:rsidP="00F805F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99786E" w:rsidRPr="006249D1" w:rsidRDefault="0099786E" w:rsidP="00F805F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249D1">
        <w:rPr>
          <w:rFonts w:ascii="Times New Roman" w:hAnsi="Times New Roman" w:cs="Times New Roman"/>
          <w:b/>
          <w:sz w:val="28"/>
          <w:szCs w:val="28"/>
        </w:rPr>
        <w:t>PROJECT/ RESEARCH</w:t>
      </w:r>
    </w:p>
    <w:p w:rsidR="00F805FE" w:rsidRPr="0030617B" w:rsidRDefault="0099786E" w:rsidP="00F805F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iCs/>
        </w:rPr>
      </w:pPr>
      <w:r w:rsidRPr="0030617B">
        <w:rPr>
          <w:rFonts w:ascii="Times New Roman" w:hAnsi="Times New Roman" w:cs="Times New Roman"/>
          <w:i/>
          <w:iCs/>
        </w:rPr>
        <w:t xml:space="preserve">The Demand for Male Condom for the Prevention of Sexually Transmitted Diseases in Nigeria.   </w:t>
      </w:r>
    </w:p>
    <w:p w:rsidR="0099786E" w:rsidRPr="0030617B" w:rsidRDefault="00F805FE" w:rsidP="00F805FE">
      <w:pPr>
        <w:pStyle w:val="NoSpacing"/>
        <w:ind w:left="7920"/>
        <w:rPr>
          <w:rFonts w:ascii="Times New Roman" w:hAnsi="Times New Roman" w:cs="Times New Roman"/>
          <w:i/>
          <w:iCs/>
        </w:rPr>
      </w:pPr>
      <w:r w:rsidRPr="0030617B">
        <w:rPr>
          <w:rFonts w:ascii="Times New Roman" w:hAnsi="Times New Roman" w:cs="Times New Roman"/>
          <w:i/>
          <w:iCs/>
        </w:rPr>
        <w:t xml:space="preserve">       </w:t>
      </w:r>
      <w:r w:rsidR="0099786E" w:rsidRPr="0030617B">
        <w:rPr>
          <w:rFonts w:ascii="Times New Roman" w:hAnsi="Times New Roman" w:cs="Times New Roman"/>
          <w:i/>
          <w:iCs/>
        </w:rPr>
        <w:t xml:space="preserve">    June, 2008.                                                                                      </w:t>
      </w:r>
    </w:p>
    <w:p w:rsidR="0099786E" w:rsidRPr="006249D1" w:rsidRDefault="0099786E" w:rsidP="00F805F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249D1">
        <w:rPr>
          <w:rFonts w:ascii="Times New Roman" w:hAnsi="Times New Roman" w:cs="Times New Roman"/>
          <w:b/>
          <w:sz w:val="28"/>
          <w:szCs w:val="28"/>
        </w:rPr>
        <w:t>VOLUNTEERING DETAILS</w:t>
      </w:r>
    </w:p>
    <w:p w:rsidR="0099786E" w:rsidRPr="0030617B" w:rsidRDefault="0099786E" w:rsidP="00F805F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</w:rPr>
      </w:pPr>
      <w:r w:rsidRPr="0030617B">
        <w:rPr>
          <w:rFonts w:ascii="Times New Roman" w:hAnsi="Times New Roman" w:cs="Times New Roman"/>
          <w:i/>
        </w:rPr>
        <w:t>Yellocare Activities</w:t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  <w:t xml:space="preserve">    June, 2012</w:t>
      </w:r>
    </w:p>
    <w:p w:rsidR="0099786E" w:rsidRPr="0030617B" w:rsidRDefault="0099786E" w:rsidP="00F805F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</w:rPr>
      </w:pPr>
      <w:r w:rsidRPr="0030617B">
        <w:rPr>
          <w:rFonts w:ascii="Times New Roman" w:hAnsi="Times New Roman" w:cs="Times New Roman"/>
          <w:i/>
        </w:rPr>
        <w:t>Educational Rights Campaign</w:t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  <w:t xml:space="preserve">    Sept., 2011</w:t>
      </w:r>
    </w:p>
    <w:p w:rsidR="00CD5112" w:rsidRDefault="00CD5112" w:rsidP="0030617B">
      <w:pPr>
        <w:pStyle w:val="NoSpacing"/>
        <w:rPr>
          <w:rFonts w:ascii="Times New Roman" w:hAnsi="Times New Roman" w:cs="Times New Roman"/>
          <w:noProof/>
        </w:rPr>
      </w:pPr>
    </w:p>
    <w:p w:rsidR="00CD5112" w:rsidRDefault="00CD5112" w:rsidP="0030617B">
      <w:pPr>
        <w:pStyle w:val="NoSpacing"/>
        <w:rPr>
          <w:rFonts w:ascii="Times New Roman" w:hAnsi="Times New Roman" w:cs="Times New Roman"/>
          <w:noProof/>
        </w:rPr>
      </w:pPr>
    </w:p>
    <w:p w:rsidR="00CD5112" w:rsidRDefault="00CD5112" w:rsidP="0030617B">
      <w:pPr>
        <w:pStyle w:val="NoSpacing"/>
        <w:rPr>
          <w:rFonts w:ascii="Times New Roman" w:hAnsi="Times New Roman" w:cs="Times New Roman"/>
          <w:noProof/>
        </w:rPr>
      </w:pPr>
    </w:p>
    <w:p w:rsidR="00F805FE" w:rsidRPr="0030617B" w:rsidRDefault="00F805FE" w:rsidP="0030617B">
      <w:pPr>
        <w:pStyle w:val="NoSpacing"/>
        <w:rPr>
          <w:rFonts w:ascii="Times New Roman" w:hAnsi="Times New Roman" w:cs="Times New Roman"/>
        </w:rPr>
      </w:pPr>
    </w:p>
    <w:p w:rsidR="0099786E" w:rsidRPr="006249D1" w:rsidRDefault="0099786E" w:rsidP="00F805F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249D1">
        <w:rPr>
          <w:rFonts w:ascii="Times New Roman" w:hAnsi="Times New Roman" w:cs="Times New Roman"/>
          <w:b/>
          <w:sz w:val="28"/>
          <w:szCs w:val="28"/>
        </w:rPr>
        <w:lastRenderedPageBreak/>
        <w:t>PERSONAL DETAILS</w:t>
      </w:r>
    </w:p>
    <w:p w:rsidR="0099786E" w:rsidRPr="0030617B" w:rsidRDefault="0099786E" w:rsidP="00F805FE">
      <w:pPr>
        <w:pStyle w:val="NoSpacing"/>
        <w:rPr>
          <w:rFonts w:ascii="Times New Roman" w:hAnsi="Times New Roman" w:cs="Times New Roman"/>
          <w:sz w:val="4"/>
          <w:szCs w:val="4"/>
        </w:rPr>
      </w:pPr>
    </w:p>
    <w:p w:rsidR="0099786E" w:rsidRPr="0030617B" w:rsidRDefault="0099786E" w:rsidP="0030617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i/>
        </w:rPr>
      </w:pPr>
      <w:r w:rsidRPr="0030617B">
        <w:rPr>
          <w:rFonts w:ascii="Times New Roman" w:hAnsi="Times New Roman" w:cs="Times New Roman"/>
          <w:i/>
        </w:rPr>
        <w:t>Date of Birth</w:t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  <w:t>:</w:t>
      </w:r>
      <w:r w:rsidRPr="0030617B">
        <w:rPr>
          <w:rFonts w:ascii="Times New Roman" w:hAnsi="Times New Roman" w:cs="Times New Roman"/>
          <w:i/>
        </w:rPr>
        <w:tab/>
        <w:t>3rd June</w:t>
      </w:r>
      <w:r w:rsidR="00F805FE" w:rsidRPr="0030617B">
        <w:rPr>
          <w:rFonts w:ascii="Times New Roman" w:hAnsi="Times New Roman" w:cs="Times New Roman"/>
          <w:i/>
        </w:rPr>
        <w:t>, 1983</w:t>
      </w:r>
    </w:p>
    <w:p w:rsidR="0099786E" w:rsidRPr="0030617B" w:rsidRDefault="0099786E" w:rsidP="0030617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i/>
        </w:rPr>
      </w:pPr>
      <w:r w:rsidRPr="0030617B">
        <w:rPr>
          <w:rFonts w:ascii="Times New Roman" w:hAnsi="Times New Roman" w:cs="Times New Roman"/>
          <w:i/>
        </w:rPr>
        <w:t xml:space="preserve">Place </w:t>
      </w:r>
      <w:r w:rsidR="00C82239" w:rsidRPr="0030617B">
        <w:rPr>
          <w:rFonts w:ascii="Times New Roman" w:hAnsi="Times New Roman" w:cs="Times New Roman"/>
          <w:i/>
        </w:rPr>
        <w:t>of</w:t>
      </w:r>
      <w:r w:rsidRPr="0030617B">
        <w:rPr>
          <w:rFonts w:ascii="Times New Roman" w:hAnsi="Times New Roman" w:cs="Times New Roman"/>
          <w:i/>
        </w:rPr>
        <w:t xml:space="preserve"> Birth</w:t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  <w:t>:</w:t>
      </w:r>
      <w:r w:rsidRPr="0030617B">
        <w:rPr>
          <w:rFonts w:ascii="Times New Roman" w:hAnsi="Times New Roman" w:cs="Times New Roman"/>
          <w:i/>
        </w:rPr>
        <w:tab/>
        <w:t>Lagos</w:t>
      </w:r>
    </w:p>
    <w:p w:rsidR="0099786E" w:rsidRPr="0030617B" w:rsidRDefault="00C82239" w:rsidP="0030617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i/>
        </w:rPr>
      </w:pPr>
      <w:r w:rsidRPr="0030617B">
        <w:rPr>
          <w:rFonts w:ascii="Times New Roman" w:hAnsi="Times New Roman" w:cs="Times New Roman"/>
          <w:i/>
        </w:rPr>
        <w:t>State o</w:t>
      </w:r>
      <w:r w:rsidR="00F805FE" w:rsidRPr="0030617B">
        <w:rPr>
          <w:rFonts w:ascii="Times New Roman" w:hAnsi="Times New Roman" w:cs="Times New Roman"/>
          <w:i/>
        </w:rPr>
        <w:t>f Origin</w:t>
      </w:r>
      <w:r w:rsidR="00F805FE" w:rsidRPr="0030617B">
        <w:rPr>
          <w:rFonts w:ascii="Times New Roman" w:hAnsi="Times New Roman" w:cs="Times New Roman"/>
          <w:i/>
        </w:rPr>
        <w:tab/>
      </w:r>
      <w:r w:rsidR="00F805FE" w:rsidRPr="0030617B">
        <w:rPr>
          <w:rFonts w:ascii="Times New Roman" w:hAnsi="Times New Roman" w:cs="Times New Roman"/>
          <w:i/>
        </w:rPr>
        <w:tab/>
      </w:r>
      <w:r w:rsidR="00F805FE" w:rsidRPr="0030617B">
        <w:rPr>
          <w:rFonts w:ascii="Times New Roman" w:hAnsi="Times New Roman" w:cs="Times New Roman"/>
          <w:i/>
        </w:rPr>
        <w:tab/>
      </w:r>
      <w:r w:rsidR="00F805FE" w:rsidRPr="0030617B">
        <w:rPr>
          <w:rFonts w:ascii="Times New Roman" w:hAnsi="Times New Roman" w:cs="Times New Roman"/>
          <w:i/>
        </w:rPr>
        <w:tab/>
      </w:r>
      <w:r w:rsidR="0099786E" w:rsidRPr="0030617B">
        <w:rPr>
          <w:rFonts w:ascii="Times New Roman" w:hAnsi="Times New Roman" w:cs="Times New Roman"/>
          <w:i/>
        </w:rPr>
        <w:t>:</w:t>
      </w:r>
      <w:r w:rsidR="0099786E" w:rsidRPr="0030617B">
        <w:rPr>
          <w:rFonts w:ascii="Times New Roman" w:hAnsi="Times New Roman" w:cs="Times New Roman"/>
          <w:i/>
        </w:rPr>
        <w:tab/>
        <w:t>Delta</w:t>
      </w:r>
    </w:p>
    <w:p w:rsidR="0099786E" w:rsidRPr="0030617B" w:rsidRDefault="0099786E" w:rsidP="0030617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i/>
        </w:rPr>
      </w:pPr>
      <w:r w:rsidRPr="0030617B">
        <w:rPr>
          <w:rFonts w:ascii="Times New Roman" w:hAnsi="Times New Roman" w:cs="Times New Roman"/>
          <w:i/>
        </w:rPr>
        <w:t>Local Government</w:t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</w:r>
      <w:r w:rsidRPr="0030617B">
        <w:rPr>
          <w:rFonts w:ascii="Times New Roman" w:hAnsi="Times New Roman" w:cs="Times New Roman"/>
          <w:i/>
        </w:rPr>
        <w:tab/>
        <w:t>:</w:t>
      </w:r>
      <w:r w:rsidRPr="0030617B">
        <w:rPr>
          <w:rFonts w:ascii="Times New Roman" w:hAnsi="Times New Roman" w:cs="Times New Roman"/>
          <w:i/>
        </w:rPr>
        <w:tab/>
        <w:t>Ndokwa East</w:t>
      </w:r>
    </w:p>
    <w:p w:rsidR="0099786E" w:rsidRPr="0030617B" w:rsidRDefault="0099786E" w:rsidP="0099786E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99786E" w:rsidRPr="006249D1" w:rsidRDefault="0099786E" w:rsidP="00F805F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249D1">
        <w:rPr>
          <w:rFonts w:ascii="Times New Roman" w:hAnsi="Times New Roman" w:cs="Times New Roman"/>
          <w:b/>
          <w:sz w:val="28"/>
          <w:szCs w:val="28"/>
        </w:rPr>
        <w:t xml:space="preserve">REFERENCE  </w:t>
      </w:r>
    </w:p>
    <w:p w:rsidR="00C7570B" w:rsidRPr="00A201CD" w:rsidRDefault="00A201CD" w:rsidP="00A201C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pecVanish/>
        </w:rPr>
      </w:pPr>
      <w:r w:rsidRPr="00A201CD">
        <w:rPr>
          <w:rFonts w:ascii="Times New Roman" w:hAnsi="Times New Roman" w:cs="Times New Roman"/>
          <w:i/>
        </w:rPr>
        <w:t>Based on request</w:t>
      </w:r>
    </w:p>
    <w:p w:rsidR="00C7570B" w:rsidRPr="0030617B" w:rsidRDefault="00C7570B">
      <w:pPr>
        <w:pStyle w:val="NoSpacing"/>
        <w:rPr>
          <w:rFonts w:ascii="Times New Roman" w:eastAsiaTheme="majorEastAsia" w:hAnsi="Times New Roman" w:cs="Times New Roman"/>
          <w:color w:val="7A7A7A" w:themeColor="accent1"/>
        </w:rPr>
      </w:pPr>
    </w:p>
    <w:sectPr w:rsidR="00C7570B" w:rsidRPr="0030617B">
      <w:footerReference w:type="default" r:id="rId10"/>
      <w:headerReference w:type="first" r:id="rId11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193" w:rsidRDefault="00C26193">
      <w:pPr>
        <w:spacing w:after="0" w:line="240" w:lineRule="auto"/>
      </w:pPr>
      <w:r>
        <w:separator/>
      </w:r>
    </w:p>
  </w:endnote>
  <w:endnote w:type="continuationSeparator" w:id="0">
    <w:p w:rsidR="00C26193" w:rsidRDefault="00C2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70B" w:rsidRDefault="00FE1A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17B7CE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65F897DA"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editId="016DA06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1E2115DB"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editId="65B0526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0AC1A49F"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:rsidR="00C7570B" w:rsidRDefault="00FE1A8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855D84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7570B" w:rsidRDefault="00FE1A8A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Type Personal Name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" filled="f" stroked="f" strokeweight=".5pt">
              <v:textbox style="layout-flow:vertical;mso-fit-shape-to-text:t" inset="0,0,0,0">
                <w:txbxContent>
                  <w:p w:rsidR="00C7570B" w:rsidRDefault="00FE1A8A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Type Personal Name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193" w:rsidRDefault="00C26193">
      <w:pPr>
        <w:spacing w:after="0" w:line="240" w:lineRule="auto"/>
      </w:pPr>
      <w:r>
        <w:separator/>
      </w:r>
    </w:p>
  </w:footnote>
  <w:footnote w:type="continuationSeparator" w:id="0">
    <w:p w:rsidR="00C26193" w:rsidRDefault="00C2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70B" w:rsidRDefault="00FE1A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editId="5055FD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02BEC645"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editId="0DFDE4F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48AE3FB6"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editId="6044F26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0186520B"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:rsidR="00C7570B" w:rsidRDefault="00C75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13474352"/>
    <w:multiLevelType w:val="hybridMultilevel"/>
    <w:tmpl w:val="B66C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D3336"/>
    <w:multiLevelType w:val="hybridMultilevel"/>
    <w:tmpl w:val="C41E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44FA8"/>
    <w:multiLevelType w:val="hybridMultilevel"/>
    <w:tmpl w:val="F496B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9773F"/>
    <w:multiLevelType w:val="hybridMultilevel"/>
    <w:tmpl w:val="E59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D11"/>
    <w:multiLevelType w:val="multilevel"/>
    <w:tmpl w:val="8940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34CD59B1"/>
    <w:multiLevelType w:val="hybridMultilevel"/>
    <w:tmpl w:val="62A60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167A0"/>
    <w:multiLevelType w:val="hybridMultilevel"/>
    <w:tmpl w:val="84B463B6"/>
    <w:lvl w:ilvl="0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490C63"/>
    <w:multiLevelType w:val="hybridMultilevel"/>
    <w:tmpl w:val="C104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805A0"/>
    <w:multiLevelType w:val="hybridMultilevel"/>
    <w:tmpl w:val="6F5C8DD2"/>
    <w:lvl w:ilvl="0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3480"/>
        </w:tabs>
        <w:ind w:left="348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E271250"/>
    <w:multiLevelType w:val="multilevel"/>
    <w:tmpl w:val="7F14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11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20C9C"/>
    <w:multiLevelType w:val="hybridMultilevel"/>
    <w:tmpl w:val="CA64F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173BF"/>
    <w:multiLevelType w:val="hybridMultilevel"/>
    <w:tmpl w:val="59FEC64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C508CD"/>
    <w:multiLevelType w:val="hybridMultilevel"/>
    <w:tmpl w:val="453801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2E0F76"/>
    <w:multiLevelType w:val="hybridMultilevel"/>
    <w:tmpl w:val="9C46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E3930"/>
    <w:multiLevelType w:val="hybridMultilevel"/>
    <w:tmpl w:val="494E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13"/>
  </w:num>
  <w:num w:numId="9">
    <w:abstractNumId w:val="5"/>
  </w:num>
  <w:num w:numId="10">
    <w:abstractNumId w:val="12"/>
  </w:num>
  <w:num w:numId="11">
    <w:abstractNumId w:val="15"/>
  </w:num>
  <w:num w:numId="12">
    <w:abstractNumId w:val="6"/>
  </w:num>
  <w:num w:numId="13">
    <w:abstractNumId w:val="10"/>
  </w:num>
  <w:num w:numId="14">
    <w:abstractNumId w:val="2"/>
  </w:num>
  <w:num w:numId="15">
    <w:abstractNumId w:val="8"/>
  </w:num>
  <w:num w:numId="16">
    <w:abstractNumId w:val="3"/>
  </w:num>
  <w:num w:numId="17">
    <w:abstractNumId w:val="1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removeDateAndTime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1E"/>
    <w:rsid w:val="00025E9C"/>
    <w:rsid w:val="00072E23"/>
    <w:rsid w:val="00133EF6"/>
    <w:rsid w:val="001869C0"/>
    <w:rsid w:val="001A346E"/>
    <w:rsid w:val="001D4DAD"/>
    <w:rsid w:val="0025446E"/>
    <w:rsid w:val="0026126E"/>
    <w:rsid w:val="0030617B"/>
    <w:rsid w:val="003903BA"/>
    <w:rsid w:val="003B22D5"/>
    <w:rsid w:val="00434D1E"/>
    <w:rsid w:val="004F520C"/>
    <w:rsid w:val="00620C78"/>
    <w:rsid w:val="00623D87"/>
    <w:rsid w:val="006249D1"/>
    <w:rsid w:val="00790905"/>
    <w:rsid w:val="00850C07"/>
    <w:rsid w:val="00901DAF"/>
    <w:rsid w:val="00972A8D"/>
    <w:rsid w:val="0099786E"/>
    <w:rsid w:val="00A201CD"/>
    <w:rsid w:val="00A53A8D"/>
    <w:rsid w:val="00B84395"/>
    <w:rsid w:val="00B86CB1"/>
    <w:rsid w:val="00C26193"/>
    <w:rsid w:val="00C7570B"/>
    <w:rsid w:val="00C82239"/>
    <w:rsid w:val="00CD5112"/>
    <w:rsid w:val="00D576C5"/>
    <w:rsid w:val="00E97485"/>
    <w:rsid w:val="00F805FE"/>
    <w:rsid w:val="00F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B480F9-56FC-2C4B-B8A6-78D78031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ssential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7E640B2EE042618A994F77289F2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B0DD8-F340-48FF-967D-5C6DFE2A6296}"/>
      </w:docPartPr>
      <w:docPartBody>
        <w:p w:rsidR="00E67292" w:rsidRDefault="00E36655">
          <w:pPr>
            <w:pStyle w:val="347E640B2EE042618A994F77289F2D9D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E44AB77E211347D091EB904B3F3D8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D4E0E-0CD8-4A6D-9F41-C986D619634B}"/>
      </w:docPartPr>
      <w:docPartBody>
        <w:p w:rsidR="00E67292" w:rsidRDefault="00E36655">
          <w:pPr>
            <w:pStyle w:val="E44AB77E211347D091EB904B3F3D8868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99DDD63D55B748ABB6B9D1D80F488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FE4E1-5AFC-4069-8B84-A8FF0FE486AC}"/>
      </w:docPartPr>
      <w:docPartBody>
        <w:p w:rsidR="00E67292" w:rsidRDefault="00E36655">
          <w:pPr>
            <w:pStyle w:val="99DDD63D55B748ABB6B9D1D80F48805D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8C8CFDD242504A36A9CD54205EDF4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847C1-1950-47CD-B0D6-9E5C3DDE2111}"/>
      </w:docPartPr>
      <w:docPartBody>
        <w:p w:rsidR="00E67292" w:rsidRDefault="00E36655">
          <w:pPr>
            <w:pStyle w:val="8C8CFDD242504A36A9CD54205EDF4B08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97013AAB610845AD938843E527B51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3C611-137B-496D-BAB7-1FE1E12528AE}"/>
      </w:docPartPr>
      <w:docPartBody>
        <w:p w:rsidR="00E67292" w:rsidRDefault="00E36655">
          <w:pPr>
            <w:pStyle w:val="97013AAB610845AD938843E527B5136E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CA2F68929CF64E02A763AB337FC41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91C0E-67D7-4480-940F-B5CDEF3D6092}"/>
      </w:docPartPr>
      <w:docPartBody>
        <w:p w:rsidR="00E67292" w:rsidRDefault="00E36655">
          <w:pPr>
            <w:pStyle w:val="CA2F68929CF64E02A763AB337FC414BA"/>
          </w:pPr>
          <w:r>
            <w:rPr>
              <w:rStyle w:val="PlaceholderText"/>
              <w:color w:val="000000"/>
            </w:rPr>
            <w:t>[Type your website]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55"/>
    <w:rsid w:val="003E39B1"/>
    <w:rsid w:val="00940F8D"/>
    <w:rsid w:val="009C0BB5"/>
    <w:rsid w:val="00A07F4D"/>
    <w:rsid w:val="00E36655"/>
    <w:rsid w:val="00E67292"/>
    <w:rsid w:val="00F1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347E640B2EE042618A994F77289F2D9D">
    <w:name w:val="347E640B2EE042618A994F77289F2D9D"/>
  </w:style>
  <w:style w:type="paragraph" w:customStyle="1" w:styleId="E44AB77E211347D091EB904B3F3D8868">
    <w:name w:val="E44AB77E211347D091EB904B3F3D8868"/>
  </w:style>
  <w:style w:type="paragraph" w:customStyle="1" w:styleId="99DDD63D55B748ABB6B9D1D80F48805D">
    <w:name w:val="99DDD63D55B748ABB6B9D1D80F48805D"/>
  </w:style>
  <w:style w:type="paragraph" w:customStyle="1" w:styleId="8C8CFDD242504A36A9CD54205EDF4B08">
    <w:name w:val="8C8CFDD242504A36A9CD54205EDF4B08"/>
  </w:style>
  <w:style w:type="paragraph" w:customStyle="1" w:styleId="97013AAB610845AD938843E527B5136E">
    <w:name w:val="97013AAB610845AD938843E527B5136E"/>
  </w:style>
  <w:style w:type="paragraph" w:customStyle="1" w:styleId="CA2F68929CF64E02A763AB337FC414BA">
    <w:name w:val="CA2F68929CF64E02A763AB337FC414BA"/>
  </w:style>
  <w:style w:type="paragraph" w:customStyle="1" w:styleId="83922F823C00491EBCB52834E355D870">
    <w:name w:val="83922F823C00491EBCB52834E355D870"/>
  </w:style>
  <w:style w:type="paragraph" w:customStyle="1" w:styleId="56AC5F0D71D44D2BA0954FE67F31C72C">
    <w:name w:val="56AC5F0D71D44D2BA0954FE67F31C72C"/>
  </w:style>
  <w:style w:type="paragraph" w:customStyle="1" w:styleId="57DA916354C54DE4886E6E18CDE45E0F">
    <w:name w:val="57DA916354C54DE4886E6E18CDE45E0F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44546A" w:themeColor="text2"/>
    </w:rPr>
  </w:style>
  <w:style w:type="paragraph" w:customStyle="1" w:styleId="F953ED62E305429A978BC92E47582F76">
    <w:name w:val="F953ED62E305429A978BC92E47582F76"/>
  </w:style>
  <w:style w:type="paragraph" w:customStyle="1" w:styleId="FF3333C95A814A45949F2168788FEC5E">
    <w:name w:val="FF3333C95A814A45949F2168788FEC5E"/>
  </w:style>
  <w:style w:type="paragraph" w:customStyle="1" w:styleId="1126728F21BA48499A677A72AA8224C6">
    <w:name w:val="1126728F21BA48499A677A72AA8224C6"/>
  </w:style>
  <w:style w:type="paragraph" w:customStyle="1" w:styleId="E8E9C4C10478484B83C61E45D782DBB8">
    <w:name w:val="E8E9C4C10478484B83C61E45D782DBB8"/>
  </w:style>
  <w:style w:type="paragraph" w:customStyle="1" w:styleId="66230A496CAB4BB7B048C4F9ED1AB920">
    <w:name w:val="66230A496CAB4BB7B048C4F9ED1AB920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362C96791AF64F71812D03EDB6262445">
    <w:name w:val="362C96791AF64F71812D03EDB6262445"/>
  </w:style>
  <w:style w:type="paragraph" w:customStyle="1" w:styleId="EAE438C3C45C4969A4FAED7F56AB8642">
    <w:name w:val="EAE438C3C45C4969A4FAED7F56AB8642"/>
  </w:style>
  <w:style w:type="paragraph" w:customStyle="1" w:styleId="A3B20CA7C2E040099F5274100BF189E2">
    <w:name w:val="A3B20CA7C2E040099F5274100BF189E2"/>
  </w:style>
  <w:style w:type="paragraph" w:customStyle="1" w:styleId="7B99B79337DE4951B032210129002301">
    <w:name w:val="7B99B79337DE4951B0322101290023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>Contact Address: 62 Mba Street Ajegunle Apapa, Lagos</CompanyAddress>
  <CompanyPhone>Telephone: 07065878811</CompanyPhone>
  <CompanyFax/>
  <CompanyEmail>E-mail: diamond.nelson@gmail.com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A9E3EDDB-B653-9246-B57F-86DAF1DDCAC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EssentialResume.dotx</Template>
  <TotalTime>1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EKE DIAMOND</dc:creator>
  <cp:lastModifiedBy/>
  <cp:revision>2</cp:revision>
  <dcterms:created xsi:type="dcterms:W3CDTF">2017-04-04T11:30:00Z</dcterms:created>
  <dcterms:modified xsi:type="dcterms:W3CDTF">2017-04-04T11:30:00Z</dcterms:modified>
</cp:coreProperties>
</file>