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1D9" w:rsidRDefault="000E3723" w:rsidP="002F41D9">
      <w:pPr>
        <w:pStyle w:val="NoSpacing"/>
        <w:spacing w:line="276" w:lineRule="auto"/>
        <w:jc w:val="center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-3pt;margin-top:-4.25pt;width:471.75pt;height:42.45pt;z-index:251710464" o:regroupid="3" strokecolor="white [3212]">
            <v:textbox style="mso-next-textbox:#_x0000_s1044">
              <w:txbxContent>
                <w:p w:rsidR="00036EA0" w:rsidRPr="00984958" w:rsidRDefault="00036EA0" w:rsidP="002F41D9">
                  <w:pPr>
                    <w:pStyle w:val="NoSpacing"/>
                    <w:spacing w:line="276" w:lineRule="auto"/>
                    <w:jc w:val="center"/>
                    <w:rPr>
                      <w:b/>
                      <w:sz w:val="60"/>
                      <w:szCs w:val="60"/>
                    </w:rPr>
                  </w:pPr>
                  <w:r>
                    <w:rPr>
                      <w:b/>
                      <w:sz w:val="60"/>
                      <w:szCs w:val="60"/>
                    </w:rPr>
                    <w:t>OSEJIE OSEMUDIAMEN</w:t>
                  </w:r>
                  <w:r w:rsidR="00C0262C">
                    <w:rPr>
                      <w:b/>
                      <w:sz w:val="60"/>
                      <w:szCs w:val="60"/>
                    </w:rPr>
                    <w:t xml:space="preserve"> EMMANUEL</w:t>
                  </w:r>
                </w:p>
                <w:p w:rsidR="00036EA0" w:rsidRDefault="00036EA0"/>
              </w:txbxContent>
            </v:textbox>
          </v:shape>
        </w:pict>
      </w:r>
    </w:p>
    <w:p w:rsidR="002F41D9" w:rsidRDefault="002F41D9" w:rsidP="002F41D9">
      <w:pPr>
        <w:pStyle w:val="NoSpacing"/>
        <w:spacing w:line="276" w:lineRule="auto"/>
        <w:jc w:val="center"/>
      </w:pPr>
    </w:p>
    <w:p w:rsidR="00C86E5A" w:rsidRDefault="000E3723" w:rsidP="00C86E5A">
      <w:pPr>
        <w:pStyle w:val="NoSpacing"/>
        <w:ind w:left="-1440"/>
      </w:pPr>
      <w:r>
        <w:rPr>
          <w:noProof/>
        </w:rPr>
        <w:pict>
          <v:shape id="_x0000_s1045" type="#_x0000_t202" style="position:absolute;left:0;text-align:left;margin-left:46.9pt;margin-top:3.7pt;width:366.35pt;height:40.4pt;z-index:251711488" o:regroupid="3" strokecolor="white [3212]">
            <v:textbox style="mso-next-textbox:#_x0000_s1045">
              <w:txbxContent>
                <w:p w:rsidR="00036EA0" w:rsidRDefault="00036EA0" w:rsidP="002F41D9">
                  <w:pPr>
                    <w:pStyle w:val="NoSpacing"/>
                    <w:spacing w:line="276" w:lineRule="auto"/>
                    <w:jc w:val="center"/>
                  </w:pPr>
                  <w:r w:rsidRPr="000468E8">
                    <w:t>3, Ogadie Street off Country Home Motel Road, Sapele Road, Benin City.</w:t>
                  </w:r>
                </w:p>
                <w:p w:rsidR="00036EA0" w:rsidRDefault="00036EA0" w:rsidP="002F41D9">
                  <w:pPr>
                    <w:pStyle w:val="NoSpacing"/>
                    <w:spacing w:line="276" w:lineRule="auto"/>
                    <w:jc w:val="center"/>
                  </w:pPr>
                  <w:r w:rsidRPr="00C86E5A">
                    <w:t>Mobile No.: +</w:t>
                  </w:r>
                  <w:r>
                    <w:t xml:space="preserve">2347060568333 | </w:t>
                  </w:r>
                  <w:r w:rsidRPr="00C86E5A">
                    <w:t xml:space="preserve">Email: </w:t>
                  </w:r>
                  <w:r>
                    <w:t>osejieosemudiamen@gmail.com</w:t>
                  </w:r>
                </w:p>
                <w:p w:rsidR="00036EA0" w:rsidRDefault="00036EA0"/>
              </w:txbxContent>
            </v:textbox>
          </v:shape>
        </w:pict>
      </w:r>
    </w:p>
    <w:p w:rsidR="0079523C" w:rsidRDefault="0079523C" w:rsidP="00C86E5A">
      <w:pPr>
        <w:pStyle w:val="NoSpacing"/>
        <w:ind w:left="-1440"/>
        <w:rPr>
          <w:color w:val="2FA0FF"/>
        </w:rPr>
      </w:pPr>
    </w:p>
    <w:p w:rsidR="0079523C" w:rsidRDefault="000E3723" w:rsidP="0079523C">
      <w:r w:rsidRPr="000E3723">
        <w:rPr>
          <w:noProof/>
          <w:color w:val="2FA0FF"/>
        </w:rPr>
        <w:pict>
          <v:group id="_x0000_s1118" style="position:absolute;margin-left:-1in;margin-top:23.35pt;width:567.65pt;height:115.5pt;z-index:251680000" coordorigin=",3407" coordsize="11353,2310">
            <v:shape id="_x0000_s1028" type="#_x0000_t202" style="position:absolute;left:1042;top:3973;width:10311;height:1744" fillcolor="white [3212]" strokecolor="white [3212]">
              <v:textbox style="mso-next-textbox:#_x0000_s1028">
                <w:txbxContent>
                  <w:p w:rsidR="00036EA0" w:rsidRPr="00D7075C" w:rsidRDefault="00036EA0" w:rsidP="007937DB">
                    <w:pPr>
                      <w:spacing w:after="0" w:line="240" w:lineRule="auto"/>
                      <w:jc w:val="both"/>
                    </w:pPr>
                    <w:r w:rsidRPr="00D7075C">
                      <w:rPr>
                        <w:rFonts w:eastAsia="Times New Roman" w:cs="Arial"/>
                      </w:rPr>
                      <w:t>Seeking a challenging career with a progressive organization that provides an o</w:t>
                    </w:r>
                    <w:r>
                      <w:rPr>
                        <w:rFonts w:eastAsia="Times New Roman" w:cs="Arial"/>
                      </w:rPr>
                      <w:t>pportunity to capitalize my</w:t>
                    </w:r>
                    <w:r w:rsidRPr="00D7075C">
                      <w:rPr>
                        <w:rFonts w:eastAsia="Times New Roman" w:cs="Arial"/>
                      </w:rPr>
                      <w:t xml:space="preserve"> skills, experience &amp; abilities </w:t>
                    </w:r>
                    <w:r>
                      <w:rPr>
                        <w:rFonts w:eastAsia="Times New Roman" w:cs="Arial"/>
                      </w:rPr>
                      <w:t xml:space="preserve">and I </w:t>
                    </w:r>
                    <w:r w:rsidRPr="00D7075C">
                      <w:t xml:space="preserve">would like to work with other professionals to </w:t>
                    </w:r>
                    <w:r>
                      <w:t>improve my skills as an engineer</w:t>
                    </w:r>
                    <w:r w:rsidRPr="00D7075C">
                      <w:t xml:space="preserve"> which wil</w:t>
                    </w:r>
                    <w:r>
                      <w:t>l allow me to make profitable contribution</w:t>
                    </w:r>
                    <w:r w:rsidRPr="00D7075C">
                      <w:t xml:space="preserve"> </w:t>
                    </w:r>
                    <w:r>
                      <w:t>to the organization</w:t>
                    </w:r>
                    <w:r w:rsidRPr="00D7075C">
                      <w:t>.</w:t>
                    </w:r>
                  </w:p>
                </w:txbxContent>
              </v:textbox>
            </v:shape>
            <v:group id="_x0000_s1094" style="position:absolute;top:3407;width:4844;height:491" coordorigin=",2957" coordsize="4844,491">
              <v:shape id="_x0000_s1027" type="#_x0000_t202" style="position:absolute;top:2989;width:4844;height:459" fillcolor="#2fa0ff" strokecolor="#2fa0ff">
                <v:textbox>
                  <w:txbxContent>
                    <w:p w:rsidR="00036EA0" w:rsidRPr="009B5D52" w:rsidRDefault="00036EA0" w:rsidP="0079523C">
                      <w:pPr>
                        <w:pStyle w:val="NoSpacing"/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</w:t>
                      </w:r>
                    </w:p>
                  </w:txbxContent>
                </v:textbox>
              </v:shape>
              <v:shape id="_x0000_s1054" type="#_x0000_t202" style="position:absolute;left:552;top:2957;width:3525;height:459" filled="f" stroked="f">
                <v:textbox>
                  <w:txbxContent>
                    <w:p w:rsidR="00036EA0" w:rsidRPr="0098020D" w:rsidRDefault="00036EA0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 w:rsidRPr="0098020D"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CAREER OBJECTIVE</w:t>
                      </w:r>
                    </w:p>
                  </w:txbxContent>
                </v:textbox>
              </v:shape>
            </v:group>
          </v:group>
        </w:pict>
      </w:r>
    </w:p>
    <w:p w:rsidR="002F41D9" w:rsidRPr="0079523C" w:rsidRDefault="002F41D9" w:rsidP="0079523C"/>
    <w:p w:rsidR="0079523C" w:rsidRPr="0079523C" w:rsidRDefault="0079523C" w:rsidP="0079523C"/>
    <w:p w:rsidR="0079523C" w:rsidRPr="0079523C" w:rsidRDefault="0079523C" w:rsidP="0079523C"/>
    <w:p w:rsidR="0079523C" w:rsidRPr="0079523C" w:rsidRDefault="000E3723" w:rsidP="0079523C">
      <w:r>
        <w:rPr>
          <w:noProof/>
        </w:rPr>
        <w:pict>
          <v:group id="_x0000_s1113" style="position:absolute;margin-left:-1in;margin-top:7.15pt;width:242.2pt;height:25.9pt;z-index:251688960" coordorigin=",5158" coordsize="4844,518" o:regroupid="1">
            <v:shape id="_x0000_s1114" type="#_x0000_t202" style="position:absolute;top:5200;width:4844;height:476" fillcolor="#2fa0ff" strokecolor="#2fa0ff">
              <v:textbox style="mso-next-textbox:#_x0000_s1114">
                <w:txbxContent>
                  <w:p w:rsidR="00F221DA" w:rsidRPr="009B5D52" w:rsidRDefault="00F221DA" w:rsidP="00F221DA">
                    <w:pPr>
                      <w:pStyle w:val="NoSpacing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   </w:t>
                    </w:r>
                  </w:p>
                </w:txbxContent>
              </v:textbox>
            </v:shape>
            <v:shape id="_x0000_s1115" type="#_x0000_t202" style="position:absolute;left:533;top:5158;width:4107;height:476" filled="f" stroked="f">
              <v:textbox style="mso-next-textbox:#_x0000_s1115">
                <w:txbxContent>
                  <w:p w:rsidR="00F221DA" w:rsidRPr="0098020D" w:rsidRDefault="00F221DA" w:rsidP="00F221DA">
                    <w:pPr>
                      <w:pStyle w:val="NoSpacing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PERSONAL DATA</w:t>
                    </w:r>
                  </w:p>
                </w:txbxContent>
              </v:textbox>
            </v:shape>
          </v:group>
        </w:pict>
      </w:r>
    </w:p>
    <w:p w:rsidR="0079523C" w:rsidRPr="0079523C" w:rsidRDefault="000E3723" w:rsidP="0079523C">
      <w:r>
        <w:rPr>
          <w:noProof/>
        </w:rPr>
        <w:pict>
          <v:shape id="_x0000_s1116" type="#_x0000_t202" style="position:absolute;margin-left:-21.85pt;margin-top:18.3pt;width:497.85pt;height:129pt;z-index:251689984" o:regroupid="1" fillcolor="white [3212]" strokecolor="white [3212]">
            <v:textbox style="mso-next-textbox:#_x0000_s1116">
              <w:txbxContent>
                <w:p w:rsidR="00F221DA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A7159D">
                    <w:rPr>
                      <w:rFonts w:eastAsia="Times New Roman" w:cs="Arial"/>
                      <w:b/>
                    </w:rPr>
                    <w:t xml:space="preserve">Date of Birth:        </w:t>
                  </w:r>
                </w:p>
                <w:p w:rsidR="00F221DA" w:rsidRPr="007A6F3C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>
                    <w:rPr>
                      <w:rFonts w:eastAsia="Times New Roman" w:cs="Arial"/>
                    </w:rPr>
                    <w:t>October  16</w:t>
                  </w:r>
                  <w:r w:rsidRPr="007A6F3C">
                    <w:rPr>
                      <w:rFonts w:eastAsia="Times New Roman" w:cs="Arial"/>
                    </w:rPr>
                    <w:t>, 198</w:t>
                  </w:r>
                  <w:r>
                    <w:rPr>
                      <w:rFonts w:eastAsia="Times New Roman" w:cs="Arial"/>
                    </w:rPr>
                    <w:t>7</w:t>
                  </w:r>
                </w:p>
                <w:p w:rsidR="00F221DA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</w:p>
                <w:p w:rsidR="00F221DA" w:rsidRPr="00A7159D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A7159D">
                    <w:rPr>
                      <w:rFonts w:eastAsia="Times New Roman" w:cs="Arial"/>
                      <w:b/>
                    </w:rPr>
                    <w:t xml:space="preserve">Place of Birth:      </w:t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 w:rsidR="008A013F" w:rsidRPr="00A7159D">
                    <w:rPr>
                      <w:rFonts w:eastAsia="Times New Roman" w:cs="Arial"/>
                      <w:b/>
                    </w:rPr>
                    <w:t>Marital Status:</w:t>
                  </w:r>
                </w:p>
                <w:p w:rsidR="00F221DA" w:rsidRPr="00E57CD4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 w:rsidRPr="00E57CD4">
                    <w:rPr>
                      <w:rFonts w:eastAsia="Times New Roman" w:cs="Arial"/>
                    </w:rPr>
                    <w:t>Benin City</w:t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  <w:r w:rsidR="008A013F">
                    <w:rPr>
                      <w:rFonts w:eastAsia="Times New Roman" w:cs="Arial"/>
                    </w:rPr>
                    <w:t>Single</w:t>
                  </w:r>
                </w:p>
                <w:p w:rsidR="00F221DA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</w:p>
                <w:p w:rsidR="00F221DA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A7159D">
                    <w:rPr>
                      <w:rFonts w:eastAsia="Times New Roman" w:cs="Arial"/>
                      <w:b/>
                    </w:rPr>
                    <w:t xml:space="preserve">Nationality:  </w:t>
                  </w:r>
                  <w:r>
                    <w:rPr>
                      <w:rFonts w:eastAsia="Times New Roman" w:cs="Arial"/>
                      <w:b/>
                    </w:rPr>
                    <w:t xml:space="preserve"> </w:t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 w:rsidRPr="00A7159D">
                    <w:rPr>
                      <w:rFonts w:eastAsia="Times New Roman" w:cs="Arial"/>
                      <w:b/>
                    </w:rPr>
                    <w:t xml:space="preserve">Sex:   </w:t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</w:p>
                <w:p w:rsidR="00F221DA" w:rsidRPr="00F67CDF" w:rsidRDefault="00F221DA" w:rsidP="00F221DA">
                  <w:pPr>
                    <w:spacing w:after="0" w:line="240" w:lineRule="auto"/>
                  </w:pPr>
                  <w:r w:rsidRPr="00F67CDF">
                    <w:rPr>
                      <w:rFonts w:eastAsia="Times New Roman" w:cs="Arial"/>
                    </w:rPr>
                    <w:t xml:space="preserve"> Nigerian</w:t>
                  </w:r>
                  <w:r>
                    <w:rPr>
                      <w:rFonts w:eastAsia="Times New Roman" w:cs="Arial"/>
                    </w:rPr>
                    <w:t xml:space="preserve"> </w:t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  <w:t xml:space="preserve">Male </w:t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  <w:r>
                    <w:rPr>
                      <w:rFonts w:eastAsia="Times New Roman" w:cs="Arial"/>
                    </w:rPr>
                    <w:tab/>
                  </w:r>
                </w:p>
                <w:p w:rsidR="00F221DA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</w:p>
                <w:p w:rsidR="00F221DA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 w:rsidRPr="00A7159D">
                    <w:rPr>
                      <w:rFonts w:eastAsia="Times New Roman" w:cs="Arial"/>
                      <w:b/>
                    </w:rPr>
                    <w:t xml:space="preserve"> </w:t>
                  </w:r>
                </w:p>
                <w:p w:rsidR="00F221DA" w:rsidRPr="00A7159D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  <w:r>
                    <w:rPr>
                      <w:rFonts w:eastAsia="Times New Roman" w:cs="Arial"/>
                      <w:b/>
                    </w:rPr>
                    <w:tab/>
                  </w:r>
                </w:p>
              </w:txbxContent>
            </v:textbox>
          </v:shape>
        </w:pict>
      </w:r>
    </w:p>
    <w:p w:rsidR="0079523C" w:rsidRPr="0079523C" w:rsidRDefault="00D7075C" w:rsidP="00D7075C">
      <w:pPr>
        <w:tabs>
          <w:tab w:val="center" w:pos="4680"/>
        </w:tabs>
      </w:pPr>
      <w:r>
        <w:tab/>
      </w:r>
    </w:p>
    <w:p w:rsidR="0079523C" w:rsidRDefault="0079523C" w:rsidP="0079523C"/>
    <w:p w:rsidR="00852006" w:rsidRDefault="00852006" w:rsidP="00984958">
      <w:pPr>
        <w:ind w:left="-1440"/>
      </w:pPr>
    </w:p>
    <w:p w:rsidR="00852006" w:rsidRDefault="00852006" w:rsidP="00852006"/>
    <w:p w:rsidR="00001365" w:rsidRDefault="000E3723" w:rsidP="00852006">
      <w:r>
        <w:rPr>
          <w:noProof/>
        </w:rPr>
        <w:pict>
          <v:group id="_x0000_s1102" style="position:absolute;margin-left:-72.1pt;margin-top:23.45pt;width:242.2pt;height:25.9pt;z-index:251692032" coordorigin=",5158" coordsize="4844,518" o:regroupid="2">
            <v:shape id="_x0000_s1103" type="#_x0000_t202" style="position:absolute;top:5200;width:4844;height:476" fillcolor="#2fa0ff" strokecolor="#2fa0ff">
              <v:textbox style="mso-next-textbox:#_x0000_s1103">
                <w:txbxContent>
                  <w:p w:rsidR="00F221DA" w:rsidRPr="009B5D52" w:rsidRDefault="00F221DA" w:rsidP="00F221DA">
                    <w:pPr>
                      <w:pStyle w:val="NoSpacing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   </w:t>
                    </w:r>
                  </w:p>
                </w:txbxContent>
              </v:textbox>
            </v:shape>
            <v:shape id="_x0000_s1104" type="#_x0000_t202" style="position:absolute;left:533;top:5158;width:4107;height:476" filled="f" stroked="f">
              <v:textbox style="mso-next-textbox:#_x0000_s1104">
                <w:txbxContent>
                  <w:p w:rsidR="00F221DA" w:rsidRPr="0098020D" w:rsidRDefault="00F221DA" w:rsidP="00F221DA">
                    <w:pPr>
                      <w:pStyle w:val="NoSpacing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 w:rsidRPr="0098020D"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EDUCATIONAL BACKGROUND</w:t>
                    </w:r>
                  </w:p>
                </w:txbxContent>
              </v:textbox>
            </v:shape>
          </v:group>
        </w:pict>
      </w:r>
    </w:p>
    <w:p w:rsidR="00001365" w:rsidRDefault="00001365" w:rsidP="00852006"/>
    <w:p w:rsidR="00001365" w:rsidRDefault="000E3723" w:rsidP="00852006">
      <w:r>
        <w:rPr>
          <w:noProof/>
        </w:rPr>
        <w:pict>
          <v:shape id="_x0000_s1101" type="#_x0000_t202" style="position:absolute;margin-left:-19.5pt;margin-top:7.05pt;width:497.85pt;height:214.75pt;z-index:251691008" o:regroupid="2" fillcolor="white [3212]" strokecolor="white [3212]">
            <v:textbox style="mso-next-textbox:#_x0000_s1101">
              <w:txbxContent>
                <w:p w:rsidR="00F221DA" w:rsidRPr="00001365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875599">
                    <w:rPr>
                      <w:rFonts w:eastAsia="Times New Roman" w:cs="Arial"/>
                      <w:b/>
                    </w:rPr>
                    <w:t>HND</w:t>
                  </w:r>
                  <w:r w:rsidRPr="00001365">
                    <w:rPr>
                      <w:rFonts w:eastAsia="Times New Roman" w:cs="Arial"/>
                      <w:b/>
                    </w:rPr>
                    <w:t xml:space="preserve"> </w:t>
                  </w:r>
                  <w:r w:rsidRPr="00875599">
                    <w:rPr>
                      <w:rFonts w:eastAsia="Times New Roman" w:cs="Arial"/>
                      <w:b/>
                    </w:rPr>
                    <w:t>in Electronic and Telecommunication Engineering (2012-2014)</w:t>
                  </w:r>
                </w:p>
                <w:p w:rsidR="00F221DA" w:rsidRPr="00001365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 w:rsidRPr="00875599">
                    <w:rPr>
                      <w:rFonts w:eastAsia="Times New Roman" w:cs="Arial"/>
                    </w:rPr>
                    <w:t>Petroleum Training Institute Effurun, Delta State</w:t>
                  </w:r>
                  <w:r w:rsidRPr="00001365">
                    <w:rPr>
                      <w:rFonts w:eastAsia="Times New Roman" w:cs="Arial"/>
                    </w:rPr>
                    <w:t>.</w:t>
                  </w: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875599">
                    <w:rPr>
                      <w:rFonts w:eastAsia="Times New Roman" w:cs="Arial"/>
                      <w:b/>
                    </w:rPr>
                    <w:t>ND</w:t>
                  </w:r>
                  <w:r w:rsidRPr="00001365">
                    <w:rPr>
                      <w:rFonts w:eastAsia="Times New Roman" w:cs="Arial"/>
                      <w:b/>
                    </w:rPr>
                    <w:t xml:space="preserve"> </w:t>
                  </w:r>
                  <w:r w:rsidRPr="00875599">
                    <w:rPr>
                      <w:rFonts w:eastAsia="Times New Roman" w:cs="Arial"/>
                      <w:b/>
                    </w:rPr>
                    <w:t>in Electrical/Electronic Engineering (2008-2011)</w:t>
                  </w:r>
                </w:p>
                <w:p w:rsidR="00F221DA" w:rsidRPr="00001365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 w:rsidRPr="00875599">
                    <w:rPr>
                      <w:rFonts w:eastAsia="Times New Roman" w:cs="Arial"/>
                    </w:rPr>
                    <w:t>Federal Polytechnic Auchi, Edo State</w:t>
                  </w:r>
                  <w:r w:rsidRPr="00001365">
                    <w:rPr>
                      <w:rFonts w:eastAsia="Times New Roman" w:cs="Arial"/>
                    </w:rPr>
                    <w:t>.</w:t>
                  </w: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875599">
                    <w:rPr>
                      <w:rFonts w:eastAsia="Times New Roman" w:cs="Arial"/>
                      <w:b/>
                    </w:rPr>
                    <w:t>Senior Secondary Certificate Examination, NECO (1999-2004)</w:t>
                  </w:r>
                </w:p>
                <w:p w:rsidR="00F221DA" w:rsidRPr="00001365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 w:rsidRPr="00875599">
                    <w:rPr>
                      <w:rFonts w:eastAsia="Times New Roman" w:cs="Arial"/>
                    </w:rPr>
                    <w:t>Uniprep Secondary School Benin City, Edo State.</w:t>
                  </w: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  <w:b/>
                    </w:rPr>
                  </w:pPr>
                  <w:r w:rsidRPr="00875599">
                    <w:rPr>
                      <w:rFonts w:eastAsia="Times New Roman" w:cs="Arial"/>
                      <w:b/>
                    </w:rPr>
                    <w:t>First School Leaving Certificate Examination, FLSC</w:t>
                  </w:r>
                  <w:r w:rsidRPr="00001365">
                    <w:rPr>
                      <w:rFonts w:eastAsia="Times New Roman" w:cs="Arial"/>
                      <w:b/>
                    </w:rPr>
                    <w:t xml:space="preserve"> </w:t>
                  </w:r>
                  <w:r w:rsidRPr="00875599">
                    <w:rPr>
                      <w:rFonts w:eastAsia="Times New Roman" w:cs="Arial"/>
                      <w:b/>
                    </w:rPr>
                    <w:t>(1993-1999)</w:t>
                  </w:r>
                </w:p>
                <w:p w:rsidR="00F221DA" w:rsidRPr="00875599" w:rsidRDefault="00F221DA" w:rsidP="00F221DA">
                  <w:pPr>
                    <w:spacing w:after="0" w:line="240" w:lineRule="auto"/>
                    <w:rPr>
                      <w:rFonts w:eastAsia="Times New Roman" w:cs="Arial"/>
                    </w:rPr>
                  </w:pPr>
                  <w:r w:rsidRPr="00875599">
                    <w:rPr>
                      <w:rFonts w:eastAsia="Times New Roman" w:cs="Arial"/>
                    </w:rPr>
                    <w:t>Airforce Primary School Benin City, Edo State.</w:t>
                  </w:r>
                </w:p>
                <w:p w:rsidR="00F221DA" w:rsidRDefault="00F221DA" w:rsidP="00F221DA">
                  <w:pPr>
                    <w:pStyle w:val="NoSpacing"/>
                    <w:spacing w:line="276" w:lineRule="auto"/>
                  </w:pPr>
                </w:p>
              </w:txbxContent>
            </v:textbox>
          </v:shape>
        </w:pict>
      </w:r>
    </w:p>
    <w:p w:rsidR="00001365" w:rsidRDefault="00001365" w:rsidP="00852006"/>
    <w:p w:rsidR="00001365" w:rsidRDefault="00001365" w:rsidP="00852006"/>
    <w:p w:rsidR="00001365" w:rsidRDefault="00001365" w:rsidP="00852006"/>
    <w:p w:rsidR="00001365" w:rsidRPr="00852006" w:rsidRDefault="00001365" w:rsidP="00001365"/>
    <w:p w:rsidR="00001365" w:rsidRPr="00852006" w:rsidRDefault="00001365" w:rsidP="00001365"/>
    <w:p w:rsidR="00001365" w:rsidRPr="00852006" w:rsidRDefault="00001365" w:rsidP="00001365"/>
    <w:p w:rsidR="00001365" w:rsidRPr="00852006" w:rsidRDefault="00001365" w:rsidP="00001365"/>
    <w:p w:rsidR="00001365" w:rsidRPr="00852006" w:rsidRDefault="000E3723" w:rsidP="00001365">
      <w:r>
        <w:rPr>
          <w:noProof/>
        </w:rPr>
        <w:pict>
          <v:group id="_x0000_s1107" style="position:absolute;margin-left:-72.1pt;margin-top:12.15pt;width:252.75pt;height:25.25pt;z-index:251701248" coordorigin=",10216" coordsize="5055,505" o:regroupid="2">
            <v:shape id="_x0000_s1108" type="#_x0000_t202" style="position:absolute;top:10241;width:4844;height:480" fillcolor="#2fa0ff" strokecolor="#2fa0ff">
              <v:textbox style="mso-next-textbox:#_x0000_s1108">
                <w:txbxContent>
                  <w:p w:rsidR="00F221DA" w:rsidRPr="004A5C32" w:rsidRDefault="00F221DA" w:rsidP="00F221DA">
                    <w:pPr>
                      <w:pStyle w:val="NoSpacing"/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40"/>
                        <w:szCs w:val="40"/>
                      </w:rPr>
                      <w:t xml:space="preserve">   </w:t>
                    </w:r>
                  </w:p>
                </w:txbxContent>
              </v:textbox>
            </v:shape>
            <v:shape id="_x0000_s1109" type="#_x0000_t202" style="position:absolute;left:551;top:10216;width:4504;height:480" filled="f" stroked="f">
              <v:textbox style="mso-next-textbox:#_x0000_s1109">
                <w:txbxContent>
                  <w:p w:rsidR="00F221DA" w:rsidRDefault="00F221DA" w:rsidP="00F221DA"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>TECHNICAL SKILLS</w:t>
                    </w:r>
                  </w:p>
                </w:txbxContent>
              </v:textbox>
            </v:shape>
          </v:group>
        </w:pict>
      </w:r>
    </w:p>
    <w:p w:rsidR="00001365" w:rsidRPr="00852006" w:rsidRDefault="000E3723" w:rsidP="00001365">
      <w:r>
        <w:rPr>
          <w:noProof/>
        </w:rPr>
        <w:pict>
          <v:shape id="_x0000_s1105" type="#_x0000_t202" style="position:absolute;margin-left:-38.45pt;margin-top:16.55pt;width:482.25pt;height:88.85pt;z-index:251693056" o:regroupid="2" strokecolor="white [3212]">
            <v:textbox style="mso-next-textbox:#_x0000_s1105">
              <w:txbxContent>
                <w:p w:rsidR="00737C47" w:rsidRPr="00292886" w:rsidRDefault="00737C47" w:rsidP="00737C47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eastAsia="Times New Roman" w:cs="Arial"/>
                    </w:rPr>
                  </w:pPr>
                  <w:r w:rsidRPr="00292886">
                    <w:rPr>
                      <w:rFonts w:eastAsia="Times New Roman" w:cs="Arial"/>
                    </w:rPr>
                    <w:t>Computer Hardware troubleshooting</w:t>
                  </w:r>
                </w:p>
                <w:p w:rsidR="00737C47" w:rsidRPr="00292886" w:rsidRDefault="00737C47" w:rsidP="00737C47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eastAsia="Times New Roman" w:cs="Arial"/>
                    </w:rPr>
                  </w:pPr>
                  <w:r w:rsidRPr="00292886">
                    <w:rPr>
                      <w:rFonts w:eastAsia="Times New Roman" w:cs="Arial"/>
                    </w:rPr>
                    <w:t>Inverter and Solar Installation and Maintenance</w:t>
                  </w:r>
                </w:p>
                <w:p w:rsidR="00737C47" w:rsidRPr="00292886" w:rsidRDefault="00737C47" w:rsidP="00737C47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eastAsia="Times New Roman" w:cs="Arial"/>
                    </w:rPr>
                  </w:pPr>
                  <w:r w:rsidRPr="00292886">
                    <w:rPr>
                      <w:rFonts w:eastAsia="Times New Roman" w:cs="Arial"/>
                    </w:rPr>
                    <w:t>GPS Vehicle tracking Installation and Maintenance</w:t>
                  </w:r>
                </w:p>
                <w:p w:rsidR="00737C47" w:rsidRPr="00292886" w:rsidRDefault="00737C47" w:rsidP="00737C47">
                  <w:pPr>
                    <w:pStyle w:val="ListParagraph"/>
                    <w:numPr>
                      <w:ilvl w:val="0"/>
                      <w:numId w:val="2"/>
                    </w:numPr>
                    <w:jc w:val="both"/>
                    <w:rPr>
                      <w:rFonts w:eastAsia="Times New Roman" w:cs="Arial"/>
                    </w:rPr>
                  </w:pPr>
                  <w:r w:rsidRPr="00292886">
                    <w:rPr>
                      <w:rFonts w:eastAsia="Times New Roman" w:cs="Arial"/>
                    </w:rPr>
                    <w:t>CCTV installation and Maintenance</w:t>
                  </w:r>
                </w:p>
                <w:p w:rsidR="00F221DA" w:rsidRDefault="00F221DA" w:rsidP="00F221DA">
                  <w:pPr>
                    <w:pStyle w:val="NoSpacing"/>
                    <w:spacing w:after="200" w:line="276" w:lineRule="auto"/>
                  </w:pPr>
                </w:p>
              </w:txbxContent>
            </v:textbox>
          </v:shape>
        </w:pict>
      </w:r>
    </w:p>
    <w:p w:rsidR="00001365" w:rsidRPr="00852006" w:rsidRDefault="00001365" w:rsidP="00001365"/>
    <w:p w:rsidR="00001365" w:rsidRPr="00852006" w:rsidRDefault="00001365" w:rsidP="00001365"/>
    <w:p w:rsidR="00001365" w:rsidRPr="00852006" w:rsidRDefault="000E3723" w:rsidP="00001365">
      <w:r>
        <w:rPr>
          <w:noProof/>
        </w:rPr>
        <w:lastRenderedPageBreak/>
        <w:pict>
          <v:group id="_x0000_s1123" style="position:absolute;margin-left:-72.1pt;margin-top:-18.25pt;width:464.1pt;height:121.45pt;z-index:251705344" coordorigin="-2,10840" coordsize="9282,2429">
            <v:shape id="_x0000_s1119" type="#_x0000_t202" style="position:absolute;left:667;top:11424;width:8613;height:1845" strokecolor="white [3212]">
              <v:textbox style="mso-next-textbox:#_x0000_s1119">
                <w:txbxContent>
                  <w:p w:rsidR="00F221DA" w:rsidRPr="00292886" w:rsidRDefault="00F221DA" w:rsidP="00F221DA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eastAsia="Times New Roman" w:cs="Arial"/>
                      </w:rPr>
                    </w:pPr>
                    <w:r w:rsidRPr="00292886">
                      <w:rPr>
                        <w:rFonts w:eastAsia="Times New Roman" w:cs="Arial"/>
                      </w:rPr>
                      <w:t>Excellent written and verbal communication skills</w:t>
                    </w:r>
                  </w:p>
                  <w:p w:rsidR="00F221DA" w:rsidRPr="00292886" w:rsidRDefault="00F221DA" w:rsidP="00F221DA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eastAsia="Times New Roman" w:cs="Arial"/>
                      </w:rPr>
                    </w:pPr>
                    <w:r w:rsidRPr="00292886">
                      <w:rPr>
                        <w:rFonts w:eastAsia="Times New Roman" w:cs="Arial"/>
                      </w:rPr>
                      <w:t>Highly organized and efficient</w:t>
                    </w:r>
                  </w:p>
                  <w:p w:rsidR="00F221DA" w:rsidRPr="00292886" w:rsidRDefault="00F221DA" w:rsidP="00F221DA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eastAsia="Times New Roman" w:cs="Arial"/>
                      </w:rPr>
                    </w:pPr>
                    <w:r w:rsidRPr="00292886">
                      <w:rPr>
                        <w:rFonts w:eastAsia="Times New Roman" w:cs="Arial"/>
                      </w:rPr>
                      <w:t>Ability to work independently or as part of a team</w:t>
                    </w:r>
                  </w:p>
                  <w:p w:rsidR="00F221DA" w:rsidRPr="00292886" w:rsidRDefault="00F221DA" w:rsidP="00F221DA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eastAsia="Times New Roman" w:cs="Arial"/>
                      </w:rPr>
                    </w:pPr>
                    <w:r w:rsidRPr="00292886">
                      <w:rPr>
                        <w:rFonts w:eastAsia="Times New Roman" w:cs="Arial"/>
                      </w:rPr>
                      <w:t>Proven leadership skills and ability to motivate</w:t>
                    </w:r>
                  </w:p>
                  <w:p w:rsidR="00F221DA" w:rsidRPr="00292886" w:rsidRDefault="00F221DA" w:rsidP="00F221DA">
                    <w:pPr>
                      <w:pStyle w:val="ListParagraph"/>
                      <w:numPr>
                        <w:ilvl w:val="0"/>
                        <w:numId w:val="3"/>
                      </w:numPr>
                      <w:rPr>
                        <w:rFonts w:eastAsia="Times New Roman" w:cs="Arial"/>
                      </w:rPr>
                    </w:pPr>
                    <w:r w:rsidRPr="00292886">
                      <w:rPr>
                        <w:rFonts w:cs="Arial"/>
                        <w:color w:val="262626"/>
                      </w:rPr>
                      <w:t>Proficient in Microsoft Office (Word, PowerPoint and Excel)</w:t>
                    </w:r>
                    <w:r w:rsidRPr="00292886">
                      <w:rPr>
                        <w:rFonts w:cs="Arial"/>
                        <w:color w:val="262626"/>
                      </w:rPr>
                      <w:br/>
                    </w:r>
                  </w:p>
                </w:txbxContent>
              </v:textbox>
            </v:shape>
            <v:group id="_x0000_s1120" style="position:absolute;left:-2;top:10840;width:4844;height:483" coordorigin=",12856" coordsize="4844,483">
              <v:shape id="_x0000_s1121" type="#_x0000_t202" style="position:absolute;top:12863;width:4844;height:476" fillcolor="#2fa0ff" strokecolor="#2fa0ff">
                <v:textbox style="mso-next-textbox:#_x0000_s1121">
                  <w:txbxContent>
                    <w:p w:rsidR="00F221DA" w:rsidRPr="004A5C32" w:rsidRDefault="00F221DA" w:rsidP="00F221DA">
                      <w:pPr>
                        <w:pStyle w:val="NoSpacing"/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</w:t>
                      </w:r>
                    </w:p>
                  </w:txbxContent>
                </v:textbox>
              </v:shape>
              <v:shape id="_x0000_s1122" type="#_x0000_t202" style="position:absolute;left:568;top:12856;width:3663;height:476" filled="f" stroked="f">
                <v:textbox style="mso-next-textbox:#_x0000_s1122">
                  <w:txbxContent>
                    <w:p w:rsidR="00F221DA" w:rsidRPr="00B559EF" w:rsidRDefault="00F221DA" w:rsidP="00F221DA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PERSONAL SKILLS</w:t>
                      </w:r>
                    </w:p>
                  </w:txbxContent>
                </v:textbox>
              </v:shape>
            </v:group>
          </v:group>
        </w:pict>
      </w:r>
    </w:p>
    <w:p w:rsidR="00001365" w:rsidRPr="00852006" w:rsidRDefault="00001365" w:rsidP="00001365"/>
    <w:p w:rsidR="00001365" w:rsidRPr="00852006" w:rsidRDefault="00001365" w:rsidP="00001365"/>
    <w:p w:rsidR="00001365" w:rsidRDefault="000E3723" w:rsidP="00001365">
      <w:r>
        <w:rPr>
          <w:noProof/>
        </w:rPr>
        <w:pict>
          <v:group id="_x0000_s1146" style="position:absolute;margin-left:-79.9pt;margin-top:23.7pt;width:493.9pt;height:271.95pt;z-index:251706368" coordorigin="-158,381" coordsize="9878,5439">
            <v:shape id="_x0000_s1147" type="#_x0000_t202" style="position:absolute;left:330;top:1080;width:9390;height:4740" strokecolor="white [3212]">
              <v:textbox style="mso-next-textbox:#_x0000_s1147">
                <w:txbxContent>
                  <w:p w:rsidR="00B97FB3" w:rsidRPr="008F6C00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b/>
                      </w:rPr>
                    </w:pPr>
                    <w:r>
                      <w:rPr>
                        <w:b/>
                      </w:rPr>
                      <w:t>Graduate</w:t>
                    </w:r>
                    <w:r w:rsidRPr="008F6C00">
                      <w:rPr>
                        <w:b/>
                      </w:rPr>
                      <w:t xml:space="preserve"> Teacher</w:t>
                    </w:r>
                    <w:r>
                      <w:rPr>
                        <w:b/>
                      </w:rPr>
                      <w:t xml:space="preserve"> (NYSC) 2015</w:t>
                    </w:r>
                  </w:p>
                  <w:p w:rsidR="00B97FB3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</w:pPr>
                    <w:r w:rsidRPr="00696503">
                      <w:t>Methodist High School Arigbajo, Ogun State</w:t>
                    </w:r>
                    <w:r>
                      <w:t>.</w:t>
                    </w:r>
                  </w:p>
                  <w:p w:rsidR="00B97FB3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  <w:r w:rsidRPr="008F6C00">
                      <w:rPr>
                        <w:i/>
                      </w:rPr>
                      <w:t xml:space="preserve">Served as a </w:t>
                    </w:r>
                    <w:r>
                      <w:rPr>
                        <w:i/>
                      </w:rPr>
                      <w:t>graduate teacher for the NYSC</w:t>
                    </w:r>
                    <w:r w:rsidRPr="008F6C00">
                      <w:rPr>
                        <w:i/>
                      </w:rPr>
                      <w:t>, organized activities, drafted lesson plans and organized alternative</w:t>
                    </w:r>
                    <w:r>
                      <w:rPr>
                        <w:i/>
                      </w:rPr>
                      <w:t xml:space="preserve"> learning experiences for Jss2 and SSS 1</w:t>
                    </w:r>
                    <w:r w:rsidRPr="008F6C00">
                      <w:rPr>
                        <w:i/>
                      </w:rPr>
                      <w:t xml:space="preserve"> pupils.</w:t>
                    </w:r>
                  </w:p>
                  <w:p w:rsidR="00B97FB3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</w:p>
                  <w:p w:rsidR="00B97FB3" w:rsidRPr="002A67F4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</w:pPr>
                    <w:r>
                      <w:rPr>
                        <w:b/>
                      </w:rPr>
                      <w:t xml:space="preserve">Graduate Internship </w:t>
                    </w:r>
                    <w:r w:rsidRPr="002A67F4">
                      <w:rPr>
                        <w:b/>
                      </w:rPr>
                      <w:t>Dec 2014 - May 2015</w:t>
                    </w:r>
                  </w:p>
                  <w:p w:rsidR="00B97FB3" w:rsidRPr="00696503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</w:pPr>
                    <w:r w:rsidRPr="00696503">
                      <w:t>MerryHeight Systems Benin City</w:t>
                    </w:r>
                    <w:r>
                      <w:t>.</w:t>
                    </w:r>
                  </w:p>
                  <w:p w:rsidR="00B97FB3" w:rsidRPr="008F6C00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  <w:r w:rsidRPr="008F6C00">
                      <w:rPr>
                        <w:i/>
                      </w:rPr>
                      <w:t xml:space="preserve">Served as a </w:t>
                    </w:r>
                    <w:r>
                      <w:rPr>
                        <w:i/>
                      </w:rPr>
                      <w:t>Field support Technician</w:t>
                    </w:r>
                    <w:r w:rsidRPr="008F6C00">
                      <w:rPr>
                        <w:i/>
                      </w:rPr>
                      <w:t xml:space="preserve">, </w:t>
                    </w:r>
                    <w:r>
                      <w:rPr>
                        <w:i/>
                      </w:rPr>
                      <w:t>executed installation, maintenance and troubleshooting of inverters, solar systems and GPS tracking for clients.</w:t>
                    </w:r>
                  </w:p>
                  <w:p w:rsidR="00B97FB3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</w:p>
                  <w:p w:rsidR="00B97FB3" w:rsidRPr="002A67F4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</w:pPr>
                    <w:r>
                      <w:rPr>
                        <w:b/>
                      </w:rPr>
                      <w:t>3 months Industrial Training Attachment 2010</w:t>
                    </w:r>
                  </w:p>
                  <w:p w:rsidR="00B97FB3" w:rsidRPr="00696503" w:rsidRDefault="00B97FB3" w:rsidP="00B97FB3">
                    <w:pPr>
                      <w:pStyle w:val="NoSpacing"/>
                      <w:ind w:left="720"/>
                      <w:jc w:val="both"/>
                    </w:pPr>
                    <w:r>
                      <w:t xml:space="preserve">Power Holding Company of Nigeria (PHCN), Ekae Business Unit, </w:t>
                    </w:r>
                    <w:r w:rsidRPr="00696503">
                      <w:t>Benin City</w:t>
                    </w:r>
                    <w:r>
                      <w:t>.</w:t>
                    </w:r>
                  </w:p>
                  <w:p w:rsidR="00B97FB3" w:rsidRPr="008F6C00" w:rsidRDefault="00B97FB3" w:rsidP="00B97FB3">
                    <w:pPr>
                      <w:pStyle w:val="NoSpacing"/>
                      <w:ind w:left="720"/>
                      <w:jc w:val="both"/>
                      <w:rPr>
                        <w:i/>
                      </w:rPr>
                    </w:pPr>
                    <w:r w:rsidRPr="008F6C00">
                      <w:rPr>
                        <w:i/>
                      </w:rPr>
                      <w:t>Served as a</w:t>
                    </w:r>
                    <w:r>
                      <w:rPr>
                        <w:i/>
                      </w:rPr>
                      <w:t>n IT trainee</w:t>
                    </w:r>
                    <w:r w:rsidRPr="008F6C00">
                      <w:rPr>
                        <w:i/>
                      </w:rPr>
                      <w:t xml:space="preserve">, </w:t>
                    </w:r>
                    <w:r>
                      <w:rPr>
                        <w:i/>
                      </w:rPr>
                      <w:t xml:space="preserve">provided Level 1 support in fault tracing &amp; clearance, handled installation of single phase meter and maintenance as well as monitoring of meter bypass and </w:t>
                    </w:r>
                    <w:r w:rsidRPr="002A67F4">
                      <w:rPr>
                        <w:i/>
                      </w:rPr>
                      <w:t>distribution of utilities bills</w:t>
                    </w:r>
                    <w:r>
                      <w:rPr>
                        <w:i/>
                      </w:rPr>
                      <w:t>.</w:t>
                    </w:r>
                  </w:p>
                  <w:p w:rsidR="00B97FB3" w:rsidRPr="00984958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</w:p>
                  <w:p w:rsidR="00B97FB3" w:rsidRPr="00984958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</w:p>
                  <w:p w:rsidR="00B97FB3" w:rsidRPr="008F6C00" w:rsidRDefault="00B97FB3" w:rsidP="00B97FB3">
                    <w:pPr>
                      <w:pStyle w:val="NoSpacing"/>
                      <w:spacing w:line="276" w:lineRule="auto"/>
                      <w:ind w:left="720"/>
                      <w:jc w:val="both"/>
                      <w:rPr>
                        <w:i/>
                      </w:rPr>
                    </w:pPr>
                  </w:p>
                </w:txbxContent>
              </v:textbox>
            </v:shape>
            <v:group id="_x0000_s1148" style="position:absolute;left:-158;top:381;width:5002;height:486" coordorigin="-158,1446" coordsize="5002,486">
              <v:shape id="_x0000_s1149" type="#_x0000_t202" style="position:absolute;top:1600;width:4435;height:332" fillcolor="#2fa0ff" strokecolor="#2fa0ff">
                <v:textbox style="mso-next-textbox:#_x0000_s1149">
                  <w:txbxContent>
                    <w:p w:rsidR="00B97FB3" w:rsidRPr="00984958" w:rsidRDefault="00B97FB3" w:rsidP="00B97FB3">
                      <w:pPr>
                        <w:rPr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40"/>
                          <w:szCs w:val="40"/>
                        </w:rPr>
                        <w:t xml:space="preserve">     </w:t>
                      </w:r>
                    </w:p>
                  </w:txbxContent>
                </v:textbox>
              </v:shape>
              <v:shape id="_x0000_s1150" type="#_x0000_t202" style="position:absolute;left:-158;top:1456;width:5002;height:476" fillcolor="#2fa0ff" strokecolor="#2fa0ff">
                <v:textbox style="mso-next-textbox:#_x0000_s1150">
                  <w:txbxContent>
                    <w:p w:rsidR="00B97FB3" w:rsidRPr="004A5C32" w:rsidRDefault="00B97FB3" w:rsidP="00B97FB3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     </w:t>
                      </w:r>
                    </w:p>
                  </w:txbxContent>
                </v:textbox>
              </v:shape>
              <v:shape id="_x0000_s1151" type="#_x0000_t202" style="position:absolute;left:617;top:1446;width:3902;height:476" filled="f" stroked="f">
                <v:textbox style="mso-next-textbox:#_x0000_s1151">
                  <w:txbxContent>
                    <w:p w:rsidR="00B97FB3" w:rsidRPr="00B559EF" w:rsidRDefault="00B97FB3" w:rsidP="00B97FB3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WORK EXPERIENCE</w:t>
                      </w:r>
                    </w:p>
                  </w:txbxContent>
                </v:textbox>
              </v:shape>
            </v:group>
          </v:group>
        </w:pict>
      </w:r>
    </w:p>
    <w:p w:rsidR="00001365" w:rsidRDefault="00001365" w:rsidP="00001365">
      <w:pPr>
        <w:tabs>
          <w:tab w:val="left" w:pos="1085"/>
        </w:tabs>
      </w:pPr>
      <w:r>
        <w:tab/>
      </w:r>
    </w:p>
    <w:p w:rsidR="00001365" w:rsidRDefault="00001365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0E3723" w:rsidP="00001365">
      <w:pPr>
        <w:tabs>
          <w:tab w:val="left" w:pos="1085"/>
        </w:tabs>
      </w:pPr>
      <w:r>
        <w:rPr>
          <w:noProof/>
        </w:rPr>
        <w:pict>
          <v:group id="_x0000_s1152" style="position:absolute;margin-left:-72.9pt;margin-top:17.7pt;width:492.9pt;height:197.6pt;z-index:251707392" coordorigin="-18,5918" coordsize="9858,3952">
            <v:shape id="_x0000_s1153" type="#_x0000_t202" style="position:absolute;left:-18;top:5918;width:5496;height:476" fillcolor="#2fa0ff" strokecolor="#2fa0ff">
              <v:textbox style="mso-next-textbox:#_x0000_s1153">
                <w:txbxContent>
                  <w:p w:rsidR="00B97FB3" w:rsidRPr="004A5C32" w:rsidRDefault="00B97FB3" w:rsidP="00B97FB3">
                    <w:pP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</w:pPr>
                    <w:r>
                      <w:rPr>
                        <w:b/>
                        <w:color w:val="FFFFFF" w:themeColor="background1"/>
                        <w:sz w:val="30"/>
                        <w:szCs w:val="30"/>
                      </w:rPr>
                      <w:t xml:space="preserve">     PROFESSIONAL CERTIFICATION</w:t>
                    </w:r>
                  </w:p>
                </w:txbxContent>
              </v:textbox>
            </v:shape>
            <v:shape id="_x0000_s1154" type="#_x0000_t202" style="position:absolute;left:720;top:6690;width:9120;height:3180" strokecolor="white [3212]">
              <v:textbox style="mso-next-textbox:#_x0000_s1154">
                <w:txbxContent>
                  <w:p w:rsidR="00B97FB3" w:rsidRPr="00214BD7" w:rsidRDefault="00B97FB3" w:rsidP="00B97FB3">
                    <w:pPr>
                      <w:pStyle w:val="ListParagraph"/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  <w:b/>
                      </w:rPr>
                    </w:pPr>
                    <w:r w:rsidRPr="00214BD7">
                      <w:rPr>
                        <w:rFonts w:eastAsia="Times New Roman" w:cs="Arial"/>
                        <w:b/>
                      </w:rPr>
                      <w:t>Onshore/Offshore Health Safety and Environment (HSE Level 2 of 3), May 2016</w:t>
                    </w:r>
                  </w:p>
                  <w:p w:rsidR="00B97FB3" w:rsidRPr="00214BD7" w:rsidRDefault="00B97FB3" w:rsidP="00B97FB3">
                    <w:pPr>
                      <w:pStyle w:val="ListParagraph"/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</w:rPr>
                    </w:pPr>
                    <w:r w:rsidRPr="00214BD7">
                      <w:rPr>
                        <w:rFonts w:eastAsia="Times New Roman" w:cs="Arial"/>
                      </w:rPr>
                      <w:t>Joint Training and Support Int’l, Lagos State.</w:t>
                    </w:r>
                  </w:p>
                  <w:p w:rsidR="00B97FB3" w:rsidRPr="006915A3" w:rsidRDefault="00B97FB3" w:rsidP="00B97FB3">
                    <w:pPr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</w:rPr>
                    </w:pPr>
                  </w:p>
                  <w:p w:rsidR="00B97FB3" w:rsidRPr="00214BD7" w:rsidRDefault="00B97FB3" w:rsidP="00B97FB3">
                    <w:pPr>
                      <w:pStyle w:val="ListParagraph"/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  <w:b/>
                      </w:rPr>
                    </w:pPr>
                    <w:r w:rsidRPr="00214BD7">
                      <w:rPr>
                        <w:rFonts w:eastAsia="Times New Roman" w:cs="Arial"/>
                        <w:b/>
                      </w:rPr>
                      <w:t xml:space="preserve">NYSC SAED Solar Energy Systems, October 2015 </w:t>
                    </w:r>
                  </w:p>
                  <w:p w:rsidR="00B97FB3" w:rsidRPr="00214BD7" w:rsidRDefault="00B97FB3" w:rsidP="00B97FB3">
                    <w:pPr>
                      <w:pStyle w:val="ListParagraph"/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</w:rPr>
                    </w:pPr>
                    <w:r w:rsidRPr="00214BD7">
                      <w:rPr>
                        <w:rFonts w:eastAsia="Times New Roman" w:cs="Arial"/>
                      </w:rPr>
                      <w:t>Solar Affairs Nigeria Ogun State.</w:t>
                    </w:r>
                  </w:p>
                  <w:p w:rsidR="00B97FB3" w:rsidRPr="006915A3" w:rsidRDefault="00B97FB3" w:rsidP="00B97FB3">
                    <w:pPr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</w:rPr>
                    </w:pPr>
                  </w:p>
                  <w:p w:rsidR="00B97FB3" w:rsidRPr="00214BD7" w:rsidRDefault="00B97FB3" w:rsidP="00B97FB3">
                    <w:pPr>
                      <w:pStyle w:val="ListParagraph"/>
                      <w:tabs>
                        <w:tab w:val="left" w:pos="1440"/>
                      </w:tabs>
                      <w:spacing w:after="0" w:line="240" w:lineRule="auto"/>
                      <w:ind w:hanging="360"/>
                      <w:jc w:val="both"/>
                      <w:rPr>
                        <w:rFonts w:eastAsia="Times New Roman" w:cs="Arial"/>
                        <w:b/>
                      </w:rPr>
                    </w:pPr>
                    <w:r w:rsidRPr="00214BD7">
                      <w:rPr>
                        <w:rFonts w:eastAsia="Times New Roman" w:cs="Arial"/>
                        <w:b/>
                      </w:rPr>
                      <w:t>Affiliate Member, Onshore Offshore Oil and Gas Professional (O3GP), December 2015</w:t>
                    </w:r>
                  </w:p>
                  <w:p w:rsidR="00B97FB3" w:rsidRPr="006915A3" w:rsidRDefault="00B97FB3" w:rsidP="00B97FB3">
                    <w:pPr>
                      <w:pStyle w:val="NoSpacing"/>
                      <w:tabs>
                        <w:tab w:val="left" w:pos="1440"/>
                      </w:tabs>
                      <w:ind w:hanging="360"/>
                      <w:jc w:val="both"/>
                      <w:rPr>
                        <w:i/>
                      </w:rPr>
                    </w:pPr>
                  </w:p>
                </w:txbxContent>
              </v:textbox>
            </v:shape>
          </v:group>
        </w:pict>
      </w: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0E3723" w:rsidP="00D7075C">
      <w:pPr>
        <w:tabs>
          <w:tab w:val="left" w:pos="5595"/>
        </w:tabs>
      </w:pPr>
      <w:r>
        <w:rPr>
          <w:noProof/>
        </w:rPr>
        <w:pict>
          <v:group id="_x0000_s1155" style="position:absolute;margin-left:-72.9pt;margin-top:21.4pt;width:454.65pt;height:120pt;z-index:251708416" coordorigin="-18,9870" coordsize="9093,2400">
            <v:group id="_x0000_s1156" style="position:absolute;left:-18;top:9870;width:5836;height:494" coordorigin="-358,9703" coordsize="5836,494">
              <v:shape id="_x0000_s1157" type="#_x0000_t202" style="position:absolute;left:-358;top:9721;width:5836;height:476" fillcolor="#2fa0ff" strokecolor="#2fa0ff">
                <v:textbox style="mso-next-textbox:#_x0000_s1157">
                  <w:txbxContent>
                    <w:p w:rsidR="00B97FB3" w:rsidRPr="004A5C32" w:rsidRDefault="00B97FB3" w:rsidP="00B97FB3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     </w:t>
                      </w:r>
                    </w:p>
                  </w:txbxContent>
                </v:textbox>
              </v:shape>
              <v:shape id="_x0000_s1158" type="#_x0000_t202" style="position:absolute;left:225;top:9703;width:4780;height:476" filled="f" stroked="f">
                <v:textbox style="mso-next-textbox:#_x0000_s1158">
                  <w:txbxContent>
                    <w:p w:rsidR="00B97FB3" w:rsidRDefault="00B97FB3" w:rsidP="00B97FB3"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>ACHIEVEMENTS/RESPONSIBILITIES</w:t>
                      </w:r>
                    </w:p>
                  </w:txbxContent>
                </v:textbox>
              </v:shape>
            </v:group>
            <v:shape id="_x0000_s1159" type="#_x0000_t202" style="position:absolute;left:1095;top:10560;width:7980;height:1710" strokecolor="white [3212]">
              <v:textbox style="mso-next-textbox:#_x0000_s1159">
                <w:txbxContent>
                  <w:p w:rsidR="00B97FB3" w:rsidRPr="00D7075C" w:rsidRDefault="00B97FB3" w:rsidP="00B97FB3">
                    <w:pPr>
                      <w:spacing w:after="0" w:line="240" w:lineRule="auto"/>
                      <w:rPr>
                        <w:rFonts w:eastAsia="Times New Roman" w:cs="Arial"/>
                        <w:b/>
                      </w:rPr>
                    </w:pPr>
                    <w:r w:rsidRPr="00D7075C">
                      <w:rPr>
                        <w:rFonts w:eastAsia="Times New Roman" w:cs="Arial"/>
                        <w:b/>
                      </w:rPr>
                      <w:t>President (2013 -2014)</w:t>
                    </w:r>
                  </w:p>
                  <w:p w:rsidR="00B97FB3" w:rsidRPr="00D7075C" w:rsidRDefault="00B97FB3" w:rsidP="00B97FB3">
                    <w:pPr>
                      <w:spacing w:after="0" w:line="240" w:lineRule="auto"/>
                      <w:rPr>
                        <w:rFonts w:eastAsia="Times New Roman" w:cs="Arial"/>
                      </w:rPr>
                    </w:pPr>
                    <w:r w:rsidRPr="00D7075C">
                      <w:rPr>
                        <w:rFonts w:eastAsia="Times New Roman" w:cs="Arial"/>
                      </w:rPr>
                      <w:t xml:space="preserve">Christian Fellowship International (CFi) </w:t>
                    </w:r>
                  </w:p>
                  <w:p w:rsidR="00B97FB3" w:rsidRPr="00D7075C" w:rsidRDefault="00B97FB3" w:rsidP="00B97FB3">
                    <w:pPr>
                      <w:spacing w:after="0" w:line="240" w:lineRule="auto"/>
                      <w:rPr>
                        <w:rFonts w:eastAsia="Times New Roman" w:cs="Arial"/>
                      </w:rPr>
                    </w:pPr>
                  </w:p>
                  <w:p w:rsidR="00B97FB3" w:rsidRPr="00D7075C" w:rsidRDefault="00B97FB3" w:rsidP="00B97FB3">
                    <w:pPr>
                      <w:spacing w:after="0" w:line="240" w:lineRule="auto"/>
                      <w:rPr>
                        <w:rFonts w:eastAsia="Times New Roman" w:cs="Arial"/>
                        <w:b/>
                      </w:rPr>
                    </w:pPr>
                    <w:r w:rsidRPr="00D7075C">
                      <w:rPr>
                        <w:rFonts w:eastAsia="Times New Roman" w:cs="Arial"/>
                        <w:b/>
                      </w:rPr>
                      <w:t>Technical Director (2013 - 2014)</w:t>
                    </w:r>
                  </w:p>
                  <w:p w:rsidR="00B97FB3" w:rsidRPr="00D7075C" w:rsidRDefault="00B97FB3" w:rsidP="00B97FB3">
                    <w:pPr>
                      <w:spacing w:after="0" w:line="240" w:lineRule="auto"/>
                      <w:rPr>
                        <w:rFonts w:eastAsia="Times New Roman" w:cs="Arial"/>
                      </w:rPr>
                    </w:pPr>
                    <w:r w:rsidRPr="00D7075C">
                      <w:rPr>
                        <w:rFonts w:eastAsia="Times New Roman" w:cs="Arial"/>
                      </w:rPr>
                      <w:t xml:space="preserve">Joint Campus Christian Fellowship (JCCF) </w:t>
                    </w:r>
                  </w:p>
                </w:txbxContent>
              </v:textbox>
            </v:shape>
          </v:group>
        </w:pict>
      </w:r>
      <w:r w:rsidR="00D7075C">
        <w:tab/>
      </w: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4E3157" w:rsidRDefault="004E3157" w:rsidP="00001365">
      <w:pPr>
        <w:tabs>
          <w:tab w:val="left" w:pos="1085"/>
        </w:tabs>
      </w:pPr>
    </w:p>
    <w:p w:rsidR="00001365" w:rsidRDefault="00001365" w:rsidP="00001365">
      <w:pPr>
        <w:tabs>
          <w:tab w:val="left" w:pos="1085"/>
        </w:tabs>
      </w:pPr>
    </w:p>
    <w:p w:rsidR="004E3157" w:rsidRDefault="000E3723" w:rsidP="00001365">
      <w:pPr>
        <w:tabs>
          <w:tab w:val="left" w:pos="1085"/>
        </w:tabs>
      </w:pPr>
      <w:r>
        <w:rPr>
          <w:noProof/>
        </w:rPr>
        <w:pict>
          <v:group id="_x0000_s1160" style="position:absolute;margin-left:-74.4pt;margin-top:17.3pt;width:363.15pt;height:63.45pt;z-index:251709440" coordorigin="-48,12362" coordsize="7263,1269">
            <v:shape id="_x0000_s1161" type="#_x0000_t202" style="position:absolute;left:1111;top:13050;width:6104;height:581" strokecolor="white [3212]">
              <v:textbox style="mso-next-textbox:#_x0000_s1161">
                <w:txbxContent>
                  <w:p w:rsidR="00B97FB3" w:rsidRPr="00CE6C56" w:rsidRDefault="00B97FB3" w:rsidP="00B97FB3">
                    <w:pPr>
                      <w:pStyle w:val="NoSpacing"/>
                    </w:pPr>
                    <w:r w:rsidRPr="00CE6C56">
                      <w:t>Available upon request.</w:t>
                    </w:r>
                  </w:p>
                </w:txbxContent>
              </v:textbox>
            </v:shape>
            <v:group id="_x0000_s1162" style="position:absolute;left:-48;top:12362;width:5696;height:493" coordorigin="-153,4664" coordsize="5696,493">
              <v:shape id="_x0000_s1163" type="#_x0000_t202" style="position:absolute;left:-104;top:4681;width:5647;height:476" fillcolor="#2fa0ff" strokecolor="#2fa0ff">
                <v:textbox style="mso-next-textbox:#_x0000_s1163">
                  <w:txbxContent>
                    <w:p w:rsidR="00B97FB3" w:rsidRPr="004A5C32" w:rsidRDefault="00B97FB3" w:rsidP="00B97FB3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  <v:shape id="_x0000_s1164" type="#_x0000_t202" style="position:absolute;left:-153;top:4664;width:4689;height:476" filled="f" stroked="f">
                <v:textbox style="mso-next-textbox:#_x0000_s1164">
                  <w:txbxContent>
                    <w:p w:rsidR="00B97FB3" w:rsidRPr="004A5C32" w:rsidRDefault="00B97FB3" w:rsidP="00B97FB3">
                      <w:pP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</w:pPr>
                      <w:r>
                        <w:rPr>
                          <w:b/>
                          <w:color w:val="FFFFFF" w:themeColor="background1"/>
                          <w:sz w:val="30"/>
                          <w:szCs w:val="30"/>
                        </w:rPr>
                        <w:t xml:space="preserve">      REFERENCES</w:t>
                      </w:r>
                    </w:p>
                    <w:p w:rsidR="00B97FB3" w:rsidRDefault="00B97FB3" w:rsidP="00B97FB3"/>
                  </w:txbxContent>
                </v:textbox>
              </v:shape>
            </v:group>
          </v:group>
        </w:pict>
      </w:r>
    </w:p>
    <w:p w:rsidR="00B97FB3" w:rsidRDefault="00B97FB3" w:rsidP="00B97FB3">
      <w:pPr>
        <w:tabs>
          <w:tab w:val="left" w:pos="8265"/>
        </w:tabs>
      </w:pPr>
      <w:r>
        <w:tab/>
      </w:r>
    </w:p>
    <w:sectPr w:rsidR="00B97FB3" w:rsidSect="00C86E5A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37F" w:rsidRDefault="0058337F" w:rsidP="00984958">
      <w:pPr>
        <w:spacing w:after="0" w:line="240" w:lineRule="auto"/>
      </w:pPr>
      <w:r>
        <w:separator/>
      </w:r>
    </w:p>
  </w:endnote>
  <w:endnote w:type="continuationSeparator" w:id="1">
    <w:p w:rsidR="0058337F" w:rsidRDefault="0058337F" w:rsidP="009849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6EA0" w:rsidRDefault="00036EA0">
    <w:pPr>
      <w:pStyle w:val="Footer"/>
    </w:pPr>
  </w:p>
  <w:p w:rsidR="00036EA0" w:rsidRDefault="00036EA0">
    <w:pPr>
      <w:pStyle w:val="Footer"/>
    </w:pPr>
  </w:p>
  <w:p w:rsidR="00036EA0" w:rsidRDefault="00036EA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37F" w:rsidRDefault="0058337F" w:rsidP="00984958">
      <w:pPr>
        <w:spacing w:after="0" w:line="240" w:lineRule="auto"/>
      </w:pPr>
      <w:r>
        <w:separator/>
      </w:r>
    </w:p>
  </w:footnote>
  <w:footnote w:type="continuationSeparator" w:id="1">
    <w:p w:rsidR="0058337F" w:rsidRDefault="0058337F" w:rsidP="009849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603F"/>
    <w:multiLevelType w:val="hybridMultilevel"/>
    <w:tmpl w:val="40346BFC"/>
    <w:lvl w:ilvl="0" w:tplc="D45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3404BB"/>
    <w:multiLevelType w:val="hybridMultilevel"/>
    <w:tmpl w:val="3BD83D6A"/>
    <w:lvl w:ilvl="0" w:tplc="D45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090889"/>
    <w:multiLevelType w:val="hybridMultilevel"/>
    <w:tmpl w:val="24F65F8C"/>
    <w:lvl w:ilvl="0" w:tplc="D45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D5166"/>
    <w:multiLevelType w:val="hybridMultilevel"/>
    <w:tmpl w:val="E2687438"/>
    <w:lvl w:ilvl="0" w:tplc="D450BD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AF6214"/>
    <w:multiLevelType w:val="hybridMultilevel"/>
    <w:tmpl w:val="BFE444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68E8"/>
    <w:rsid w:val="00001365"/>
    <w:rsid w:val="00027D70"/>
    <w:rsid w:val="00033B16"/>
    <w:rsid w:val="00036EA0"/>
    <w:rsid w:val="000468E8"/>
    <w:rsid w:val="000974B4"/>
    <w:rsid w:val="000E3723"/>
    <w:rsid w:val="000F0F10"/>
    <w:rsid w:val="001301CB"/>
    <w:rsid w:val="001F6FA5"/>
    <w:rsid w:val="00214BD7"/>
    <w:rsid w:val="00250DE5"/>
    <w:rsid w:val="00273E46"/>
    <w:rsid w:val="00292886"/>
    <w:rsid w:val="002A67F4"/>
    <w:rsid w:val="002D5E69"/>
    <w:rsid w:val="002F41D9"/>
    <w:rsid w:val="00482428"/>
    <w:rsid w:val="004A5C32"/>
    <w:rsid w:val="004B1B91"/>
    <w:rsid w:val="004E3157"/>
    <w:rsid w:val="004E360C"/>
    <w:rsid w:val="00551C0C"/>
    <w:rsid w:val="0057629C"/>
    <w:rsid w:val="0058337F"/>
    <w:rsid w:val="005B702A"/>
    <w:rsid w:val="006915A3"/>
    <w:rsid w:val="00696503"/>
    <w:rsid w:val="00737C47"/>
    <w:rsid w:val="007937DB"/>
    <w:rsid w:val="0079523C"/>
    <w:rsid w:val="00852006"/>
    <w:rsid w:val="00875599"/>
    <w:rsid w:val="008A013F"/>
    <w:rsid w:val="008A12FB"/>
    <w:rsid w:val="008A6444"/>
    <w:rsid w:val="008D4D0C"/>
    <w:rsid w:val="008F6C00"/>
    <w:rsid w:val="00944CAF"/>
    <w:rsid w:val="0098020D"/>
    <w:rsid w:val="00984958"/>
    <w:rsid w:val="009B5D52"/>
    <w:rsid w:val="009C46D2"/>
    <w:rsid w:val="00B05970"/>
    <w:rsid w:val="00B559EF"/>
    <w:rsid w:val="00B70E06"/>
    <w:rsid w:val="00B8265D"/>
    <w:rsid w:val="00B97FB3"/>
    <w:rsid w:val="00C0262C"/>
    <w:rsid w:val="00C32AF9"/>
    <w:rsid w:val="00C34A6B"/>
    <w:rsid w:val="00C86E5A"/>
    <w:rsid w:val="00CE6C56"/>
    <w:rsid w:val="00CF0480"/>
    <w:rsid w:val="00D7075C"/>
    <w:rsid w:val="00E00174"/>
    <w:rsid w:val="00EE54F7"/>
    <w:rsid w:val="00F221DA"/>
    <w:rsid w:val="00F621D8"/>
    <w:rsid w:val="00F75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>
      <o:colormenu v:ext="edit" fillcolor="none" strokecolor="none"/>
    </o:shapedefaults>
    <o:shapelayout v:ext="edit">
      <o:idmap v:ext="edit" data="1"/>
      <o:regrouptable v:ext="edit">
        <o:entry new="1" old="0"/>
        <o:entry new="2" old="1"/>
        <o:entry new="3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4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6E5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86E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9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95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4958"/>
  </w:style>
  <w:style w:type="paragraph" w:styleId="Footer">
    <w:name w:val="footer"/>
    <w:basedOn w:val="Normal"/>
    <w:link w:val="FooterChar"/>
    <w:uiPriority w:val="99"/>
    <w:semiHidden/>
    <w:unhideWhenUsed/>
    <w:rsid w:val="009849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4958"/>
  </w:style>
  <w:style w:type="table" w:styleId="TableGrid">
    <w:name w:val="Table Grid"/>
    <w:basedOn w:val="TableNormal"/>
    <w:uiPriority w:val="59"/>
    <w:rsid w:val="0085200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928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3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8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3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2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1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5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84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1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2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2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6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6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6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2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62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9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8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4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63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23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82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9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6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9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2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54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3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8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3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6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3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1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0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sejie\Downloads\Sample_Resume_Format_for_Fresh_Graduates_Two_Page_3_Template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16A72-16B8-4E19-91D3-6787129F6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Sample_Resume_Format_for_Fresh_Graduates_Two_Page_3_Template-1.dotx</Template>
  <TotalTime>14</TotalTime>
  <Pages>2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Osejie</dc:creator>
  <cp:lastModifiedBy>EKPEN</cp:lastModifiedBy>
  <cp:revision>5</cp:revision>
  <cp:lastPrinted>2017-01-31T01:07:00Z</cp:lastPrinted>
  <dcterms:created xsi:type="dcterms:W3CDTF">2017-04-05T19:53:00Z</dcterms:created>
  <dcterms:modified xsi:type="dcterms:W3CDTF">2017-04-25T10:55:00Z</dcterms:modified>
</cp:coreProperties>
</file>