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52" w:rsidRDefault="0035023A" w:rsidP="00435952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sz w:val="42"/>
          <w:szCs w:val="30"/>
        </w:rPr>
      </w:pPr>
      <w:r w:rsidRPr="00435952">
        <w:rPr>
          <w:rFonts w:ascii="Times New Roman" w:hAnsi="Times New Roman"/>
          <w:b/>
          <w:bCs/>
          <w:sz w:val="42"/>
        </w:rPr>
        <w:t xml:space="preserve">IKANNAH, </w:t>
      </w:r>
      <w:r w:rsidR="000B63CC" w:rsidRPr="00435952">
        <w:rPr>
          <w:rFonts w:ascii="Times New Roman" w:hAnsi="Times New Roman"/>
          <w:b/>
          <w:bCs/>
          <w:sz w:val="42"/>
        </w:rPr>
        <w:t>NDIFREKE ENDY</w:t>
      </w:r>
    </w:p>
    <w:p w:rsidR="00F81F01" w:rsidRPr="00CD0070" w:rsidRDefault="000B63CC" w:rsidP="00435952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sz w:val="18"/>
          <w:szCs w:val="16"/>
        </w:rPr>
      </w:pPr>
      <w:r w:rsidRPr="00CD0070">
        <w:rPr>
          <w:rFonts w:ascii="Times New Roman" w:hAnsi="Times New Roman"/>
          <w:sz w:val="18"/>
          <w:szCs w:val="16"/>
        </w:rPr>
        <w:t xml:space="preserve">#2 Prayer </w:t>
      </w:r>
      <w:r w:rsidR="00435952" w:rsidRPr="00CD0070">
        <w:rPr>
          <w:rFonts w:ascii="Times New Roman" w:hAnsi="Times New Roman"/>
          <w:sz w:val="18"/>
          <w:szCs w:val="16"/>
        </w:rPr>
        <w:t xml:space="preserve">Close </w:t>
      </w:r>
      <w:r w:rsidRPr="00CD0070">
        <w:rPr>
          <w:rFonts w:ascii="Times New Roman" w:hAnsi="Times New Roman"/>
          <w:sz w:val="18"/>
          <w:szCs w:val="16"/>
        </w:rPr>
        <w:t xml:space="preserve">off </w:t>
      </w:r>
      <w:proofErr w:type="spellStart"/>
      <w:r w:rsidRPr="00CD0070">
        <w:rPr>
          <w:rFonts w:ascii="Times New Roman" w:hAnsi="Times New Roman"/>
          <w:sz w:val="18"/>
          <w:szCs w:val="16"/>
        </w:rPr>
        <w:t>Eligigi</w:t>
      </w:r>
      <w:proofErr w:type="spellEnd"/>
      <w:r w:rsidRPr="00CD0070">
        <w:rPr>
          <w:rFonts w:ascii="Times New Roman" w:hAnsi="Times New Roman"/>
          <w:sz w:val="18"/>
          <w:szCs w:val="16"/>
        </w:rPr>
        <w:t xml:space="preserve"> </w:t>
      </w:r>
      <w:r w:rsidR="00435952" w:rsidRPr="00CD0070">
        <w:rPr>
          <w:rFonts w:ascii="Times New Roman" w:hAnsi="Times New Roman"/>
          <w:sz w:val="18"/>
          <w:szCs w:val="16"/>
        </w:rPr>
        <w:t xml:space="preserve">Avenue </w:t>
      </w:r>
      <w:proofErr w:type="spellStart"/>
      <w:r w:rsidR="00435952" w:rsidRPr="00CD0070">
        <w:rPr>
          <w:rFonts w:ascii="Times New Roman" w:hAnsi="Times New Roman"/>
          <w:sz w:val="18"/>
          <w:szCs w:val="16"/>
        </w:rPr>
        <w:t>Woji</w:t>
      </w:r>
      <w:proofErr w:type="spellEnd"/>
      <w:r w:rsidRPr="00CD0070">
        <w:rPr>
          <w:rFonts w:ascii="Times New Roman" w:hAnsi="Times New Roman"/>
          <w:sz w:val="18"/>
          <w:szCs w:val="16"/>
        </w:rPr>
        <w:t xml:space="preserve">, </w:t>
      </w:r>
      <w:r w:rsidR="00EB3249" w:rsidRPr="00CD0070">
        <w:rPr>
          <w:rFonts w:ascii="Times New Roman" w:hAnsi="Times New Roman"/>
          <w:sz w:val="18"/>
          <w:szCs w:val="16"/>
        </w:rPr>
        <w:t>Port</w:t>
      </w:r>
      <w:r w:rsidRPr="00CD0070">
        <w:rPr>
          <w:rFonts w:ascii="Times New Roman" w:hAnsi="Times New Roman"/>
          <w:sz w:val="18"/>
          <w:szCs w:val="16"/>
        </w:rPr>
        <w:t>-</w:t>
      </w:r>
      <w:r w:rsidR="00EB3249" w:rsidRPr="00CD0070">
        <w:rPr>
          <w:rFonts w:ascii="Times New Roman" w:hAnsi="Times New Roman"/>
          <w:sz w:val="18"/>
          <w:szCs w:val="16"/>
        </w:rPr>
        <w:t>Harcourt</w:t>
      </w:r>
      <w:r w:rsidR="00717FC4" w:rsidRPr="00CD0070">
        <w:rPr>
          <w:rFonts w:ascii="Times New Roman" w:hAnsi="Times New Roman"/>
          <w:sz w:val="18"/>
          <w:szCs w:val="16"/>
        </w:rPr>
        <w:t xml:space="preserve"> Nigeria.| Phone:</w:t>
      </w:r>
      <w:r w:rsidRPr="00CD0070">
        <w:rPr>
          <w:rFonts w:ascii="Times New Roman" w:hAnsi="Times New Roman"/>
          <w:sz w:val="18"/>
          <w:szCs w:val="16"/>
        </w:rPr>
        <w:t xml:space="preserve"> +234 8035532700, +234 9090700411</w:t>
      </w:r>
      <w:r w:rsidR="0015522B" w:rsidRPr="00CD0070">
        <w:rPr>
          <w:rFonts w:ascii="Times New Roman" w:hAnsi="Times New Roman"/>
          <w:sz w:val="18"/>
          <w:szCs w:val="16"/>
        </w:rPr>
        <w:t>|</w:t>
      </w:r>
      <w:r w:rsidR="0035023A" w:rsidRPr="00CD0070">
        <w:rPr>
          <w:rFonts w:ascii="Times New Roman" w:hAnsi="Times New Roman"/>
          <w:sz w:val="18"/>
          <w:szCs w:val="16"/>
        </w:rPr>
        <w:t xml:space="preserve"> Email:</w:t>
      </w:r>
      <w:r w:rsidR="0015522B" w:rsidRPr="00CD0070">
        <w:rPr>
          <w:rFonts w:ascii="Times New Roman" w:hAnsi="Times New Roman"/>
          <w:sz w:val="18"/>
          <w:szCs w:val="16"/>
        </w:rPr>
        <w:t xml:space="preserve"> </w:t>
      </w:r>
      <w:hyperlink r:id="rId6" w:history="1">
        <w:r w:rsidR="00435952" w:rsidRPr="00CD0070">
          <w:rPr>
            <w:rStyle w:val="Hyperlink"/>
            <w:rFonts w:ascii="Times New Roman" w:hAnsi="Times New Roman"/>
            <w:sz w:val="18"/>
            <w:szCs w:val="16"/>
          </w:rPr>
          <w:t>endy_ikannah@yahoo.com</w:t>
        </w:r>
      </w:hyperlink>
      <w:r w:rsidR="00435952" w:rsidRPr="00CD0070">
        <w:rPr>
          <w:rFonts w:ascii="Times New Roman" w:hAnsi="Times New Roman"/>
          <w:sz w:val="18"/>
          <w:szCs w:val="16"/>
        </w:rPr>
        <w:t xml:space="preserve"> </w:t>
      </w:r>
      <w:r w:rsidR="00717FC4" w:rsidRPr="00CD0070">
        <w:rPr>
          <w:rFonts w:ascii="Times New Roman" w:hAnsi="Times New Roman"/>
          <w:sz w:val="18"/>
          <w:szCs w:val="16"/>
        </w:rPr>
        <w:t>|M</w:t>
      </w:r>
      <w:r w:rsidR="00F81F01" w:rsidRPr="00CD0070">
        <w:rPr>
          <w:rFonts w:ascii="Times New Roman" w:hAnsi="Times New Roman"/>
          <w:sz w:val="18"/>
          <w:szCs w:val="16"/>
        </w:rPr>
        <w:t xml:space="preserve">arried |Male | </w:t>
      </w:r>
      <w:r w:rsidR="00CD0070" w:rsidRPr="00CD0070">
        <w:rPr>
          <w:rFonts w:ascii="Times New Roman" w:hAnsi="Times New Roman"/>
          <w:sz w:val="18"/>
          <w:szCs w:val="16"/>
        </w:rPr>
        <w:t xml:space="preserve">Speaks </w:t>
      </w:r>
      <w:r w:rsidR="00F81F01" w:rsidRPr="00CD0070">
        <w:rPr>
          <w:rFonts w:ascii="Times New Roman" w:hAnsi="Times New Roman"/>
          <w:sz w:val="18"/>
          <w:szCs w:val="16"/>
        </w:rPr>
        <w:t>English |Nigeria</w:t>
      </w:r>
      <w:r w:rsidR="003346D4" w:rsidRPr="00CD0070">
        <w:rPr>
          <w:rFonts w:ascii="Times New Roman" w:hAnsi="Times New Roman"/>
          <w:sz w:val="18"/>
          <w:szCs w:val="16"/>
        </w:rPr>
        <w:t>n |Available/</w:t>
      </w:r>
      <w:r w:rsidR="00F81F01" w:rsidRPr="00CD0070">
        <w:rPr>
          <w:rFonts w:ascii="Times New Roman" w:hAnsi="Times New Roman"/>
          <w:sz w:val="18"/>
          <w:szCs w:val="16"/>
        </w:rPr>
        <w:t>Ready to relocate</w:t>
      </w:r>
    </w:p>
    <w:p w:rsidR="00435952" w:rsidRPr="00435952" w:rsidRDefault="00435952" w:rsidP="00435952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sz w:val="42"/>
          <w:szCs w:val="30"/>
        </w:rPr>
      </w:pPr>
      <w:r w:rsidRPr="00435952">
        <w:rPr>
          <w:rFonts w:ascii="Times New Roman" w:hAnsi="Times New Roman"/>
          <w:b/>
          <w:bCs/>
          <w:noProof/>
          <w:sz w:val="4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3.7pt;margin-top:3.8pt;width:482.7pt;height:0;z-index:251658240" o:connectortype="straight" strokeweight="1.5pt"/>
        </w:pict>
      </w:r>
    </w:p>
    <w:p w:rsidR="006D0811" w:rsidRPr="00A71C75" w:rsidRDefault="0035023A" w:rsidP="00A71C75">
      <w:pPr>
        <w:spacing w:line="240" w:lineRule="auto"/>
        <w:jc w:val="both"/>
        <w:rPr>
          <w:rFonts w:ascii="Times New Roman" w:hAnsi="Times New Roman"/>
        </w:rPr>
      </w:pPr>
      <w:r w:rsidRPr="00A71C75">
        <w:rPr>
          <w:rFonts w:ascii="Times New Roman" w:hAnsi="Times New Roman"/>
          <w:b/>
          <w:bCs/>
        </w:rPr>
        <w:t xml:space="preserve">OBJECTIVE: </w:t>
      </w:r>
      <w:r w:rsidR="00CD0070">
        <w:rPr>
          <w:rFonts w:ascii="Times New Roman" w:hAnsi="Times New Roman"/>
        </w:rPr>
        <w:t xml:space="preserve">A </w:t>
      </w:r>
      <w:r w:rsidR="0026722D" w:rsidRPr="00A71C75">
        <w:rPr>
          <w:rFonts w:ascii="Times New Roman" w:hAnsi="Times New Roman"/>
        </w:rPr>
        <w:t>se</w:t>
      </w:r>
      <w:r w:rsidR="00610477" w:rsidRPr="00A71C75">
        <w:rPr>
          <w:rFonts w:ascii="Times New Roman" w:hAnsi="Times New Roman"/>
        </w:rPr>
        <w:t xml:space="preserve">lf </w:t>
      </w:r>
      <w:r w:rsidR="00482DF8" w:rsidRPr="00A71C75">
        <w:rPr>
          <w:rFonts w:ascii="Times New Roman" w:hAnsi="Times New Roman"/>
        </w:rPr>
        <w:t>motivated, very</w:t>
      </w:r>
      <w:r w:rsidR="00610477" w:rsidRPr="00A71C75">
        <w:rPr>
          <w:rFonts w:ascii="Times New Roman" w:hAnsi="Times New Roman"/>
        </w:rPr>
        <w:t xml:space="preserve"> dependable </w:t>
      </w:r>
      <w:r w:rsidR="00482DF8" w:rsidRPr="00A71C75">
        <w:rPr>
          <w:rFonts w:ascii="Times New Roman" w:hAnsi="Times New Roman"/>
        </w:rPr>
        <w:t>&amp; result-oriented young man, I can work under pressure with lit</w:t>
      </w:r>
      <w:r w:rsidR="00295C41">
        <w:rPr>
          <w:rFonts w:ascii="Times New Roman" w:hAnsi="Times New Roman"/>
        </w:rPr>
        <w:t>tle or no supervision and posse</w:t>
      </w:r>
      <w:r w:rsidR="00482DF8" w:rsidRPr="00A71C75">
        <w:rPr>
          <w:rFonts w:ascii="Times New Roman" w:hAnsi="Times New Roman"/>
        </w:rPr>
        <w:t>s sound analytical &amp; communication skills. My greatest strength is my passion to learn plus ability to adapt fast to new conditions.</w:t>
      </w:r>
    </w:p>
    <w:p w:rsidR="00A71C75" w:rsidRPr="00A71C75" w:rsidRDefault="00AD11B8" w:rsidP="00A71C75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  <w:sz w:val="14"/>
        </w:rPr>
      </w:pPr>
      <w:r w:rsidRPr="00A71C75">
        <w:rPr>
          <w:rFonts w:ascii="Times New Roman" w:hAnsi="Times New Roman"/>
          <w:b/>
          <w:bCs/>
          <w:noProof/>
          <w:sz w:val="30"/>
        </w:rPr>
        <w:pict>
          <v:shape id="_x0000_s1028" type="#_x0000_t32" style="position:absolute;margin-left:-26.85pt;margin-top:1.15pt;width:482.7pt;height:0;z-index:251659264" o:connectortype="straight" strokeweight="1.5pt"/>
        </w:pict>
      </w:r>
    </w:p>
    <w:p w:rsidR="00EA4D27" w:rsidRDefault="0035023A" w:rsidP="00A71C75">
      <w:pPr>
        <w:spacing w:before="100" w:beforeAutospacing="1" w:after="0" w:line="240" w:lineRule="auto"/>
        <w:contextualSpacing/>
        <w:rPr>
          <w:rFonts w:ascii="Times New Roman" w:hAnsi="Times New Roman"/>
        </w:rPr>
      </w:pPr>
      <w:r w:rsidRPr="006D0811">
        <w:rPr>
          <w:rFonts w:ascii="Times New Roman" w:hAnsi="Times New Roman"/>
          <w:b/>
          <w:bCs/>
        </w:rPr>
        <w:t>SUMMARY OF QUALIFICATIONS</w:t>
      </w:r>
    </w:p>
    <w:p w:rsidR="00EA4D27" w:rsidRDefault="00482DF8" w:rsidP="00EA4D27">
      <w:pPr>
        <w:numPr>
          <w:ilvl w:val="0"/>
          <w:numId w:val="31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5023A" w:rsidRPr="006D0811">
        <w:rPr>
          <w:rFonts w:ascii="Times New Roman" w:hAnsi="Times New Roman"/>
        </w:rPr>
        <w:t xml:space="preserve"> years’ hand</w:t>
      </w:r>
      <w:r>
        <w:rPr>
          <w:rFonts w:ascii="Times New Roman" w:hAnsi="Times New Roman"/>
        </w:rPr>
        <w:t xml:space="preserve">s-on experience in drilling </w:t>
      </w:r>
      <w:r w:rsidR="00D54C4E">
        <w:rPr>
          <w:rFonts w:ascii="Times New Roman" w:hAnsi="Times New Roman"/>
        </w:rPr>
        <w:t xml:space="preserve">rig </w:t>
      </w:r>
      <w:r>
        <w:rPr>
          <w:rFonts w:ascii="Times New Roman" w:hAnsi="Times New Roman"/>
        </w:rPr>
        <w:t>/ marine industries</w:t>
      </w:r>
    </w:p>
    <w:p w:rsidR="00EA4D27" w:rsidRDefault="0035023A" w:rsidP="00EA4D27">
      <w:pPr>
        <w:numPr>
          <w:ilvl w:val="0"/>
          <w:numId w:val="31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 w:rsidRPr="006D0811">
        <w:rPr>
          <w:rFonts w:ascii="Times New Roman" w:hAnsi="Times New Roman"/>
        </w:rPr>
        <w:t>Profici</w:t>
      </w:r>
      <w:r w:rsidR="00CD1F68">
        <w:rPr>
          <w:rFonts w:ascii="Times New Roman" w:hAnsi="Times New Roman"/>
        </w:rPr>
        <w:t>ent in offshore tools and equip</w:t>
      </w:r>
      <w:r w:rsidR="00DC33A6">
        <w:rPr>
          <w:rFonts w:ascii="Times New Roman" w:hAnsi="Times New Roman"/>
        </w:rPr>
        <w:t>ment including</w:t>
      </w:r>
      <w:r w:rsidR="00CD1F68">
        <w:rPr>
          <w:rFonts w:ascii="Times New Roman" w:hAnsi="Times New Roman"/>
        </w:rPr>
        <w:t xml:space="preserve"> air or electrical </w:t>
      </w:r>
    </w:p>
    <w:p w:rsidR="00EA4D27" w:rsidRDefault="0035023A" w:rsidP="00EA4D27">
      <w:pPr>
        <w:numPr>
          <w:ilvl w:val="0"/>
          <w:numId w:val="31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 w:rsidRPr="006D0811">
        <w:rPr>
          <w:rFonts w:ascii="Times New Roman" w:hAnsi="Times New Roman"/>
        </w:rPr>
        <w:t>Adept at performing predictive and prev</w:t>
      </w:r>
      <w:r w:rsidR="00EA4D27">
        <w:rPr>
          <w:rFonts w:ascii="Times New Roman" w:hAnsi="Times New Roman"/>
        </w:rPr>
        <w:t>entive maintenance</w:t>
      </w:r>
    </w:p>
    <w:p w:rsidR="00EA4D27" w:rsidRDefault="00553E63" w:rsidP="00EA4D27">
      <w:pPr>
        <w:numPr>
          <w:ilvl w:val="0"/>
          <w:numId w:val="31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 good  knowledge of health and safety</w:t>
      </w:r>
      <w:r w:rsidR="00D54C4E">
        <w:rPr>
          <w:rFonts w:ascii="Times New Roman" w:hAnsi="Times New Roman"/>
        </w:rPr>
        <w:t>/ Environmental</w:t>
      </w:r>
      <w:r w:rsidR="00EA4D27">
        <w:rPr>
          <w:rFonts w:ascii="Times New Roman" w:hAnsi="Times New Roman"/>
        </w:rPr>
        <w:t xml:space="preserve"> awareness </w:t>
      </w:r>
    </w:p>
    <w:p w:rsidR="00EA4D27" w:rsidRDefault="003A7B1E" w:rsidP="00A71C75">
      <w:pPr>
        <w:numPr>
          <w:ilvl w:val="0"/>
          <w:numId w:val="31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</w:t>
      </w:r>
      <w:r w:rsidR="00553E63">
        <w:rPr>
          <w:rFonts w:ascii="Times New Roman" w:hAnsi="Times New Roman"/>
        </w:rPr>
        <w:t xml:space="preserve">over 45 </w:t>
      </w:r>
      <w:r w:rsidR="003E1CD2">
        <w:rPr>
          <w:rFonts w:ascii="Times New Roman" w:hAnsi="Times New Roman"/>
        </w:rPr>
        <w:t>on job training’s</w:t>
      </w:r>
      <w:r w:rsidR="00D54C4E">
        <w:rPr>
          <w:rFonts w:ascii="Times New Roman" w:hAnsi="Times New Roman"/>
        </w:rPr>
        <w:t xml:space="preserve"> with </w:t>
      </w:r>
      <w:r w:rsidR="00553E63">
        <w:rPr>
          <w:rFonts w:ascii="Times New Roman" w:hAnsi="Times New Roman"/>
        </w:rPr>
        <w:t xml:space="preserve">certificates from </w:t>
      </w:r>
      <w:proofErr w:type="spellStart"/>
      <w:r w:rsidR="00553E63">
        <w:rPr>
          <w:rFonts w:ascii="Times New Roman" w:hAnsi="Times New Roman"/>
        </w:rPr>
        <w:t>skillGRID</w:t>
      </w:r>
      <w:proofErr w:type="spellEnd"/>
      <w:r w:rsidR="003E1CD2">
        <w:rPr>
          <w:rFonts w:ascii="Times New Roman" w:hAnsi="Times New Roman"/>
        </w:rPr>
        <w:t xml:space="preserve"> online inc.</w:t>
      </w:r>
      <w:r w:rsidR="00A71C75">
        <w:rPr>
          <w:rFonts w:ascii="Times New Roman" w:hAnsi="Times New Roman"/>
        </w:rPr>
        <w:t xml:space="preserve"> </w:t>
      </w:r>
      <w:r w:rsidR="003E1CD2">
        <w:rPr>
          <w:rFonts w:ascii="Times New Roman" w:hAnsi="Times New Roman"/>
        </w:rPr>
        <w:t>S</w:t>
      </w:r>
      <w:r w:rsidR="00553E63">
        <w:rPr>
          <w:rFonts w:ascii="Times New Roman" w:hAnsi="Times New Roman"/>
        </w:rPr>
        <w:t xml:space="preserve">ponsored by </w:t>
      </w:r>
      <w:r w:rsidR="003E1CD2">
        <w:rPr>
          <w:rFonts w:ascii="Times New Roman" w:hAnsi="Times New Roman"/>
        </w:rPr>
        <w:t>shelf  drilling inc</w:t>
      </w:r>
      <w:r w:rsidR="00D54C4E">
        <w:rPr>
          <w:rFonts w:ascii="Times New Roman" w:hAnsi="Times New Roman"/>
        </w:rPr>
        <w:t xml:space="preserve">. including other certifications </w:t>
      </w:r>
    </w:p>
    <w:p w:rsidR="0035023A" w:rsidRPr="00EA4D27" w:rsidRDefault="00FE63CA" w:rsidP="00A71C75">
      <w:pPr>
        <w:numPr>
          <w:ilvl w:val="0"/>
          <w:numId w:val="31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 w:rsidRPr="00EA4D27">
        <w:rPr>
          <w:rFonts w:ascii="Times New Roman" w:hAnsi="Times New Roman"/>
        </w:rPr>
        <w:t xml:space="preserve">Physically dexterous </w:t>
      </w:r>
    </w:p>
    <w:p w:rsidR="00A71C75" w:rsidRDefault="00AD11B8" w:rsidP="00A71C75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30"/>
        </w:rPr>
        <w:pict>
          <v:shape id="_x0000_s1037" type="#_x0000_t32" style="position:absolute;margin-left:-27.45pt;margin-top:6.8pt;width:482.7pt;height:0;z-index:251667456" o:connectortype="straight" strokeweight="1.5pt"/>
        </w:pict>
      </w:r>
    </w:p>
    <w:p w:rsidR="0035023A" w:rsidRPr="007C2EA4" w:rsidRDefault="0035023A" w:rsidP="00A71C75">
      <w:pPr>
        <w:spacing w:before="100" w:beforeAutospacing="1" w:after="0" w:line="240" w:lineRule="auto"/>
        <w:contextualSpacing/>
        <w:rPr>
          <w:rFonts w:ascii="Times New Roman" w:hAnsi="Times New Roman"/>
          <w:u w:val="single"/>
        </w:rPr>
      </w:pPr>
      <w:r w:rsidRPr="007C2EA4">
        <w:rPr>
          <w:rFonts w:ascii="Times New Roman" w:hAnsi="Times New Roman"/>
          <w:b/>
          <w:bCs/>
          <w:u w:val="single"/>
        </w:rPr>
        <w:t>PROFESSIONAL EXPERIENCE</w:t>
      </w:r>
    </w:p>
    <w:tbl>
      <w:tblPr>
        <w:tblW w:w="1311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  <w:gridCol w:w="4479"/>
      </w:tblGrid>
      <w:tr w:rsidR="005B55D5" w:rsidRPr="006D0811" w:rsidTr="00A10DA8">
        <w:trPr>
          <w:tblCellSpacing w:w="0" w:type="dxa"/>
        </w:trPr>
        <w:tc>
          <w:tcPr>
            <w:tcW w:w="8640" w:type="dxa"/>
            <w:hideMark/>
          </w:tcPr>
          <w:p w:rsidR="00A10DA8" w:rsidRPr="008B4815" w:rsidRDefault="00A10DA8" w:rsidP="00A71C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</w:rPr>
            </w:pPr>
          </w:p>
          <w:p w:rsidR="0035023A" w:rsidRPr="006D0811" w:rsidRDefault="004407FD" w:rsidP="00A71C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71C75">
              <w:rPr>
                <w:rFonts w:ascii="Times New Roman" w:hAnsi="Times New Roman"/>
                <w:b/>
              </w:rPr>
              <w:t>SHEL</w:t>
            </w:r>
            <w:r w:rsidR="00A71C75" w:rsidRPr="00A71C75">
              <w:rPr>
                <w:rFonts w:ascii="Times New Roman" w:hAnsi="Times New Roman"/>
                <w:b/>
              </w:rPr>
              <w:t>F</w:t>
            </w:r>
            <w:r w:rsidRPr="00A71C75">
              <w:rPr>
                <w:rFonts w:ascii="Times New Roman" w:hAnsi="Times New Roman"/>
                <w:b/>
              </w:rPr>
              <w:t xml:space="preserve"> DRILLING INC</w:t>
            </w:r>
            <w:r>
              <w:rPr>
                <w:rFonts w:ascii="Times New Roman" w:hAnsi="Times New Roman"/>
              </w:rPr>
              <w:t>.</w:t>
            </w:r>
            <w:r w:rsidR="00A10DA8">
              <w:rPr>
                <w:rFonts w:ascii="Times New Roman" w:hAnsi="Times New Roman"/>
              </w:rPr>
              <w:t xml:space="preserve">                                                                                June 2014| till date</w:t>
            </w:r>
          </w:p>
        </w:tc>
        <w:tc>
          <w:tcPr>
            <w:tcW w:w="4479" w:type="dxa"/>
            <w:hideMark/>
          </w:tcPr>
          <w:p w:rsidR="0035023A" w:rsidRPr="006D0811" w:rsidRDefault="004407FD" w:rsidP="00A10DA8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71C75" w:rsidRDefault="004407FD" w:rsidP="00A71C75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Roustabout</w:t>
      </w:r>
      <w:r w:rsidR="0035023A" w:rsidRPr="006D0811">
        <w:rPr>
          <w:rFonts w:ascii="Times New Roman" w:hAnsi="Times New Roman"/>
          <w:b/>
          <w:bCs/>
        </w:rPr>
        <w:t xml:space="preserve"> </w:t>
      </w:r>
    </w:p>
    <w:p w:rsidR="00A71C75" w:rsidRDefault="003C29F0" w:rsidP="00A71C75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Drilli</w:t>
      </w:r>
      <w:r w:rsidR="00A9714E">
        <w:rPr>
          <w:rFonts w:ascii="Times New Roman" w:hAnsi="Times New Roman"/>
          <w:b/>
          <w:bCs/>
        </w:rPr>
        <w:t xml:space="preserve">ng/work over operations </w:t>
      </w:r>
      <w:r>
        <w:rPr>
          <w:rFonts w:ascii="Times New Roman" w:hAnsi="Times New Roman"/>
          <w:b/>
          <w:bCs/>
        </w:rPr>
        <w:t>|</w:t>
      </w:r>
      <w:r w:rsidR="004B79FF" w:rsidRPr="004B79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 w:rsidR="004B79FF">
        <w:rPr>
          <w:rFonts w:ascii="Times New Roman" w:hAnsi="Times New Roman"/>
        </w:rPr>
        <w:t>ener</w:t>
      </w:r>
      <w:r w:rsidR="008F379A">
        <w:rPr>
          <w:rFonts w:ascii="Times New Roman" w:hAnsi="Times New Roman"/>
        </w:rPr>
        <w:t xml:space="preserve">al lifting operations, performs </w:t>
      </w:r>
      <w:proofErr w:type="spellStart"/>
      <w:r w:rsidR="008F379A">
        <w:rPr>
          <w:rFonts w:ascii="Times New Roman" w:hAnsi="Times New Roman"/>
        </w:rPr>
        <w:t>Heli</w:t>
      </w:r>
      <w:proofErr w:type="spellEnd"/>
      <w:r w:rsidR="008F379A">
        <w:rPr>
          <w:rFonts w:ascii="Times New Roman" w:hAnsi="Times New Roman"/>
        </w:rPr>
        <w:t>-</w:t>
      </w:r>
      <w:r w:rsidR="004B79FF">
        <w:rPr>
          <w:rFonts w:ascii="Times New Roman" w:hAnsi="Times New Roman"/>
        </w:rPr>
        <w:t xml:space="preserve">deck operations, </w:t>
      </w:r>
      <w:r w:rsidR="00A71C75">
        <w:rPr>
          <w:rFonts w:ascii="Times New Roman" w:hAnsi="Times New Roman"/>
        </w:rPr>
        <w:t xml:space="preserve">banks-man </w:t>
      </w:r>
      <w:r w:rsidR="004B79FF">
        <w:rPr>
          <w:rFonts w:ascii="Times New Roman" w:hAnsi="Times New Roman"/>
        </w:rPr>
        <w:t xml:space="preserve">assist in the </w:t>
      </w:r>
      <w:r>
        <w:rPr>
          <w:rFonts w:ascii="Times New Roman" w:hAnsi="Times New Roman"/>
        </w:rPr>
        <w:t>repair</w:t>
      </w:r>
      <w:r w:rsidR="004B79FF">
        <w:rPr>
          <w:rFonts w:ascii="Times New Roman" w:hAnsi="Times New Roman"/>
        </w:rPr>
        <w:t xml:space="preserve"> / lubrication</w:t>
      </w:r>
      <w:r>
        <w:rPr>
          <w:rFonts w:ascii="Times New Roman" w:hAnsi="Times New Roman"/>
        </w:rPr>
        <w:t>s</w:t>
      </w:r>
      <w:r w:rsidR="004B79FF">
        <w:rPr>
          <w:rFonts w:ascii="Times New Roman" w:hAnsi="Times New Roman"/>
        </w:rPr>
        <w:t xml:space="preserve"> of equipment &amp; machinery, mixing of drilling chemicals etc.</w:t>
      </w:r>
    </w:p>
    <w:p w:rsidR="00A71C75" w:rsidRPr="00A71C75" w:rsidRDefault="00A71C75" w:rsidP="00A71C75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  <w:sz w:val="4"/>
        </w:rPr>
      </w:pPr>
    </w:p>
    <w:p w:rsidR="00A71C75" w:rsidRDefault="0035023A" w:rsidP="00A71C75">
      <w:pPr>
        <w:spacing w:before="100" w:beforeAutospacing="1" w:after="0" w:line="240" w:lineRule="auto"/>
        <w:contextualSpacing/>
        <w:rPr>
          <w:rFonts w:ascii="Times New Roman" w:hAnsi="Times New Roman"/>
        </w:rPr>
      </w:pPr>
      <w:r w:rsidRPr="00A71C75">
        <w:rPr>
          <w:rFonts w:ascii="Times New Roman" w:hAnsi="Times New Roman"/>
          <w:b/>
          <w:sz w:val="20"/>
          <w:szCs w:val="16"/>
          <w:u w:val="single"/>
        </w:rPr>
        <w:t>Major Accomplishments</w:t>
      </w:r>
      <w:r w:rsidR="00C52AE3">
        <w:rPr>
          <w:rFonts w:ascii="Times New Roman" w:hAnsi="Times New Roman"/>
        </w:rPr>
        <w:br/>
        <w:t>• I Planned a new pattern</w:t>
      </w:r>
      <w:r w:rsidRPr="006D0811">
        <w:rPr>
          <w:rFonts w:ascii="Times New Roman" w:hAnsi="Times New Roman"/>
        </w:rPr>
        <w:t xml:space="preserve"> and working detai</w:t>
      </w:r>
      <w:r w:rsidR="008512AA">
        <w:rPr>
          <w:rFonts w:ascii="Times New Roman" w:hAnsi="Times New Roman"/>
        </w:rPr>
        <w:t>l for fueling the port side</w:t>
      </w:r>
      <w:r w:rsidR="00C52AE3">
        <w:rPr>
          <w:rFonts w:ascii="Times New Roman" w:hAnsi="Times New Roman"/>
        </w:rPr>
        <w:t xml:space="preserve"> pedestrian crane, instead of  3personnel going up as usual with the fuel we now pumping from deck to crane, reducing the risk of fall.</w:t>
      </w:r>
    </w:p>
    <w:p w:rsidR="00A71C75" w:rsidRPr="00A71C75" w:rsidRDefault="00AD11B8" w:rsidP="00A71C75">
      <w:pPr>
        <w:spacing w:before="100" w:beforeAutospacing="1" w:after="0" w:line="240" w:lineRule="auto"/>
        <w:contextualSpacing/>
        <w:rPr>
          <w:rFonts w:ascii="Times New Roman" w:hAnsi="Times New Roman"/>
        </w:rPr>
      </w:pPr>
      <w:r w:rsidRPr="001204E7">
        <w:rPr>
          <w:rFonts w:ascii="Times New Roman" w:hAnsi="Times New Roman"/>
          <w:b/>
          <w:bCs/>
          <w:noProof/>
          <w:sz w:val="30"/>
        </w:rPr>
        <w:pict>
          <v:shape id="_x0000_s1029" type="#_x0000_t32" style="position:absolute;margin-left:-23pt;margin-top:4.35pt;width:482.7pt;height:0;z-index:251660288" o:connectortype="straight" strokeweight="1.5pt"/>
        </w:pict>
      </w:r>
    </w:p>
    <w:tbl>
      <w:tblPr>
        <w:tblW w:w="1105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570"/>
        <w:gridCol w:w="4484"/>
      </w:tblGrid>
      <w:tr w:rsidR="008512AA" w:rsidRPr="006D0811" w:rsidTr="008F379A">
        <w:trPr>
          <w:tblCellSpacing w:w="0" w:type="dxa"/>
        </w:trPr>
        <w:tc>
          <w:tcPr>
            <w:tcW w:w="6570" w:type="dxa"/>
            <w:hideMark/>
          </w:tcPr>
          <w:p w:rsidR="0035023A" w:rsidRPr="008F379A" w:rsidRDefault="008512AA" w:rsidP="00575602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F379A">
              <w:rPr>
                <w:rFonts w:ascii="Times New Roman" w:hAnsi="Times New Roman"/>
                <w:b/>
              </w:rPr>
              <w:t>WEST AFRICAN OIL FIELD SERVICES</w:t>
            </w:r>
            <w:r w:rsidR="00575602">
              <w:rPr>
                <w:rFonts w:ascii="Times New Roman" w:hAnsi="Times New Roman"/>
                <w:b/>
              </w:rPr>
              <w:t xml:space="preserve"> </w:t>
            </w:r>
            <w:r w:rsidR="00AD11B8">
              <w:rPr>
                <w:rFonts w:ascii="Times New Roman" w:hAnsi="Times New Roman"/>
                <w:b/>
              </w:rPr>
              <w:t>(</w:t>
            </w:r>
            <w:proofErr w:type="spellStart"/>
            <w:r w:rsidR="00AD11B8">
              <w:rPr>
                <w:rFonts w:ascii="Times New Roman" w:hAnsi="Times New Roman"/>
                <w:b/>
              </w:rPr>
              <w:t>W</w:t>
            </w:r>
            <w:r w:rsidRPr="008F379A">
              <w:rPr>
                <w:rFonts w:ascii="Times New Roman" w:hAnsi="Times New Roman"/>
                <w:b/>
              </w:rPr>
              <w:t>aos</w:t>
            </w:r>
            <w:proofErr w:type="spellEnd"/>
            <w:r w:rsidR="00575602">
              <w:rPr>
                <w:rFonts w:ascii="Times New Roman" w:hAnsi="Times New Roman"/>
                <w:b/>
              </w:rPr>
              <w:t xml:space="preserve"> </w:t>
            </w:r>
            <w:r w:rsidR="008F379A">
              <w:rPr>
                <w:rFonts w:ascii="Times New Roman" w:hAnsi="Times New Roman"/>
                <w:b/>
              </w:rPr>
              <w:t>/</w:t>
            </w:r>
            <w:proofErr w:type="spellStart"/>
            <w:r w:rsidR="008F379A">
              <w:rPr>
                <w:rFonts w:ascii="Times New Roman" w:hAnsi="Times New Roman"/>
                <w:b/>
              </w:rPr>
              <w:t>HydroDive</w:t>
            </w:r>
            <w:proofErr w:type="spellEnd"/>
            <w:r w:rsidRPr="008F379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484" w:type="dxa"/>
            <w:hideMark/>
          </w:tcPr>
          <w:p w:rsidR="0035023A" w:rsidRPr="006D0811" w:rsidRDefault="008512AA" w:rsidP="0057560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8F37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Sept.2013| mar2014</w:t>
            </w:r>
          </w:p>
        </w:tc>
      </w:tr>
    </w:tbl>
    <w:p w:rsidR="0035023A" w:rsidRPr="006D0811" w:rsidRDefault="008512AA" w:rsidP="00575602">
      <w:pPr>
        <w:spacing w:before="100" w:beforeAutospacing="1"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Able-seama</w:t>
      </w:r>
      <w:r w:rsidR="003C29F0">
        <w:rPr>
          <w:rFonts w:ascii="Times New Roman" w:hAnsi="Times New Roman"/>
          <w:b/>
          <w:bCs/>
        </w:rPr>
        <w:t>n</w:t>
      </w:r>
    </w:p>
    <w:p w:rsidR="0035023A" w:rsidRPr="006D0811" w:rsidRDefault="00906109" w:rsidP="00906109">
      <w:pPr>
        <w:spacing w:before="100" w:beforeAutospacing="1"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Supply/</w:t>
      </w:r>
      <w:r w:rsidR="00575602" w:rsidRPr="003C29F0">
        <w:rPr>
          <w:rFonts w:ascii="Times New Roman" w:hAnsi="Times New Roman"/>
          <w:b/>
        </w:rPr>
        <w:t>Anchor</w:t>
      </w:r>
      <w:r>
        <w:rPr>
          <w:rFonts w:ascii="Times New Roman" w:hAnsi="Times New Roman"/>
          <w:b/>
        </w:rPr>
        <w:t xml:space="preserve"> </w:t>
      </w:r>
      <w:r w:rsidR="00074ACA" w:rsidRPr="003C29F0">
        <w:rPr>
          <w:rFonts w:ascii="Times New Roman" w:hAnsi="Times New Roman"/>
          <w:b/>
        </w:rPr>
        <w:t>handling Operations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| </w:t>
      </w:r>
      <w:r w:rsidR="003D42B3">
        <w:rPr>
          <w:rFonts w:ascii="Times New Roman" w:hAnsi="Times New Roman"/>
        </w:rPr>
        <w:t xml:space="preserve">look out </w:t>
      </w:r>
      <w:r w:rsidR="00074ACA">
        <w:rPr>
          <w:rFonts w:ascii="Times New Roman" w:hAnsi="Times New Roman"/>
        </w:rPr>
        <w:t>duties, general</w:t>
      </w:r>
      <w:r w:rsidR="003D42B3">
        <w:rPr>
          <w:rFonts w:ascii="Times New Roman" w:hAnsi="Times New Roman"/>
        </w:rPr>
        <w:t xml:space="preserve"> deck </w:t>
      </w:r>
      <w:r w:rsidR="00074ACA">
        <w:rPr>
          <w:rFonts w:ascii="Times New Roman" w:hAnsi="Times New Roman"/>
        </w:rPr>
        <w:t>operations</w:t>
      </w:r>
      <w:r w:rsidR="003D42B3">
        <w:rPr>
          <w:rFonts w:ascii="Times New Roman" w:hAnsi="Times New Roman"/>
        </w:rPr>
        <w:t xml:space="preserve">, </w:t>
      </w:r>
      <w:r w:rsidR="00074ACA">
        <w:rPr>
          <w:rFonts w:ascii="Times New Roman" w:hAnsi="Times New Roman"/>
        </w:rPr>
        <w:t xml:space="preserve">chipping </w:t>
      </w:r>
      <w:r w:rsidR="003D42B3">
        <w:rPr>
          <w:rFonts w:ascii="Times New Roman" w:hAnsi="Times New Roman"/>
        </w:rPr>
        <w:t xml:space="preserve"> and paint</w:t>
      </w:r>
      <w:r>
        <w:rPr>
          <w:rFonts w:ascii="Times New Roman" w:hAnsi="Times New Roman"/>
        </w:rPr>
        <w:t>ing, connections of supply hose/discharging of products</w:t>
      </w:r>
      <w:r w:rsidR="003D42B3">
        <w:rPr>
          <w:rFonts w:ascii="Times New Roman" w:hAnsi="Times New Roman"/>
        </w:rPr>
        <w:t xml:space="preserve">, rig move, </w:t>
      </w:r>
      <w:r w:rsidR="003B697D">
        <w:rPr>
          <w:rFonts w:ascii="Times New Roman" w:hAnsi="Times New Roman"/>
        </w:rPr>
        <w:t xml:space="preserve">carry out </w:t>
      </w:r>
      <w:r w:rsidR="003D42B3">
        <w:rPr>
          <w:rFonts w:ascii="Times New Roman" w:hAnsi="Times New Roman"/>
        </w:rPr>
        <w:t xml:space="preserve">house-keeping before, during and after </w:t>
      </w:r>
      <w:r w:rsidR="003B697D">
        <w:rPr>
          <w:rFonts w:ascii="Times New Roman" w:hAnsi="Times New Roman"/>
        </w:rPr>
        <w:t xml:space="preserve">the </w:t>
      </w:r>
      <w:r w:rsidR="003D42B3">
        <w:rPr>
          <w:rFonts w:ascii="Times New Roman" w:hAnsi="Times New Roman"/>
        </w:rPr>
        <w:t>job etc</w:t>
      </w:r>
    </w:p>
    <w:p w:rsidR="00906109" w:rsidRDefault="0035023A" w:rsidP="00906109">
      <w:pPr>
        <w:spacing w:before="100" w:beforeAutospacing="1" w:after="0" w:line="240" w:lineRule="auto"/>
        <w:contextualSpacing/>
        <w:rPr>
          <w:rFonts w:ascii="Times New Roman" w:hAnsi="Times New Roman"/>
          <w:b/>
          <w:u w:val="single"/>
        </w:rPr>
      </w:pPr>
      <w:proofErr w:type="gramStart"/>
      <w:r w:rsidRPr="006D0811">
        <w:rPr>
          <w:rFonts w:ascii="Times New Roman" w:hAnsi="Times New Roman"/>
          <w:b/>
          <w:u w:val="single"/>
        </w:rPr>
        <w:t xml:space="preserve">Major </w:t>
      </w:r>
      <w:r w:rsidR="00906109" w:rsidRPr="006D0811">
        <w:rPr>
          <w:rFonts w:ascii="Times New Roman" w:hAnsi="Times New Roman"/>
          <w:b/>
          <w:u w:val="single"/>
        </w:rPr>
        <w:t>Accomplish</w:t>
      </w:r>
      <w:r w:rsidR="00906109">
        <w:rPr>
          <w:rFonts w:ascii="Times New Roman" w:hAnsi="Times New Roman"/>
          <w:b/>
          <w:u w:val="single"/>
        </w:rPr>
        <w:t>ment.</w:t>
      </w:r>
      <w:proofErr w:type="gramEnd"/>
    </w:p>
    <w:p w:rsidR="00D11686" w:rsidRDefault="0035023A" w:rsidP="00D11686">
      <w:pPr>
        <w:numPr>
          <w:ilvl w:val="0"/>
          <w:numId w:val="28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 w:rsidRPr="006D0811">
        <w:rPr>
          <w:rFonts w:ascii="Times New Roman" w:hAnsi="Times New Roman"/>
        </w:rPr>
        <w:t>Iden</w:t>
      </w:r>
      <w:r w:rsidR="00BD2EDF">
        <w:rPr>
          <w:rFonts w:ascii="Times New Roman" w:hAnsi="Times New Roman"/>
        </w:rPr>
        <w:t xml:space="preserve">tified a badly damaged wire sling </w:t>
      </w:r>
      <w:r w:rsidR="00AA2F5A">
        <w:rPr>
          <w:rFonts w:ascii="Times New Roman" w:hAnsi="Times New Roman"/>
        </w:rPr>
        <w:t>not colored coded and still in use</w:t>
      </w:r>
    </w:p>
    <w:p w:rsidR="00AA2F5A" w:rsidRDefault="003B697D" w:rsidP="00D11686">
      <w:pPr>
        <w:numPr>
          <w:ilvl w:val="0"/>
          <w:numId w:val="28"/>
        </w:numPr>
        <w:spacing w:before="100" w:beforeAutospacing="1" w:after="0" w:line="240" w:lineRule="auto"/>
        <w:ind w:left="270" w:hanging="27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Replaced faulty </w:t>
      </w:r>
      <w:r w:rsidR="00BD2EDF">
        <w:rPr>
          <w:rFonts w:ascii="Times New Roman" w:hAnsi="Times New Roman"/>
        </w:rPr>
        <w:t>valves, fire hoses, mess room floor</w:t>
      </w:r>
      <w:r w:rsidR="0035023A" w:rsidRPr="006D0811">
        <w:rPr>
          <w:rFonts w:ascii="Times New Roman" w:hAnsi="Times New Roman"/>
        </w:rPr>
        <w:t xml:space="preserve"> and f</w:t>
      </w:r>
      <w:r w:rsidR="00BD2EDF">
        <w:rPr>
          <w:rFonts w:ascii="Times New Roman" w:hAnsi="Times New Roman"/>
        </w:rPr>
        <w:t>uses in</w:t>
      </w:r>
      <w:r w:rsidR="00AA2F5A">
        <w:rPr>
          <w:rFonts w:ascii="Times New Roman" w:hAnsi="Times New Roman"/>
        </w:rPr>
        <w:t>creased efficiency</w:t>
      </w:r>
    </w:p>
    <w:tbl>
      <w:tblPr>
        <w:tblW w:w="135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90"/>
        <w:gridCol w:w="4485"/>
      </w:tblGrid>
      <w:tr w:rsidR="00AA2F5A" w:rsidRPr="006D0811" w:rsidTr="00D11686">
        <w:trPr>
          <w:tblCellSpacing w:w="0" w:type="dxa"/>
        </w:trPr>
        <w:tc>
          <w:tcPr>
            <w:tcW w:w="9090" w:type="dxa"/>
            <w:hideMark/>
          </w:tcPr>
          <w:p w:rsidR="004E438E" w:rsidRDefault="004E438E" w:rsidP="00AD11B8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A71C75">
              <w:rPr>
                <w:rFonts w:ascii="Times New Roman" w:hAnsi="Times New Roman"/>
                <w:b/>
                <w:bCs/>
                <w:noProof/>
                <w:sz w:val="26"/>
              </w:rPr>
              <w:pict>
                <v:shape id="_x0000_s1030" type="#_x0000_t32" style="position:absolute;margin-left:-30.5pt;margin-top:9.45pt;width:482.7pt;height:0;z-index:251661312" o:connectortype="straight" strokeweight="1.5pt"/>
              </w:pict>
            </w:r>
          </w:p>
          <w:p w:rsidR="00AA2F5A" w:rsidRPr="006D0811" w:rsidRDefault="00AA2F5A" w:rsidP="00AD11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75602">
              <w:rPr>
                <w:rFonts w:ascii="Times New Roman" w:hAnsi="Times New Roman"/>
                <w:b/>
              </w:rPr>
              <w:t xml:space="preserve">MV. MELODY </w:t>
            </w:r>
            <w:r>
              <w:rPr>
                <w:rFonts w:ascii="Times New Roman" w:hAnsi="Times New Roman"/>
              </w:rPr>
              <w:t>(</w:t>
            </w:r>
            <w:r w:rsidR="00D11686">
              <w:rPr>
                <w:rFonts w:ascii="Times New Roman" w:hAnsi="Times New Roman"/>
              </w:rPr>
              <w:t xml:space="preserve">Tethys </w:t>
            </w:r>
            <w:proofErr w:type="spellStart"/>
            <w:r w:rsidR="00D11686">
              <w:rPr>
                <w:rFonts w:ascii="Times New Roman" w:hAnsi="Times New Roman"/>
              </w:rPr>
              <w:t>Plantgeria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="00D11686">
              <w:rPr>
                <w:rFonts w:ascii="Times New Roman" w:hAnsi="Times New Roman"/>
              </w:rPr>
              <w:t xml:space="preserve">                                                        </w:t>
            </w:r>
            <w:r w:rsidR="00AD11B8">
              <w:rPr>
                <w:rFonts w:ascii="Times New Roman" w:hAnsi="Times New Roman"/>
              </w:rPr>
              <w:t xml:space="preserve">          </w:t>
            </w:r>
            <w:r w:rsidR="00D11686">
              <w:rPr>
                <w:rFonts w:ascii="Times New Roman" w:hAnsi="Times New Roman"/>
              </w:rPr>
              <w:t>Dec.2012-April 2013</w:t>
            </w:r>
          </w:p>
        </w:tc>
        <w:tc>
          <w:tcPr>
            <w:tcW w:w="4485" w:type="dxa"/>
            <w:hideMark/>
          </w:tcPr>
          <w:p w:rsidR="00AA2F5A" w:rsidRPr="006D0811" w:rsidRDefault="00AA2F5A" w:rsidP="00D11686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</w:t>
            </w:r>
            <w:r w:rsidRPr="006D081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     </w:t>
            </w:r>
          </w:p>
        </w:tc>
      </w:tr>
    </w:tbl>
    <w:p w:rsidR="00074ACA" w:rsidRDefault="00AA2F5A" w:rsidP="00AD11B8">
      <w:pPr>
        <w:spacing w:before="100" w:beforeAutospacing="1" w:after="0" w:line="240" w:lineRule="auto"/>
        <w:contextualSpacing/>
        <w:rPr>
          <w:rFonts w:ascii="Times New Roman" w:hAnsi="Times New Roman"/>
        </w:rPr>
      </w:pPr>
      <w:r w:rsidRPr="00AD11B8">
        <w:rPr>
          <w:rFonts w:ascii="Times New Roman" w:hAnsi="Times New Roman"/>
          <w:b/>
          <w:sz w:val="26"/>
        </w:rPr>
        <w:t>Diving operations</w:t>
      </w:r>
      <w:r w:rsidR="003C29F0">
        <w:rPr>
          <w:rFonts w:ascii="Times New Roman" w:hAnsi="Times New Roman"/>
        </w:rPr>
        <w:t>| Standby</w:t>
      </w:r>
      <w:r w:rsidR="00D11686">
        <w:rPr>
          <w:rFonts w:ascii="Times New Roman" w:hAnsi="Times New Roman"/>
        </w:rPr>
        <w:t xml:space="preserve"> lookout</w:t>
      </w:r>
      <w:r w:rsidR="00D17693">
        <w:rPr>
          <w:rFonts w:ascii="Times New Roman" w:hAnsi="Times New Roman"/>
        </w:rPr>
        <w:t>,</w:t>
      </w:r>
      <w:r w:rsidR="0002088A">
        <w:rPr>
          <w:rFonts w:ascii="Times New Roman" w:hAnsi="Times New Roman"/>
        </w:rPr>
        <w:t xml:space="preserve"> </w:t>
      </w:r>
      <w:r w:rsidR="00D11686">
        <w:rPr>
          <w:rFonts w:ascii="Times New Roman" w:hAnsi="Times New Roman"/>
        </w:rPr>
        <w:t>house keeping</w:t>
      </w:r>
      <w:r w:rsidR="00D17693">
        <w:rPr>
          <w:rFonts w:ascii="Times New Roman" w:hAnsi="Times New Roman"/>
        </w:rPr>
        <w:t>, ere</w:t>
      </w:r>
      <w:r w:rsidR="0002088A">
        <w:rPr>
          <w:rFonts w:ascii="Times New Roman" w:hAnsi="Times New Roman"/>
        </w:rPr>
        <w:t>cting and dismantling</w:t>
      </w:r>
      <w:r w:rsidR="00D17693">
        <w:rPr>
          <w:rFonts w:ascii="Times New Roman" w:hAnsi="Times New Roman"/>
        </w:rPr>
        <w:t xml:space="preserve"> of </w:t>
      </w:r>
      <w:r w:rsidR="00AD11B8">
        <w:rPr>
          <w:rFonts w:ascii="Times New Roman" w:hAnsi="Times New Roman"/>
        </w:rPr>
        <w:t>scaffold, manually</w:t>
      </w:r>
      <w:r w:rsidR="0002088A">
        <w:rPr>
          <w:rFonts w:ascii="Times New Roman" w:hAnsi="Times New Roman"/>
        </w:rPr>
        <w:t xml:space="preserve"> move some equipments and to</w:t>
      </w:r>
      <w:r w:rsidR="00AD11B8">
        <w:rPr>
          <w:rFonts w:ascii="Times New Roman" w:hAnsi="Times New Roman"/>
        </w:rPr>
        <w:t>ols as required by bosom/divers, chipping and painting</w:t>
      </w:r>
      <w:r w:rsidR="0002088A">
        <w:rPr>
          <w:rFonts w:ascii="Times New Roman" w:hAnsi="Times New Roman"/>
        </w:rPr>
        <w:t>, zodiac standby etc.</w:t>
      </w:r>
    </w:p>
    <w:p w:rsidR="00D92879" w:rsidRPr="00D92879" w:rsidRDefault="00AD11B8" w:rsidP="00906109">
      <w:pPr>
        <w:spacing w:before="100" w:beforeAutospacing="1" w:after="0" w:line="240" w:lineRule="auto"/>
        <w:contextualSpacing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bCs/>
          <w:noProof/>
          <w:sz w:val="26"/>
        </w:rPr>
        <w:pict>
          <v:shape id="_x0000_s1033" type="#_x0000_t32" style="position:absolute;margin-left:-30.5pt;margin-top:3.6pt;width:482.7pt;height:0;z-index:251663360" o:connectortype="straight" strokeweight="1.5pt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23"/>
        <w:gridCol w:w="4506"/>
      </w:tblGrid>
      <w:tr w:rsidR="00074ACA" w:rsidRPr="006D0811" w:rsidTr="00CF41AE">
        <w:trPr>
          <w:tblCellSpacing w:w="0" w:type="dxa"/>
        </w:trPr>
        <w:tc>
          <w:tcPr>
            <w:tcW w:w="4785" w:type="dxa"/>
            <w:hideMark/>
          </w:tcPr>
          <w:p w:rsidR="00074ACA" w:rsidRPr="00906109" w:rsidRDefault="00074ACA" w:rsidP="00D9287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06109">
              <w:rPr>
                <w:rFonts w:ascii="Times New Roman" w:hAnsi="Times New Roman"/>
                <w:b/>
              </w:rPr>
              <w:t>GLOBAL SANTAFE DRILLING</w:t>
            </w:r>
          </w:p>
        </w:tc>
        <w:tc>
          <w:tcPr>
            <w:tcW w:w="4785" w:type="dxa"/>
            <w:hideMark/>
          </w:tcPr>
          <w:p w:rsidR="00074ACA" w:rsidRPr="006D0811" w:rsidRDefault="00074ACA" w:rsidP="00D92879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</w:t>
            </w:r>
            <w:r w:rsidRPr="006D0811">
              <w:rPr>
                <w:rFonts w:ascii="Times New Roman" w:hAnsi="Times New Roman"/>
              </w:rPr>
              <w:t> </w:t>
            </w:r>
            <w:r w:rsidR="00D11686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Oct.2005-Aug 2006</w:t>
            </w:r>
          </w:p>
        </w:tc>
      </w:tr>
    </w:tbl>
    <w:p w:rsidR="005C6B95" w:rsidRDefault="003C29F0" w:rsidP="00D92879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 w:rsidRPr="003C29F0">
        <w:rPr>
          <w:rFonts w:ascii="Times New Roman" w:hAnsi="Times New Roman"/>
          <w:b/>
        </w:rPr>
        <w:t>Cold stack/ Shipyard maintenance operations</w:t>
      </w:r>
      <w:r>
        <w:rPr>
          <w:rFonts w:ascii="Times New Roman" w:hAnsi="Times New Roman"/>
          <w:b/>
        </w:rPr>
        <w:t xml:space="preserve"> | </w:t>
      </w:r>
      <w:r>
        <w:rPr>
          <w:rFonts w:ascii="Times New Roman" w:hAnsi="Times New Roman"/>
        </w:rPr>
        <w:t xml:space="preserve">crane operations </w:t>
      </w:r>
      <w:r w:rsidR="00295F74">
        <w:rPr>
          <w:rFonts w:ascii="Times New Roman" w:hAnsi="Times New Roman"/>
        </w:rPr>
        <w:t>, manual lifting, surface preparations and pai</w:t>
      </w:r>
      <w:r w:rsidR="005C6B95">
        <w:rPr>
          <w:rFonts w:ascii="Times New Roman" w:hAnsi="Times New Roman"/>
        </w:rPr>
        <w:t>nting ,fire watcher ,S</w:t>
      </w:r>
      <w:r w:rsidR="00295F74">
        <w:rPr>
          <w:rFonts w:ascii="Times New Roman" w:hAnsi="Times New Roman"/>
        </w:rPr>
        <w:t xml:space="preserve">cabbing </w:t>
      </w:r>
      <w:r w:rsidR="005C6B95">
        <w:rPr>
          <w:rFonts w:ascii="Times New Roman" w:hAnsi="Times New Roman"/>
        </w:rPr>
        <w:t xml:space="preserve">and flushing the deck </w:t>
      </w:r>
      <w:r w:rsidR="00295F74">
        <w:rPr>
          <w:rFonts w:ascii="Times New Roman" w:hAnsi="Times New Roman"/>
        </w:rPr>
        <w:t>using air and pressure washer etc.</w:t>
      </w:r>
      <w:r w:rsidR="005C6B95" w:rsidRPr="005C6B95">
        <w:rPr>
          <w:rFonts w:ascii="Times New Roman" w:hAnsi="Times New Roman"/>
          <w:b/>
          <w:bCs/>
        </w:rPr>
        <w:t xml:space="preserve"> </w:t>
      </w:r>
    </w:p>
    <w:p w:rsidR="00D92879" w:rsidRPr="00D92879" w:rsidRDefault="00AD11B8" w:rsidP="00D92879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  <w:sz w:val="12"/>
        </w:rPr>
      </w:pPr>
      <w:r>
        <w:rPr>
          <w:rFonts w:ascii="Times New Roman" w:hAnsi="Times New Roman"/>
          <w:b/>
          <w:bCs/>
          <w:noProof/>
          <w:sz w:val="26"/>
        </w:rPr>
        <w:pict>
          <v:shape id="_x0000_s1034" type="#_x0000_t32" style="position:absolute;margin-left:-26.85pt;margin-top:4pt;width:482.7pt;height:0;z-index:251664384" o:connectortype="straight" strokeweight="1.5pt"/>
        </w:pict>
      </w:r>
    </w:p>
    <w:p w:rsidR="005C6B95" w:rsidRDefault="005C6B95" w:rsidP="00D92879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DUTIES AND RESPONSIBILTIES </w:t>
      </w:r>
    </w:p>
    <w:p w:rsidR="005228BC" w:rsidRPr="005228BC" w:rsidRDefault="005228BC" w:rsidP="00D92879">
      <w:pPr>
        <w:numPr>
          <w:ilvl w:val="0"/>
          <w:numId w:val="22"/>
        </w:num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Prepare cargo for lift by attaching appropriate slings,</w:t>
      </w:r>
      <w:r w:rsidR="00665CAE">
        <w:rPr>
          <w:rFonts w:ascii="Times New Roman" w:hAnsi="Times New Roman"/>
          <w:color w:val="000000" w:themeColor="text1"/>
          <w:sz w:val="24"/>
          <w:szCs w:val="28"/>
        </w:rPr>
        <w:t xml:space="preserve"> shackles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,taglines then check load for clearance ,balance and proper attachment </w:t>
      </w:r>
    </w:p>
    <w:p w:rsidR="00BE2DD4" w:rsidRPr="00BE2DD4" w:rsidRDefault="00665CAE" w:rsidP="00D92879">
      <w:pPr>
        <w:numPr>
          <w:ilvl w:val="0"/>
          <w:numId w:val="22"/>
        </w:num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Give</w:t>
      </w:r>
      <w:r w:rsidR="00BE2DD4" w:rsidRPr="005177EF">
        <w:rPr>
          <w:rFonts w:ascii="Times New Roman" w:hAnsi="Times New Roman"/>
          <w:color w:val="000000" w:themeColor="text1"/>
          <w:sz w:val="24"/>
          <w:szCs w:val="28"/>
        </w:rPr>
        <w:t xml:space="preserve"> hand signals and/or radio signals to crane operator to control lift and movement of load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to a safe landing</w:t>
      </w:r>
    </w:p>
    <w:p w:rsidR="00BE2DD4" w:rsidRPr="005177EF" w:rsidRDefault="00BE2DD4" w:rsidP="00D9287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5177EF">
        <w:rPr>
          <w:rFonts w:ascii="Times New Roman" w:hAnsi="Times New Roman"/>
          <w:color w:val="000000" w:themeColor="text1"/>
          <w:sz w:val="24"/>
          <w:szCs w:val="28"/>
        </w:rPr>
        <w:t xml:space="preserve">Relieve the floor hands </w:t>
      </w:r>
      <w:r w:rsidR="00AD11B8">
        <w:rPr>
          <w:rFonts w:ascii="Times New Roman" w:hAnsi="Times New Roman"/>
          <w:color w:val="000000" w:themeColor="text1"/>
          <w:sz w:val="24"/>
          <w:szCs w:val="28"/>
        </w:rPr>
        <w:t>on rig floor during coffee/</w:t>
      </w:r>
      <w:r w:rsidR="00665CAE">
        <w:rPr>
          <w:rFonts w:ascii="Times New Roman" w:hAnsi="Times New Roman"/>
          <w:color w:val="000000" w:themeColor="text1"/>
          <w:sz w:val="24"/>
          <w:szCs w:val="28"/>
        </w:rPr>
        <w:t>meal break to</w:t>
      </w:r>
      <w:r w:rsidRPr="005177EF">
        <w:rPr>
          <w:rFonts w:ascii="Times New Roman" w:hAnsi="Times New Roman"/>
          <w:color w:val="000000" w:themeColor="text1"/>
          <w:sz w:val="24"/>
          <w:szCs w:val="28"/>
        </w:rPr>
        <w:t xml:space="preserve"> assist</w:t>
      </w:r>
      <w:r w:rsidR="00665CAE">
        <w:rPr>
          <w:rFonts w:ascii="Times New Roman" w:hAnsi="Times New Roman"/>
          <w:color w:val="000000" w:themeColor="text1"/>
          <w:sz w:val="24"/>
          <w:szCs w:val="28"/>
        </w:rPr>
        <w:t xml:space="preserve"> as </w:t>
      </w:r>
      <w:r w:rsidR="005228BC">
        <w:rPr>
          <w:rFonts w:ascii="Times New Roman" w:hAnsi="Times New Roman"/>
          <w:color w:val="000000" w:themeColor="text1"/>
          <w:sz w:val="24"/>
          <w:szCs w:val="28"/>
        </w:rPr>
        <w:t>required</w:t>
      </w:r>
    </w:p>
    <w:p w:rsidR="00BE2DD4" w:rsidRPr="005228BC" w:rsidRDefault="005228BC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Take part in offshore and onshore training sessions as required by the company</w:t>
      </w:r>
    </w:p>
    <w:p w:rsidR="005228BC" w:rsidRPr="00FE01F7" w:rsidRDefault="003975C2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Assist in the care and protections of drill pipes, marine riser joints, and tubular using br</w:t>
      </w:r>
      <w:r w:rsidR="00D11686">
        <w:rPr>
          <w:rFonts w:ascii="Times New Roman" w:hAnsi="Times New Roman"/>
          <w:color w:val="000000" w:themeColor="text1"/>
          <w:sz w:val="24"/>
          <w:szCs w:val="28"/>
        </w:rPr>
        <w:t>ush, rabbits. Thread protectors</w:t>
      </w:r>
      <w:r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11686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</w:rPr>
        <w:t>dopes etc.</w:t>
      </w:r>
    </w:p>
    <w:p w:rsidR="00FE01F7" w:rsidRPr="007C4916" w:rsidRDefault="00FE01F7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Assist in assembling , dismantling ,repair, lubrication  and maintaining of deck machinery ,pumps, drilling tools and other equipments</w:t>
      </w:r>
    </w:p>
    <w:p w:rsidR="007C4916" w:rsidRPr="007C4916" w:rsidRDefault="007C4916" w:rsidP="007C4916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sz w:val="4"/>
        </w:rPr>
      </w:pPr>
    </w:p>
    <w:p w:rsidR="007C4916" w:rsidRPr="00FA5568" w:rsidRDefault="007C4916" w:rsidP="007C491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8"/>
        </w:rPr>
      </w:pPr>
    </w:p>
    <w:p w:rsidR="00FE01F7" w:rsidRPr="00953956" w:rsidRDefault="00FE01F7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Moving  supplies and equipments to </w:t>
      </w:r>
      <w:r w:rsidR="00953956">
        <w:rPr>
          <w:rFonts w:ascii="Times New Roman" w:hAnsi="Times New Roman"/>
          <w:color w:val="000000" w:themeColor="text1"/>
          <w:sz w:val="24"/>
          <w:szCs w:val="28"/>
        </w:rPr>
        <w:t>storage and work are</w:t>
      </w:r>
      <w:r w:rsidR="005A587A">
        <w:rPr>
          <w:rFonts w:ascii="Times New Roman" w:hAnsi="Times New Roman"/>
          <w:color w:val="000000" w:themeColor="text1"/>
          <w:sz w:val="24"/>
          <w:szCs w:val="28"/>
        </w:rPr>
        <w:t xml:space="preserve">a, using other lifting gears including </w:t>
      </w:r>
      <w:r w:rsidR="00953956">
        <w:rPr>
          <w:rFonts w:ascii="Times New Roman" w:hAnsi="Times New Roman"/>
          <w:color w:val="000000" w:themeColor="text1"/>
          <w:sz w:val="24"/>
          <w:szCs w:val="28"/>
        </w:rPr>
        <w:t xml:space="preserve">manual handling with a good body positioning </w:t>
      </w:r>
    </w:p>
    <w:p w:rsidR="00953956" w:rsidRPr="00953956" w:rsidRDefault="00953956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Assist the derrick man in mixing of chemicals using the right PPE /instructions </w:t>
      </w:r>
    </w:p>
    <w:p w:rsidR="00953956" w:rsidRPr="001A59BE" w:rsidRDefault="00953956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Perform 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Helideck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 xml:space="preserve"> operations as directed by the Helicopter landing officer</w:t>
      </w:r>
    </w:p>
    <w:p w:rsidR="001A59BE" w:rsidRPr="001A59BE" w:rsidRDefault="001A59BE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Clean up spills and accumulated waste, take necessary actions to prevent tripping and slipping hazards </w:t>
      </w:r>
    </w:p>
    <w:p w:rsidR="001A59BE" w:rsidRPr="00A9714E" w:rsidRDefault="001A59BE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Observed all safety measures, watch out for follow team members against incorrect positioning ,report unsafe behavior ,situations ,equipment defect or hazardous condition to crew , team leader or supervisor  </w:t>
      </w:r>
    </w:p>
    <w:p w:rsidR="00A9714E" w:rsidRPr="00A9714E" w:rsidRDefault="00A9714E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Assist as directed during rig move and anchor handling operations</w:t>
      </w:r>
    </w:p>
    <w:p w:rsidR="00A9714E" w:rsidRPr="005228BC" w:rsidRDefault="00AD11B8" w:rsidP="00BE2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6"/>
        </w:rPr>
        <w:pict>
          <v:shape id="_x0000_s1035" type="#_x0000_t32" style="position:absolute;left:0;text-align:left;margin-left:-23.3pt;margin-top:36.55pt;width:482.7pt;height:0;z-index:251665408" o:connectortype="straight" strokeweight="1.5pt"/>
        </w:pict>
      </w:r>
      <w:r w:rsidR="00A9714E">
        <w:rPr>
          <w:rFonts w:ascii="Times New Roman" w:hAnsi="Times New Roman"/>
          <w:color w:val="000000" w:themeColor="text1"/>
          <w:sz w:val="24"/>
          <w:szCs w:val="28"/>
        </w:rPr>
        <w:t xml:space="preserve">Most importantly carrying out all assign duties in a safe manner according to company policies and procedure </w:t>
      </w:r>
    </w:p>
    <w:p w:rsidR="00FF2B96" w:rsidRDefault="005228BC" w:rsidP="00874397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35023A" w:rsidRPr="006D0811">
        <w:rPr>
          <w:rFonts w:ascii="Times New Roman" w:hAnsi="Times New Roman"/>
          <w:b/>
          <w:bCs/>
        </w:rPr>
        <w:t>EDUCATION &amp; CERTIFICATION</w:t>
      </w:r>
    </w:p>
    <w:p w:rsidR="00874397" w:rsidRPr="00874397" w:rsidRDefault="00874397" w:rsidP="00874397">
      <w:pPr>
        <w:spacing w:before="100" w:beforeAutospacing="1" w:after="0" w:line="240" w:lineRule="auto"/>
        <w:contextualSpacing/>
        <w:rPr>
          <w:rFonts w:ascii="Times New Roman" w:hAnsi="Times New Roman"/>
          <w:b/>
          <w:bCs/>
          <w:sz w:val="8"/>
        </w:rPr>
      </w:pPr>
    </w:p>
    <w:p w:rsidR="006B2720" w:rsidRPr="006B2720" w:rsidRDefault="006B2720" w:rsidP="00874397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Tropical Basic offshore safety induction &amp; emergency Training (</w:t>
      </w:r>
      <w:proofErr w:type="spellStart"/>
      <w:r>
        <w:rPr>
          <w:rFonts w:ascii="Times New Roman" w:hAnsi="Times New Roman"/>
        </w:rPr>
        <w:t>opito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appv</w:t>
      </w:r>
      <w:proofErr w:type="spellEnd"/>
      <w:r>
        <w:rPr>
          <w:rFonts w:ascii="Times New Roman" w:hAnsi="Times New Roman"/>
        </w:rPr>
        <w:t xml:space="preserve">.)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>|2014-18</w:t>
      </w:r>
    </w:p>
    <w:p w:rsidR="00BD07FE" w:rsidRDefault="006B2720" w:rsidP="00AD11B8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Offshore Safety permit  (</w:t>
      </w:r>
      <w:r w:rsidR="00BD07FE">
        <w:rPr>
          <w:rFonts w:ascii="Times New Roman" w:hAnsi="Times New Roman"/>
        </w:rPr>
        <w:t>DPR issued</w:t>
      </w:r>
      <w:r>
        <w:rPr>
          <w:rFonts w:ascii="Times New Roman" w:hAnsi="Times New Roman"/>
        </w:rPr>
        <w:t xml:space="preserve">)                                                           </w:t>
      </w:r>
      <w:r w:rsidR="00BD07FE">
        <w:rPr>
          <w:rFonts w:ascii="Times New Roman" w:hAnsi="Times New Roman"/>
        </w:rPr>
        <w:t xml:space="preserve">     </w:t>
      </w:r>
      <w:r w:rsidR="00301D17">
        <w:rPr>
          <w:rFonts w:ascii="Times New Roman" w:hAnsi="Times New Roman"/>
        </w:rPr>
        <w:tab/>
      </w:r>
      <w:r w:rsidR="00BD07FE">
        <w:rPr>
          <w:rFonts w:ascii="Times New Roman" w:hAnsi="Times New Roman"/>
        </w:rPr>
        <w:t>|2016</w:t>
      </w:r>
    </w:p>
    <w:p w:rsidR="00F81F01" w:rsidRDefault="00BD07FE" w:rsidP="00AD11B8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Certificate of proficiency in Watch-keeping (NIMASSA issued)</w:t>
      </w:r>
      <w:r w:rsidR="00F81F01" w:rsidRPr="006D08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>|20014-18</w:t>
      </w:r>
    </w:p>
    <w:p w:rsidR="00BD07FE" w:rsidRDefault="00BD07FE" w:rsidP="00AD11B8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STCW 95 (</w:t>
      </w:r>
      <w:proofErr w:type="spellStart"/>
      <w:r>
        <w:rPr>
          <w:rFonts w:ascii="Times New Roman" w:hAnsi="Times New Roman"/>
        </w:rPr>
        <w:t>Charkin</w:t>
      </w:r>
      <w:proofErr w:type="spellEnd"/>
      <w:r>
        <w:rPr>
          <w:rFonts w:ascii="Times New Roman" w:hAnsi="Times New Roman"/>
        </w:rPr>
        <w:t xml:space="preserve"> Maritime &amp; offshore Safety center</w:t>
      </w:r>
      <w:r w:rsidR="00B2287A">
        <w:rPr>
          <w:rFonts w:ascii="Times New Roman" w:hAnsi="Times New Roman"/>
        </w:rPr>
        <w:t xml:space="preserve">)                                    </w:t>
      </w:r>
      <w:r w:rsidR="00301D17">
        <w:rPr>
          <w:rFonts w:ascii="Times New Roman" w:hAnsi="Times New Roman"/>
        </w:rPr>
        <w:tab/>
      </w:r>
      <w:r w:rsidR="00B2287A">
        <w:rPr>
          <w:rFonts w:ascii="Times New Roman" w:hAnsi="Times New Roman"/>
        </w:rPr>
        <w:t>|20012</w:t>
      </w:r>
    </w:p>
    <w:p w:rsidR="00B2287A" w:rsidRDefault="00B2287A" w:rsidP="00FA5568">
      <w:pPr>
        <w:spacing w:after="0"/>
        <w:ind w:left="270" w:firstLine="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Sea survival Techniques &amp; Self </w:t>
      </w:r>
      <w:proofErr w:type="spellStart"/>
      <w:r>
        <w:rPr>
          <w:rFonts w:ascii="Times New Roman" w:hAnsi="Times New Roman"/>
        </w:rPr>
        <w:t>rescure</w:t>
      </w:r>
      <w:proofErr w:type="spellEnd"/>
    </w:p>
    <w:p w:rsidR="00B2287A" w:rsidRDefault="00B2287A" w:rsidP="00FA5568">
      <w:pPr>
        <w:spacing w:after="0"/>
        <w:ind w:left="270" w:firstLine="450"/>
        <w:rPr>
          <w:rFonts w:ascii="Times New Roman" w:hAnsi="Times New Roman"/>
        </w:rPr>
      </w:pPr>
      <w:r>
        <w:rPr>
          <w:rFonts w:ascii="Times New Roman" w:hAnsi="Times New Roman"/>
        </w:rPr>
        <w:t>Fire prevention &amp; fire fighting</w:t>
      </w:r>
    </w:p>
    <w:p w:rsidR="00B2287A" w:rsidRDefault="00B2287A" w:rsidP="00FA5568">
      <w:pPr>
        <w:spacing w:after="0"/>
        <w:ind w:left="270" w:firstLine="450"/>
        <w:rPr>
          <w:rFonts w:ascii="Times New Roman" w:hAnsi="Times New Roman"/>
        </w:rPr>
      </w:pPr>
      <w:r>
        <w:rPr>
          <w:rFonts w:ascii="Times New Roman" w:hAnsi="Times New Roman"/>
        </w:rPr>
        <w:t>Elementary First Aid</w:t>
      </w:r>
    </w:p>
    <w:p w:rsidR="00B2287A" w:rsidRPr="006D0811" w:rsidRDefault="00B2287A" w:rsidP="00FA5568">
      <w:pPr>
        <w:spacing w:after="0"/>
        <w:ind w:left="270" w:firstLine="450"/>
        <w:rPr>
          <w:rFonts w:ascii="Times New Roman" w:hAnsi="Times New Roman"/>
        </w:rPr>
      </w:pPr>
      <w:r>
        <w:rPr>
          <w:rFonts w:ascii="Times New Roman" w:hAnsi="Times New Roman"/>
        </w:rPr>
        <w:t>Personal Safety &amp; Social responsibility</w:t>
      </w:r>
    </w:p>
    <w:p w:rsidR="00B2287A" w:rsidRDefault="00B2287A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Offshore Emergency response fire Team member (CMOSC &amp; DPR)               </w:t>
      </w:r>
      <w:r w:rsidRPr="00B2287A">
        <w:rPr>
          <w:rFonts w:ascii="Times New Roman" w:hAnsi="Times New Roman"/>
        </w:rPr>
        <w:t xml:space="preserve"> </w:t>
      </w:r>
      <w:r w:rsidR="00301D17">
        <w:rPr>
          <w:rFonts w:ascii="Times New Roman" w:hAnsi="Times New Roman"/>
        </w:rPr>
        <w:tab/>
      </w:r>
      <w:r w:rsidR="00AA626D">
        <w:rPr>
          <w:rFonts w:ascii="Times New Roman" w:hAnsi="Times New Roman"/>
        </w:rPr>
        <w:t>| 2015</w:t>
      </w:r>
    </w:p>
    <w:p w:rsidR="00AA626D" w:rsidRDefault="00B2287A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Incipient Fire Fighting (CMOSC &amp; DPR)</w:t>
      </w:r>
      <w:r w:rsidR="00AA626D">
        <w:rPr>
          <w:rFonts w:ascii="Times New Roman" w:hAnsi="Times New Roman"/>
        </w:rPr>
        <w:t xml:space="preserve">                                                           </w:t>
      </w:r>
      <w:r w:rsidR="00301D17">
        <w:rPr>
          <w:rFonts w:ascii="Times New Roman" w:hAnsi="Times New Roman"/>
        </w:rPr>
        <w:tab/>
      </w:r>
      <w:r w:rsidR="00AA626D">
        <w:rPr>
          <w:rFonts w:ascii="Times New Roman" w:hAnsi="Times New Roman"/>
        </w:rPr>
        <w:t>| 2015</w:t>
      </w:r>
    </w:p>
    <w:p w:rsidR="00AA626D" w:rsidRDefault="00AA626D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Fire watcher (shelf drilling Training )                                             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>|2015</w:t>
      </w:r>
    </w:p>
    <w:p w:rsidR="00BB6B77" w:rsidRDefault="00AA626D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Lifting Equipment &amp; </w:t>
      </w:r>
      <w:r w:rsidR="00BB6B77">
        <w:rPr>
          <w:rFonts w:ascii="Times New Roman" w:hAnsi="Times New Roman"/>
        </w:rPr>
        <w:t xml:space="preserve">color coding (Shelf drilling Training )                               </w:t>
      </w:r>
      <w:r w:rsidR="00301D17">
        <w:rPr>
          <w:rFonts w:ascii="Times New Roman" w:hAnsi="Times New Roman"/>
        </w:rPr>
        <w:tab/>
      </w:r>
      <w:r w:rsidR="00BB6B77">
        <w:rPr>
          <w:rFonts w:ascii="Times New Roman" w:hAnsi="Times New Roman"/>
        </w:rPr>
        <w:t>|2015</w:t>
      </w:r>
    </w:p>
    <w:p w:rsidR="00BB6B77" w:rsidRDefault="00BB6B77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Hand Signals (Shelf drilling Training )                                           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>|2015</w:t>
      </w:r>
      <w:r w:rsidR="00AA626D">
        <w:rPr>
          <w:rFonts w:ascii="Times New Roman" w:hAnsi="Times New Roman"/>
        </w:rPr>
        <w:t xml:space="preserve"> </w:t>
      </w:r>
    </w:p>
    <w:p w:rsidR="00BB6B77" w:rsidRDefault="00BB6B77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Dropped Object Awareness (Shelf drilling Training)                    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|2015</w:t>
      </w:r>
    </w:p>
    <w:p w:rsidR="00BB6B77" w:rsidRDefault="00BB6B77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at Height (Shelf drilling Training )                                 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|2015</w:t>
      </w:r>
    </w:p>
    <w:p w:rsidR="00BB6B77" w:rsidRDefault="00BB6B77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Confined Space (Shelf drilling )                                                    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|2015</w:t>
      </w:r>
    </w:p>
    <w:p w:rsidR="006C6CA0" w:rsidRDefault="00BB6B77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Professional </w:t>
      </w:r>
      <w:r w:rsidR="006C6CA0">
        <w:rPr>
          <w:rFonts w:ascii="Times New Roman" w:hAnsi="Times New Roman"/>
        </w:rPr>
        <w:t xml:space="preserve">Diploma in Rigging &amp; Scaffolding onshore/offshore                    </w:t>
      </w:r>
      <w:r w:rsidR="00301D17">
        <w:rPr>
          <w:rFonts w:ascii="Times New Roman" w:hAnsi="Times New Roman"/>
        </w:rPr>
        <w:tab/>
      </w:r>
      <w:r w:rsidR="006C6CA0">
        <w:rPr>
          <w:rFonts w:ascii="Times New Roman" w:hAnsi="Times New Roman"/>
        </w:rPr>
        <w:t xml:space="preserve"> |2011</w:t>
      </w:r>
    </w:p>
    <w:p w:rsidR="006C6CA0" w:rsidRDefault="006C6CA0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Efficient Deck Hand (CMOSC )                                                                         </w:t>
      </w:r>
      <w:r w:rsidR="00301D17">
        <w:rPr>
          <w:rFonts w:ascii="Times New Roman" w:hAnsi="Times New Roman"/>
        </w:rPr>
        <w:tab/>
      </w:r>
      <w:r w:rsidR="00AD11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|2012</w:t>
      </w:r>
    </w:p>
    <w:p w:rsidR="006C6CA0" w:rsidRDefault="006C6CA0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Certificate of proficiency for seafarers with security Awareness (ISPS)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>|2014</w:t>
      </w:r>
    </w:p>
    <w:p w:rsidR="006C6CA0" w:rsidRDefault="006C6CA0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(Seaman Discharge booklet, yellow card, international passport )                    </w:t>
      </w:r>
      <w:r w:rsidR="00AD11B8">
        <w:rPr>
          <w:rFonts w:ascii="Times New Roman" w:hAnsi="Times New Roman"/>
        </w:rPr>
        <w:t xml:space="preserve">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>Valid</w:t>
      </w:r>
    </w:p>
    <w:p w:rsidR="002834F4" w:rsidRDefault="002834F4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Seafarers identification document  (NIMASSA)                          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|2016</w:t>
      </w:r>
    </w:p>
    <w:p w:rsidR="002834F4" w:rsidRDefault="002834F4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National Youth Service Corps (NYSC )                                                            </w:t>
      </w:r>
      <w:r w:rsidR="00301D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|2010</w:t>
      </w:r>
    </w:p>
    <w:p w:rsidR="002834F4" w:rsidRDefault="002834F4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Bachelors’ degree in marketing 2:2</w:t>
      </w:r>
      <w:r w:rsidRPr="002834F4">
        <w:rPr>
          <w:rFonts w:ascii="Times New Roman" w:hAnsi="Times New Roman"/>
          <w:sz w:val="16"/>
          <w:szCs w:val="16"/>
        </w:rPr>
        <w:t xml:space="preserve">lower </w:t>
      </w:r>
      <w:r>
        <w:rPr>
          <w:rFonts w:ascii="Times New Roman" w:hAnsi="Times New Roman"/>
        </w:rPr>
        <w:t>( ESUT )</w:t>
      </w:r>
    </w:p>
    <w:p w:rsidR="0065074C" w:rsidRPr="00956B20" w:rsidRDefault="002834F4" w:rsidP="00AD11B8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Shelf Drilling </w:t>
      </w:r>
      <w:proofErr w:type="spellStart"/>
      <w:r>
        <w:rPr>
          <w:rFonts w:ascii="Times New Roman" w:hAnsi="Times New Roman"/>
        </w:rPr>
        <w:t>SkillGRID</w:t>
      </w:r>
      <w:proofErr w:type="spellEnd"/>
      <w:r>
        <w:rPr>
          <w:rFonts w:ascii="Times New Roman" w:hAnsi="Times New Roman"/>
        </w:rPr>
        <w:t xml:space="preserve"> online/on job training courses(HSE&amp;DRILLING)|20015-16 </w:t>
      </w:r>
    </w:p>
    <w:p w:rsidR="0035023A" w:rsidRPr="00FE63CA" w:rsidRDefault="001204E7" w:rsidP="00717FC4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>
          <v:shape id="_x0000_s1031" type="#_x0000_t32" style="position:absolute;margin-left:-40.3pt;margin-top:12.6pt;width:482.7pt;height:0;z-index:251662336" o:connectortype="straight" strokeweight="1.5pt"/>
        </w:pict>
      </w:r>
    </w:p>
    <w:p w:rsidR="00FE63CA" w:rsidRPr="00FA5568" w:rsidRDefault="00FE63CA" w:rsidP="00717FC4">
      <w:pPr>
        <w:spacing w:after="0" w:line="240" w:lineRule="auto"/>
        <w:rPr>
          <w:rFonts w:ascii="Times New Roman" w:hAnsi="Times New Roman"/>
          <w:sz w:val="10"/>
        </w:rPr>
      </w:pPr>
    </w:p>
    <w:p w:rsidR="00A510B4" w:rsidRPr="006D0811" w:rsidRDefault="00A510B4" w:rsidP="00717FC4">
      <w:pPr>
        <w:spacing w:after="0" w:line="240" w:lineRule="auto"/>
        <w:rPr>
          <w:rFonts w:ascii="Times New Roman" w:hAnsi="Times New Roman"/>
          <w:b/>
        </w:rPr>
      </w:pPr>
      <w:r w:rsidRPr="006D0811">
        <w:rPr>
          <w:rFonts w:ascii="Times New Roman" w:hAnsi="Times New Roman"/>
          <w:b/>
        </w:rPr>
        <w:t>HOBBIES</w:t>
      </w:r>
    </w:p>
    <w:p w:rsidR="00A510B4" w:rsidRPr="006D0811" w:rsidRDefault="00FE63CA" w:rsidP="00717F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Researching, listing to music, Swimming and Joggling </w:t>
      </w:r>
    </w:p>
    <w:p w:rsidR="00717FC4" w:rsidRPr="006D0811" w:rsidRDefault="00AD11B8" w:rsidP="00717F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pict>
          <v:shape id="_x0000_s1036" type="#_x0000_t32" style="position:absolute;margin-left:-42.3pt;margin-top:4.95pt;width:482.7pt;height:0;z-index:251666432" o:connectortype="straight" strokeweight="1.5pt"/>
        </w:pict>
      </w:r>
    </w:p>
    <w:p w:rsidR="00A510B4" w:rsidRPr="006D0811" w:rsidRDefault="00A510B4" w:rsidP="00717FC4">
      <w:pPr>
        <w:spacing w:after="0" w:line="240" w:lineRule="auto"/>
        <w:rPr>
          <w:rFonts w:ascii="Times New Roman" w:hAnsi="Times New Roman"/>
          <w:b/>
        </w:rPr>
      </w:pPr>
      <w:r w:rsidRPr="006D0811">
        <w:rPr>
          <w:rFonts w:ascii="Times New Roman" w:hAnsi="Times New Roman"/>
          <w:b/>
        </w:rPr>
        <w:t xml:space="preserve">REFERENCES </w:t>
      </w:r>
    </w:p>
    <w:p w:rsidR="00A510B4" w:rsidRPr="006D0811" w:rsidRDefault="004E438E" w:rsidP="00717FC4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Amobi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A510B4" w:rsidRPr="006D0811">
        <w:rPr>
          <w:rFonts w:ascii="Times New Roman" w:hAnsi="Times New Roman"/>
          <w:b/>
        </w:rPr>
        <w:t>Umeadi</w:t>
      </w:r>
      <w:proofErr w:type="spellEnd"/>
    </w:p>
    <w:p w:rsidR="00A510B4" w:rsidRPr="006D0811" w:rsidRDefault="00A510B4" w:rsidP="00717FC4">
      <w:pPr>
        <w:spacing w:after="0" w:line="240" w:lineRule="auto"/>
        <w:rPr>
          <w:rFonts w:ascii="Times New Roman" w:hAnsi="Times New Roman"/>
        </w:rPr>
      </w:pPr>
      <w:proofErr w:type="gramStart"/>
      <w:r w:rsidRPr="006D0811">
        <w:rPr>
          <w:rFonts w:ascii="Times New Roman" w:hAnsi="Times New Roman"/>
        </w:rPr>
        <w:t xml:space="preserve">Director of operations </w:t>
      </w:r>
      <w:proofErr w:type="spellStart"/>
      <w:r w:rsidRPr="006D0811">
        <w:rPr>
          <w:rFonts w:ascii="Times New Roman" w:hAnsi="Times New Roman"/>
        </w:rPr>
        <w:t>ChrisEmrall</w:t>
      </w:r>
      <w:proofErr w:type="spellEnd"/>
      <w:r w:rsidRPr="006D0811">
        <w:rPr>
          <w:rFonts w:ascii="Times New Roman" w:hAnsi="Times New Roman"/>
        </w:rPr>
        <w:t xml:space="preserve"> Ltd.</w:t>
      </w:r>
      <w:proofErr w:type="gramEnd"/>
    </w:p>
    <w:p w:rsidR="00A510B4" w:rsidRPr="006D0811" w:rsidRDefault="00A510B4" w:rsidP="00717FC4">
      <w:pPr>
        <w:spacing w:after="0" w:line="240" w:lineRule="auto"/>
        <w:rPr>
          <w:rFonts w:ascii="Times New Roman" w:hAnsi="Times New Roman"/>
        </w:rPr>
      </w:pPr>
      <w:r w:rsidRPr="006D0811">
        <w:rPr>
          <w:rFonts w:ascii="Times New Roman" w:hAnsi="Times New Roman"/>
        </w:rPr>
        <w:t>Email;</w:t>
      </w:r>
      <w:r w:rsidR="00067F4D" w:rsidRPr="006D0811">
        <w:rPr>
          <w:rFonts w:ascii="Times New Roman" w:hAnsi="Times New Roman"/>
        </w:rPr>
        <w:t xml:space="preserve"> </w:t>
      </w:r>
      <w:r w:rsidRPr="006D0811">
        <w:rPr>
          <w:rFonts w:ascii="Times New Roman" w:hAnsi="Times New Roman"/>
        </w:rPr>
        <w:t xml:space="preserve">aumeadi@chrisemrall.com </w:t>
      </w:r>
    </w:p>
    <w:p w:rsidR="00A510B4" w:rsidRPr="006D0811" w:rsidRDefault="00A510B4" w:rsidP="00717FC4">
      <w:pPr>
        <w:spacing w:after="0" w:line="240" w:lineRule="auto"/>
        <w:rPr>
          <w:rFonts w:ascii="Times New Roman" w:hAnsi="Times New Roman"/>
        </w:rPr>
      </w:pPr>
      <w:r w:rsidRPr="006D0811">
        <w:rPr>
          <w:rFonts w:ascii="Times New Roman" w:hAnsi="Times New Roman"/>
        </w:rPr>
        <w:t>+234 808</w:t>
      </w:r>
      <w:r w:rsidR="00067F4D" w:rsidRPr="006D0811">
        <w:rPr>
          <w:rFonts w:ascii="Times New Roman" w:hAnsi="Times New Roman"/>
        </w:rPr>
        <w:t xml:space="preserve"> </w:t>
      </w:r>
      <w:r w:rsidRPr="006D0811">
        <w:rPr>
          <w:rFonts w:ascii="Times New Roman" w:hAnsi="Times New Roman"/>
        </w:rPr>
        <w:t>311</w:t>
      </w:r>
      <w:r w:rsidR="00067F4D" w:rsidRPr="006D0811">
        <w:rPr>
          <w:rFonts w:ascii="Times New Roman" w:hAnsi="Times New Roman"/>
        </w:rPr>
        <w:t xml:space="preserve"> </w:t>
      </w:r>
      <w:r w:rsidRPr="006D0811">
        <w:rPr>
          <w:rFonts w:ascii="Times New Roman" w:hAnsi="Times New Roman"/>
        </w:rPr>
        <w:t>1699.</w:t>
      </w:r>
    </w:p>
    <w:p w:rsidR="00717FC4" w:rsidRPr="00FA5568" w:rsidRDefault="00717FC4" w:rsidP="00717FC4">
      <w:pPr>
        <w:spacing w:after="0" w:line="240" w:lineRule="auto"/>
        <w:rPr>
          <w:rFonts w:ascii="Times New Roman" w:hAnsi="Times New Roman"/>
          <w:sz w:val="12"/>
        </w:rPr>
      </w:pPr>
    </w:p>
    <w:p w:rsidR="00A510B4" w:rsidRPr="006D0811" w:rsidRDefault="00FE63CA" w:rsidP="00717FC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ENGR. EYU OKPA</w:t>
      </w:r>
    </w:p>
    <w:p w:rsidR="00067F4D" w:rsidRDefault="00D54C4E" w:rsidP="00717F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Mud Engineer</w:t>
      </w:r>
    </w:p>
    <w:p w:rsidR="00D54C4E" w:rsidRPr="006D0811" w:rsidRDefault="00D54C4E" w:rsidP="00717F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Halliburton Energy Services (</w:t>
      </w:r>
      <w:r w:rsidR="005A124D">
        <w:rPr>
          <w:rFonts w:ascii="Times New Roman" w:hAnsi="Times New Roman"/>
        </w:rPr>
        <w:t>Oman</w:t>
      </w:r>
      <w:r>
        <w:rPr>
          <w:rFonts w:ascii="Times New Roman" w:hAnsi="Times New Roman"/>
        </w:rPr>
        <w:t>/</w:t>
      </w:r>
      <w:r w:rsidR="005A124D">
        <w:rPr>
          <w:rFonts w:ascii="Times New Roman" w:hAnsi="Times New Roman"/>
        </w:rPr>
        <w:t>Nigeria</w:t>
      </w:r>
      <w:r>
        <w:rPr>
          <w:rFonts w:ascii="Times New Roman" w:hAnsi="Times New Roman"/>
        </w:rPr>
        <w:t>)</w:t>
      </w:r>
    </w:p>
    <w:p w:rsidR="00067F4D" w:rsidRPr="006D0811" w:rsidRDefault="00067F4D" w:rsidP="00717FC4">
      <w:pPr>
        <w:spacing w:after="0" w:line="240" w:lineRule="auto"/>
        <w:rPr>
          <w:rFonts w:ascii="Times New Roman" w:hAnsi="Times New Roman"/>
        </w:rPr>
      </w:pPr>
      <w:r w:rsidRPr="006D0811">
        <w:rPr>
          <w:rFonts w:ascii="Times New Roman" w:hAnsi="Times New Roman"/>
        </w:rPr>
        <w:t>Email</w:t>
      </w:r>
      <w:r w:rsidR="00717FC4" w:rsidRPr="006D0811">
        <w:rPr>
          <w:rFonts w:ascii="Times New Roman" w:hAnsi="Times New Roman"/>
        </w:rPr>
        <w:t xml:space="preserve">: </w:t>
      </w:r>
      <w:r w:rsidR="00D54C4E">
        <w:rPr>
          <w:rFonts w:ascii="Times New Roman" w:hAnsi="Times New Roman"/>
        </w:rPr>
        <w:t>eyu_okpa</w:t>
      </w:r>
      <w:r w:rsidRPr="006D0811">
        <w:rPr>
          <w:rFonts w:ascii="Times New Roman" w:hAnsi="Times New Roman"/>
        </w:rPr>
        <w:t>@yahoo.com</w:t>
      </w:r>
    </w:p>
    <w:p w:rsidR="00A510B4" w:rsidRDefault="00D54C4E" w:rsidP="007C4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+234 803 7049592, +96898282167</w:t>
      </w:r>
      <w:r w:rsidR="00A510B4">
        <w:rPr>
          <w:rFonts w:ascii="Times New Roman" w:hAnsi="Times New Roman"/>
          <w:sz w:val="24"/>
          <w:szCs w:val="24"/>
        </w:rPr>
        <w:t xml:space="preserve"> </w:t>
      </w:r>
    </w:p>
    <w:sectPr w:rsidR="00A510B4" w:rsidSect="00D836E8">
      <w:pgSz w:w="11909" w:h="16834" w:code="9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0E86"/>
    <w:multiLevelType w:val="hybridMultilevel"/>
    <w:tmpl w:val="B48A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F2492"/>
    <w:multiLevelType w:val="hybridMultilevel"/>
    <w:tmpl w:val="5CDAA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D4FF4"/>
    <w:multiLevelType w:val="hybridMultilevel"/>
    <w:tmpl w:val="24E8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1B37"/>
    <w:multiLevelType w:val="hybridMultilevel"/>
    <w:tmpl w:val="9A1A4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4087D"/>
    <w:multiLevelType w:val="hybridMultilevel"/>
    <w:tmpl w:val="BAF03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E4FDD"/>
    <w:multiLevelType w:val="hybridMultilevel"/>
    <w:tmpl w:val="21C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92A9F"/>
    <w:multiLevelType w:val="hybridMultilevel"/>
    <w:tmpl w:val="B5FE3E94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2A443CC2"/>
    <w:multiLevelType w:val="hybridMultilevel"/>
    <w:tmpl w:val="24F2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0471A"/>
    <w:multiLevelType w:val="hybridMultilevel"/>
    <w:tmpl w:val="09A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A3235"/>
    <w:multiLevelType w:val="hybridMultilevel"/>
    <w:tmpl w:val="A7D4E406"/>
    <w:lvl w:ilvl="0" w:tplc="0409000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30" w:hanging="360"/>
      </w:pPr>
      <w:rPr>
        <w:rFonts w:ascii="Wingdings" w:hAnsi="Wingdings" w:hint="default"/>
      </w:rPr>
    </w:lvl>
  </w:abstractNum>
  <w:abstractNum w:abstractNumId="10">
    <w:nsid w:val="307B289A"/>
    <w:multiLevelType w:val="hybridMultilevel"/>
    <w:tmpl w:val="C986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37980"/>
    <w:multiLevelType w:val="hybridMultilevel"/>
    <w:tmpl w:val="C6CC2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809A2"/>
    <w:multiLevelType w:val="hybridMultilevel"/>
    <w:tmpl w:val="6A082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81AA8"/>
    <w:multiLevelType w:val="hybridMultilevel"/>
    <w:tmpl w:val="9ECC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D1B93"/>
    <w:multiLevelType w:val="hybridMultilevel"/>
    <w:tmpl w:val="F62A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171EE"/>
    <w:multiLevelType w:val="hybridMultilevel"/>
    <w:tmpl w:val="1BDE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823F5"/>
    <w:multiLevelType w:val="hybridMultilevel"/>
    <w:tmpl w:val="4A5C0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A644B8"/>
    <w:multiLevelType w:val="hybridMultilevel"/>
    <w:tmpl w:val="039E42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264A40"/>
    <w:multiLevelType w:val="hybridMultilevel"/>
    <w:tmpl w:val="5EB023A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263C2"/>
    <w:multiLevelType w:val="hybridMultilevel"/>
    <w:tmpl w:val="0E9E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30C90"/>
    <w:multiLevelType w:val="hybridMultilevel"/>
    <w:tmpl w:val="427E2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0A2568"/>
    <w:multiLevelType w:val="hybridMultilevel"/>
    <w:tmpl w:val="230E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B50A1"/>
    <w:multiLevelType w:val="hybridMultilevel"/>
    <w:tmpl w:val="EF145434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3">
    <w:nsid w:val="68554515"/>
    <w:multiLevelType w:val="hybridMultilevel"/>
    <w:tmpl w:val="F8C43D26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>
    <w:nsid w:val="734910A1"/>
    <w:multiLevelType w:val="hybridMultilevel"/>
    <w:tmpl w:val="27B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D2E3E"/>
    <w:multiLevelType w:val="hybridMultilevel"/>
    <w:tmpl w:val="890CF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A22EB"/>
    <w:multiLevelType w:val="hybridMultilevel"/>
    <w:tmpl w:val="A9C4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D3C51"/>
    <w:multiLevelType w:val="hybridMultilevel"/>
    <w:tmpl w:val="744CE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B37C6"/>
    <w:multiLevelType w:val="hybridMultilevel"/>
    <w:tmpl w:val="C6066AF6"/>
    <w:lvl w:ilvl="0" w:tplc="5D7A71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13635"/>
    <w:multiLevelType w:val="hybridMultilevel"/>
    <w:tmpl w:val="A3D6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40044"/>
    <w:multiLevelType w:val="hybridMultilevel"/>
    <w:tmpl w:val="CB44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9"/>
  </w:num>
  <w:num w:numId="4">
    <w:abstractNumId w:val="30"/>
  </w:num>
  <w:num w:numId="5">
    <w:abstractNumId w:val="19"/>
  </w:num>
  <w:num w:numId="6">
    <w:abstractNumId w:val="10"/>
  </w:num>
  <w:num w:numId="7">
    <w:abstractNumId w:val="21"/>
  </w:num>
  <w:num w:numId="8">
    <w:abstractNumId w:val="14"/>
  </w:num>
  <w:num w:numId="9">
    <w:abstractNumId w:val="13"/>
  </w:num>
  <w:num w:numId="10">
    <w:abstractNumId w:val="7"/>
  </w:num>
  <w:num w:numId="11">
    <w:abstractNumId w:val="16"/>
  </w:num>
  <w:num w:numId="12">
    <w:abstractNumId w:val="23"/>
  </w:num>
  <w:num w:numId="13">
    <w:abstractNumId w:val="6"/>
  </w:num>
  <w:num w:numId="14">
    <w:abstractNumId w:val="2"/>
  </w:num>
  <w:num w:numId="15">
    <w:abstractNumId w:val="22"/>
  </w:num>
  <w:num w:numId="16">
    <w:abstractNumId w:val="5"/>
  </w:num>
  <w:num w:numId="17">
    <w:abstractNumId w:val="15"/>
  </w:num>
  <w:num w:numId="18">
    <w:abstractNumId w:val="29"/>
  </w:num>
  <w:num w:numId="19">
    <w:abstractNumId w:val="24"/>
  </w:num>
  <w:num w:numId="20">
    <w:abstractNumId w:val="0"/>
  </w:num>
  <w:num w:numId="21">
    <w:abstractNumId w:val="17"/>
  </w:num>
  <w:num w:numId="22">
    <w:abstractNumId w:val="11"/>
  </w:num>
  <w:num w:numId="23">
    <w:abstractNumId w:val="18"/>
  </w:num>
  <w:num w:numId="24">
    <w:abstractNumId w:val="4"/>
  </w:num>
  <w:num w:numId="25">
    <w:abstractNumId w:val="3"/>
  </w:num>
  <w:num w:numId="26">
    <w:abstractNumId w:val="28"/>
  </w:num>
  <w:num w:numId="27">
    <w:abstractNumId w:val="1"/>
  </w:num>
  <w:num w:numId="28">
    <w:abstractNumId w:val="20"/>
  </w:num>
  <w:num w:numId="29">
    <w:abstractNumId w:val="25"/>
  </w:num>
  <w:num w:numId="30">
    <w:abstractNumId w:val="27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C60"/>
    <w:rsid w:val="00006409"/>
    <w:rsid w:val="00015A4B"/>
    <w:rsid w:val="0002088A"/>
    <w:rsid w:val="0003774C"/>
    <w:rsid w:val="00051681"/>
    <w:rsid w:val="00067F4D"/>
    <w:rsid w:val="00072BDB"/>
    <w:rsid w:val="00074ACA"/>
    <w:rsid w:val="00077C83"/>
    <w:rsid w:val="0008092A"/>
    <w:rsid w:val="000B245C"/>
    <w:rsid w:val="000B63CC"/>
    <w:rsid w:val="000E40A6"/>
    <w:rsid w:val="000F58EC"/>
    <w:rsid w:val="001204E7"/>
    <w:rsid w:val="00133861"/>
    <w:rsid w:val="0015522B"/>
    <w:rsid w:val="0016087D"/>
    <w:rsid w:val="00170856"/>
    <w:rsid w:val="00181377"/>
    <w:rsid w:val="001A01F7"/>
    <w:rsid w:val="001A59BE"/>
    <w:rsid w:val="001B0289"/>
    <w:rsid w:val="001C4D84"/>
    <w:rsid w:val="0021203B"/>
    <w:rsid w:val="00212571"/>
    <w:rsid w:val="0026722D"/>
    <w:rsid w:val="002834F4"/>
    <w:rsid w:val="00295C41"/>
    <w:rsid w:val="00295F74"/>
    <w:rsid w:val="00296E1C"/>
    <w:rsid w:val="002A1DDE"/>
    <w:rsid w:val="002A1F27"/>
    <w:rsid w:val="002A7305"/>
    <w:rsid w:val="002C5BE7"/>
    <w:rsid w:val="002E6F06"/>
    <w:rsid w:val="00301D17"/>
    <w:rsid w:val="003346D4"/>
    <w:rsid w:val="0035023A"/>
    <w:rsid w:val="0037045B"/>
    <w:rsid w:val="0037101A"/>
    <w:rsid w:val="0037590F"/>
    <w:rsid w:val="00381C23"/>
    <w:rsid w:val="003975C2"/>
    <w:rsid w:val="003A202A"/>
    <w:rsid w:val="003A7B1E"/>
    <w:rsid w:val="003B697D"/>
    <w:rsid w:val="003C29F0"/>
    <w:rsid w:val="003D372A"/>
    <w:rsid w:val="003D42B3"/>
    <w:rsid w:val="003D4332"/>
    <w:rsid w:val="003D7E13"/>
    <w:rsid w:val="003E1CD2"/>
    <w:rsid w:val="003E3259"/>
    <w:rsid w:val="003F73D6"/>
    <w:rsid w:val="00435952"/>
    <w:rsid w:val="00435C60"/>
    <w:rsid w:val="004407FD"/>
    <w:rsid w:val="00482DF8"/>
    <w:rsid w:val="00495C0B"/>
    <w:rsid w:val="004B0051"/>
    <w:rsid w:val="004B79FF"/>
    <w:rsid w:val="004D5CC1"/>
    <w:rsid w:val="004D69FB"/>
    <w:rsid w:val="004E438E"/>
    <w:rsid w:val="005228BC"/>
    <w:rsid w:val="00536CF7"/>
    <w:rsid w:val="00553E63"/>
    <w:rsid w:val="00575602"/>
    <w:rsid w:val="00580E51"/>
    <w:rsid w:val="005A124D"/>
    <w:rsid w:val="005A587A"/>
    <w:rsid w:val="005B55D5"/>
    <w:rsid w:val="005B7CB6"/>
    <w:rsid w:val="005C6B95"/>
    <w:rsid w:val="005D6E18"/>
    <w:rsid w:val="00610477"/>
    <w:rsid w:val="00631755"/>
    <w:rsid w:val="00637FD8"/>
    <w:rsid w:val="0065074C"/>
    <w:rsid w:val="006544C6"/>
    <w:rsid w:val="0066562C"/>
    <w:rsid w:val="00665A84"/>
    <w:rsid w:val="00665CAE"/>
    <w:rsid w:val="00681276"/>
    <w:rsid w:val="006B2720"/>
    <w:rsid w:val="006C6CA0"/>
    <w:rsid w:val="006D0811"/>
    <w:rsid w:val="00710818"/>
    <w:rsid w:val="0071485A"/>
    <w:rsid w:val="00717FC4"/>
    <w:rsid w:val="00726FD9"/>
    <w:rsid w:val="007517A1"/>
    <w:rsid w:val="00777C3B"/>
    <w:rsid w:val="007A45B5"/>
    <w:rsid w:val="007C25C2"/>
    <w:rsid w:val="007C2EA4"/>
    <w:rsid w:val="007C4916"/>
    <w:rsid w:val="00806A0B"/>
    <w:rsid w:val="008341C2"/>
    <w:rsid w:val="008512AA"/>
    <w:rsid w:val="00867A0A"/>
    <w:rsid w:val="00874397"/>
    <w:rsid w:val="00876AB4"/>
    <w:rsid w:val="008774BD"/>
    <w:rsid w:val="008B4815"/>
    <w:rsid w:val="008C6A63"/>
    <w:rsid w:val="008D12EE"/>
    <w:rsid w:val="008D66DE"/>
    <w:rsid w:val="008E5FFA"/>
    <w:rsid w:val="008F379A"/>
    <w:rsid w:val="00906109"/>
    <w:rsid w:val="009256D6"/>
    <w:rsid w:val="00953956"/>
    <w:rsid w:val="00956B20"/>
    <w:rsid w:val="009608C3"/>
    <w:rsid w:val="009C0AE1"/>
    <w:rsid w:val="00A10DA8"/>
    <w:rsid w:val="00A11697"/>
    <w:rsid w:val="00A346CA"/>
    <w:rsid w:val="00A43D3C"/>
    <w:rsid w:val="00A510B4"/>
    <w:rsid w:val="00A64E3C"/>
    <w:rsid w:val="00A71C75"/>
    <w:rsid w:val="00A85735"/>
    <w:rsid w:val="00A9714E"/>
    <w:rsid w:val="00AA2F5A"/>
    <w:rsid w:val="00AA626D"/>
    <w:rsid w:val="00AB2F3D"/>
    <w:rsid w:val="00AC4FB3"/>
    <w:rsid w:val="00AD11B8"/>
    <w:rsid w:val="00AF144C"/>
    <w:rsid w:val="00B0356E"/>
    <w:rsid w:val="00B12364"/>
    <w:rsid w:val="00B2287A"/>
    <w:rsid w:val="00B2668D"/>
    <w:rsid w:val="00B75529"/>
    <w:rsid w:val="00BB6B77"/>
    <w:rsid w:val="00BD07FE"/>
    <w:rsid w:val="00BD2EDF"/>
    <w:rsid w:val="00BE2DD4"/>
    <w:rsid w:val="00BE5446"/>
    <w:rsid w:val="00BF3431"/>
    <w:rsid w:val="00C12AD2"/>
    <w:rsid w:val="00C52AE3"/>
    <w:rsid w:val="00C558D2"/>
    <w:rsid w:val="00C626B1"/>
    <w:rsid w:val="00C64BF2"/>
    <w:rsid w:val="00CB4046"/>
    <w:rsid w:val="00CC1654"/>
    <w:rsid w:val="00CC3EDB"/>
    <w:rsid w:val="00CC739F"/>
    <w:rsid w:val="00CD0070"/>
    <w:rsid w:val="00CD1F68"/>
    <w:rsid w:val="00CE4785"/>
    <w:rsid w:val="00CF2FD6"/>
    <w:rsid w:val="00D11686"/>
    <w:rsid w:val="00D14CE3"/>
    <w:rsid w:val="00D15526"/>
    <w:rsid w:val="00D17693"/>
    <w:rsid w:val="00D35246"/>
    <w:rsid w:val="00D43B4A"/>
    <w:rsid w:val="00D54C4E"/>
    <w:rsid w:val="00D836E8"/>
    <w:rsid w:val="00D92879"/>
    <w:rsid w:val="00D94FE1"/>
    <w:rsid w:val="00DC33A6"/>
    <w:rsid w:val="00DE5337"/>
    <w:rsid w:val="00DF0594"/>
    <w:rsid w:val="00E00F70"/>
    <w:rsid w:val="00E24A55"/>
    <w:rsid w:val="00E533B3"/>
    <w:rsid w:val="00E55D92"/>
    <w:rsid w:val="00EA2A93"/>
    <w:rsid w:val="00EA4D27"/>
    <w:rsid w:val="00EB3249"/>
    <w:rsid w:val="00F42F76"/>
    <w:rsid w:val="00F44355"/>
    <w:rsid w:val="00F81F01"/>
    <w:rsid w:val="00FA5568"/>
    <w:rsid w:val="00FB3A85"/>
    <w:rsid w:val="00FC041E"/>
    <w:rsid w:val="00FD4EF9"/>
    <w:rsid w:val="00FE01F7"/>
    <w:rsid w:val="00FE63CA"/>
    <w:rsid w:val="00FF2B96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29"/>
        <o:r id="V:Rule9" type="connector" idref="#_x0000_s1030"/>
        <o:r id="V:Rule10" type="connector" idref="#_x0000_s1031"/>
        <o:r id="V:Rule11" type="connector" idref="#_x0000_s1032"/>
        <o:r id="V:Rule12" type="connector" idref="#_x0000_s1033"/>
        <o:r id="V:Rule13" type="connector" idref="#_x0000_s1034"/>
        <o:r id="V:Rule14" type="connector" idref="#_x0000_s1035"/>
        <o:r id="V:Rule15" type="connector" idref="#_x0000_s1036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4E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E3C"/>
    <w:pPr>
      <w:ind w:left="720"/>
      <w:contextualSpacing/>
    </w:pPr>
  </w:style>
  <w:style w:type="paragraph" w:customStyle="1" w:styleId="Default">
    <w:name w:val="Default"/>
    <w:rsid w:val="00B12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E4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5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56D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50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dy_ikanna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7\AppData\Local\Temp\RESUME.,..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A11E-86C3-470D-B03D-2D434974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RESUME.,...</Template>
  <TotalTime>492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6617</CharactersWithSpaces>
  <SharedDoc>false</SharedDoc>
  <HLinks>
    <vt:vector size="6" baseType="variant">
      <vt:variant>
        <vt:i4>4653091</vt:i4>
      </vt:variant>
      <vt:variant>
        <vt:i4>0</vt:i4>
      </vt:variant>
      <vt:variant>
        <vt:i4>0</vt:i4>
      </vt:variant>
      <vt:variant>
        <vt:i4>5</vt:i4>
      </vt:variant>
      <vt:variant>
        <vt:lpwstr>mailto:mr.ndifreke@gmail.com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ISREAL COMPUTERS</cp:lastModifiedBy>
  <cp:revision>43</cp:revision>
  <cp:lastPrinted>2016-11-18T10:50:00Z</cp:lastPrinted>
  <dcterms:created xsi:type="dcterms:W3CDTF">2016-11-17T10:15:00Z</dcterms:created>
  <dcterms:modified xsi:type="dcterms:W3CDTF">2016-11-18T11:28:00Z</dcterms:modified>
</cp:coreProperties>
</file>