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Default="003C08A8" w:rsidP="00965D17">
      <w:pPr>
        <w:pStyle w:val="Title"/>
      </w:pPr>
      <w:r>
        <w:t>COVER LETTER</w:t>
      </w:r>
    </w:p>
    <w:p w:rsidR="00E65633" w:rsidRDefault="00965D17" w:rsidP="00E65633">
      <w:pPr>
        <w:rPr>
          <w:rFonts w:ascii="Times New Roman" w:eastAsia="Times New Roman" w:hAnsi="Times New Roman"/>
          <w:color w:val="auto"/>
          <w:lang w:eastAsia="zh-CN"/>
        </w:rPr>
      </w:pPr>
      <w:r>
        <w:t> </w:t>
      </w:r>
      <w:r w:rsidR="003C08A8">
        <w:t>Name: IJEOMA RIELY GABRIEL |</w:t>
      </w:r>
      <w:r>
        <w:t>Telephone</w:t>
      </w:r>
      <w:r w:rsidR="004624A2">
        <w:t>:</w:t>
      </w:r>
      <w:r w:rsidR="00C22CCF">
        <w:t xml:space="preserve"> +</w:t>
      </w:r>
      <w:r w:rsidR="007E2A8F">
        <w:t>234</w:t>
      </w:r>
      <w:r w:rsidR="007E2A8F">
        <w:rPr>
          <w:rFonts w:ascii="Times New Roman" w:eastAsia="Times New Roman" w:hAnsi="Times New Roman"/>
          <w:color w:val="auto"/>
          <w:lang w:val="en-GB" w:eastAsia="zh-CN"/>
        </w:rPr>
        <w:t>9064606347</w:t>
      </w:r>
      <w:r w:rsidR="007E2A8F">
        <w:t xml:space="preserve"> |</w:t>
      </w:r>
      <w:r>
        <w:t> Email</w:t>
      </w:r>
      <w:r w:rsidR="004624A2">
        <w:t>:</w:t>
      </w:r>
      <w:r w:rsidR="00C22CCF" w:rsidRPr="00C22CCF">
        <w:rPr>
          <w:rFonts w:ascii="Times New Roman" w:eastAsia="Times New Roman" w:hAnsi="Times New Roman"/>
          <w:color w:val="auto"/>
          <w:lang w:eastAsia="zh-CN"/>
        </w:rPr>
        <w:t xml:space="preserve"> </w:t>
      </w:r>
      <w:hyperlink r:id="rId7" w:history="1">
        <w:r w:rsidR="00E65633" w:rsidRPr="007371FE">
          <w:rPr>
            <w:rStyle w:val="Hyperlink"/>
            <w:rFonts w:ascii="Times New Roman" w:eastAsia="Times New Roman" w:hAnsi="Times New Roman"/>
            <w:lang w:eastAsia="zh-CN"/>
          </w:rPr>
          <w:t>rielyoma6@gmail.com</w:t>
        </w:r>
      </w:hyperlink>
    </w:p>
    <w:p w:rsidR="00965D17" w:rsidRDefault="007E2A8F" w:rsidP="00E65633">
      <w:r>
        <w:t>Dear sir/ma,</w:t>
      </w:r>
    </w:p>
    <w:p w:rsidR="00965D17" w:rsidRDefault="00B90BBC" w:rsidP="003C3161">
      <w:pPr>
        <w:spacing w:after="0"/>
        <w:jc w:val="both"/>
      </w:pPr>
      <w:r>
        <w:t xml:space="preserve">My names </w:t>
      </w:r>
      <w:r w:rsidR="00C22CCF">
        <w:t>are</w:t>
      </w:r>
      <w:r>
        <w:t xml:space="preserve"> Miss</w:t>
      </w:r>
      <w:r w:rsidR="004354E8">
        <w:t xml:space="preserve"> Ijeoma Riely Gabriel. I have a</w:t>
      </w:r>
      <w:r w:rsidR="007E2A8F">
        <w:t>n</w:t>
      </w:r>
      <w:r w:rsidR="004354E8">
        <w:t xml:space="preserve"> MSc in Information technology with </w:t>
      </w:r>
      <w:r w:rsidR="003C3161">
        <w:t xml:space="preserve">a six months </w:t>
      </w:r>
      <w:r w:rsidR="004354E8">
        <w:t>Diploma in Information Security and Ethical Hacking and a BSc in Computer science/education. I have three years’ experience in IT.</w:t>
      </w:r>
      <w:r w:rsidR="003C3161">
        <w:t xml:space="preserve"> </w:t>
      </w:r>
      <w:r w:rsidR="004624A2">
        <w:t>I am seeking to use my skills for self-development and to attain a professional distinction and excellence and for the growth of your organization.</w:t>
      </w:r>
      <w:r w:rsidR="00376DE9">
        <w:t xml:space="preserve"> I have a very good theoretical knowledge</w:t>
      </w:r>
      <w:r w:rsidR="003C3161">
        <w:t xml:space="preserve"> of all IT related fields</w:t>
      </w:r>
      <w:r w:rsidR="00376DE9">
        <w:t xml:space="preserve"> and am very hard working with ability to learn and adapt fast. </w:t>
      </w:r>
    </w:p>
    <w:p w:rsidR="00376DE9" w:rsidRDefault="004624A2" w:rsidP="003C3161">
      <w:pPr>
        <w:spacing w:after="0"/>
        <w:jc w:val="both"/>
      </w:pPr>
      <w:r>
        <w:t xml:space="preserve">      I am skilled in Networking Security, Information Security and Web Security. I also have basic knowledge of Web design, Asp.Net, Java, C and C++. I can work with ope</w:t>
      </w:r>
      <w:r w:rsidR="006347E1">
        <w:t xml:space="preserve">rating systems like Linux. Mac </w:t>
      </w:r>
      <w:r>
        <w:t>OS and Windows operating systems.</w:t>
      </w:r>
      <w:r w:rsidR="00376DE9">
        <w:t xml:space="preserve"> I am very sinc</w:t>
      </w:r>
      <w:bookmarkStart w:id="0" w:name="_GoBack"/>
      <w:bookmarkEnd w:id="0"/>
      <w:r w:rsidR="00376DE9">
        <w:t>ere in m</w:t>
      </w:r>
      <w:r w:rsidR="004B6AD6">
        <w:t xml:space="preserve">y work and would try my best to </w:t>
      </w:r>
      <w:r w:rsidR="00376DE9">
        <w:t>not let down your organization in anyway.</w:t>
      </w:r>
    </w:p>
    <w:p w:rsidR="00376DE9" w:rsidRDefault="003C3161" w:rsidP="003C3161">
      <w:pPr>
        <w:jc w:val="both"/>
      </w:pPr>
      <w:r>
        <w:t xml:space="preserve">    </w:t>
      </w:r>
      <w:r w:rsidR="00376DE9">
        <w:t>It will be of great privileged to work in your company so that I can show</w:t>
      </w:r>
      <w:r w:rsidR="007B1158">
        <w:t xml:space="preserve"> </w:t>
      </w:r>
      <w:r w:rsidR="00376DE9">
        <w:t>case my skills to contribute to the growth of the company.</w:t>
      </w:r>
    </w:p>
    <w:p w:rsidR="00302A2C" w:rsidRPr="00E65633" w:rsidRDefault="000D5AB1" w:rsidP="00C22CCF">
      <w:pPr>
        <w:pStyle w:val="Closing"/>
        <w:spacing w:before="0"/>
        <w:rPr>
          <w:b w:val="0"/>
        </w:rPr>
      </w:pPr>
      <w:r w:rsidRPr="00E65633">
        <w:rPr>
          <w:b w:val="0"/>
        </w:rPr>
        <w:t>Sincerely</w:t>
      </w:r>
      <w:r w:rsidR="00C22CCF" w:rsidRPr="00E65633">
        <w:rPr>
          <w:b w:val="0"/>
        </w:rPr>
        <w:t>,</w:t>
      </w:r>
    </w:p>
    <w:p w:rsidR="00C22CCF" w:rsidRPr="00E65633" w:rsidRDefault="00C22CCF" w:rsidP="00C22CCF">
      <w:pPr>
        <w:pStyle w:val="Signature"/>
        <w:spacing w:before="0"/>
        <w:rPr>
          <w:b w:val="0"/>
        </w:rPr>
      </w:pPr>
      <w:r w:rsidRPr="00E65633">
        <w:rPr>
          <w:b w:val="0"/>
        </w:rPr>
        <w:t>Ijeoma Riely Gabriel</w:t>
      </w:r>
    </w:p>
    <w:sectPr w:rsidR="00C22CCF" w:rsidRPr="00E65633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12" w:rsidRDefault="00221312">
      <w:pPr>
        <w:spacing w:after="0"/>
      </w:pPr>
      <w:r>
        <w:separator/>
      </w:r>
    </w:p>
  </w:endnote>
  <w:endnote w:type="continuationSeparator" w:id="0">
    <w:p w:rsidR="00221312" w:rsidRDefault="002213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5F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12" w:rsidRDefault="00221312">
      <w:pPr>
        <w:spacing w:after="0"/>
      </w:pPr>
      <w:r>
        <w:separator/>
      </w:r>
    </w:p>
  </w:footnote>
  <w:footnote w:type="continuationSeparator" w:id="0">
    <w:p w:rsidR="00221312" w:rsidRDefault="002213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A2"/>
    <w:rsid w:val="000D5AB1"/>
    <w:rsid w:val="001B7F40"/>
    <w:rsid w:val="002045EB"/>
    <w:rsid w:val="00221312"/>
    <w:rsid w:val="00293B83"/>
    <w:rsid w:val="00302A2C"/>
    <w:rsid w:val="00376DE9"/>
    <w:rsid w:val="00381669"/>
    <w:rsid w:val="003C08A8"/>
    <w:rsid w:val="003C3161"/>
    <w:rsid w:val="004354E8"/>
    <w:rsid w:val="004624A2"/>
    <w:rsid w:val="004B6AD6"/>
    <w:rsid w:val="0052105A"/>
    <w:rsid w:val="005607C8"/>
    <w:rsid w:val="006347E1"/>
    <w:rsid w:val="00673C35"/>
    <w:rsid w:val="006A3CE7"/>
    <w:rsid w:val="0076387D"/>
    <w:rsid w:val="00793DFB"/>
    <w:rsid w:val="007B1158"/>
    <w:rsid w:val="007E2320"/>
    <w:rsid w:val="007E2A8F"/>
    <w:rsid w:val="008F15C5"/>
    <w:rsid w:val="00965D17"/>
    <w:rsid w:val="00A27383"/>
    <w:rsid w:val="00A468C7"/>
    <w:rsid w:val="00A736B0"/>
    <w:rsid w:val="00B70AF5"/>
    <w:rsid w:val="00B87520"/>
    <w:rsid w:val="00B90BBC"/>
    <w:rsid w:val="00C22CCF"/>
    <w:rsid w:val="00C40BDB"/>
    <w:rsid w:val="00C83E3C"/>
    <w:rsid w:val="00D02A74"/>
    <w:rsid w:val="00D86E43"/>
    <w:rsid w:val="00D905F1"/>
    <w:rsid w:val="00DF56DD"/>
    <w:rsid w:val="00E65633"/>
    <w:rsid w:val="00EA305F"/>
    <w:rsid w:val="00F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1C10E-AB6C-4665-AAA3-8BD39BBD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  <w:pPr>
      <w:spacing w:after="280"/>
    </w:pPr>
    <w:rPr>
      <w:color w:val="404040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eastAsia="Times New Roman"/>
      <w:b/>
      <w:color w:val="2A7B8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eastAsia="Times New Roman"/>
      <w:color w:val="2A7B88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eastAsia="Times New Roman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eastAsia="Times New Roman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/>
      </w:pBdr>
      <w:spacing w:after="120"/>
      <w:contextualSpacing/>
    </w:pPr>
    <w:rPr>
      <w:rFonts w:eastAsia="Times New Roman"/>
      <w:color w:val="2A7B88"/>
      <w:kern w:val="28"/>
      <w:sz w:val="56"/>
    </w:rPr>
  </w:style>
  <w:style w:type="character" w:customStyle="1" w:styleId="TitleChar">
    <w:name w:val="Title Char"/>
    <w:link w:val="Title"/>
    <w:uiPriority w:val="1"/>
    <w:rsid w:val="00673C35"/>
    <w:rPr>
      <w:rFonts w:ascii="Cambria" w:eastAsia="Times New Roman" w:hAnsi="Cambria" w:cs="Times New Roman"/>
      <w:color w:val="2A7B88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/>
    </w:rPr>
  </w:style>
  <w:style w:type="character" w:customStyle="1" w:styleId="DateChar">
    <w:name w:val="Date Char"/>
    <w:link w:val="Date"/>
    <w:uiPriority w:val="2"/>
    <w:rsid w:val="00673C35"/>
    <w:rPr>
      <w:b/>
      <w:bCs/>
      <w:color w:val="0D0D0D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="Times New Roman"/>
      <w:color w:val="2A7B88"/>
    </w:rPr>
  </w:style>
  <w:style w:type="character" w:customStyle="1" w:styleId="FooterChar">
    <w:name w:val="Footer Char"/>
    <w:link w:val="Footer"/>
    <w:uiPriority w:val="99"/>
    <w:rsid w:val="000D5AB1"/>
    <w:rPr>
      <w:rFonts w:eastAsia="Times New Roman"/>
      <w:color w:val="2A7B88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/>
    </w:rPr>
  </w:style>
  <w:style w:type="character" w:customStyle="1" w:styleId="SalutationChar">
    <w:name w:val="Salutation Char"/>
    <w:link w:val="Salutation"/>
    <w:uiPriority w:val="4"/>
    <w:rsid w:val="00965D17"/>
    <w:rPr>
      <w:b/>
      <w:bCs/>
      <w:color w:val="0D0D0D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/>
    </w:rPr>
  </w:style>
  <w:style w:type="character" w:customStyle="1" w:styleId="ClosingChar">
    <w:name w:val="Closing Char"/>
    <w:link w:val="Closing"/>
    <w:uiPriority w:val="5"/>
    <w:rsid w:val="00965D17"/>
    <w:rPr>
      <w:b/>
      <w:bCs/>
      <w:color w:val="0D0D0D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/>
    </w:rPr>
  </w:style>
  <w:style w:type="character" w:customStyle="1" w:styleId="SignatureChar">
    <w:name w:val="Signature Char"/>
    <w:link w:val="Signature"/>
    <w:uiPriority w:val="6"/>
    <w:rsid w:val="00965D17"/>
    <w:rPr>
      <w:b/>
      <w:bCs/>
      <w:color w:val="0D0D0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0D5AB1"/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965D17"/>
    <w:rPr>
      <w:rFonts w:ascii="Cambria" w:eastAsia="Times New Roman" w:hAnsi="Cambria" w:cs="Times New Roman"/>
      <w:b/>
      <w:color w:val="2A7B88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="Times New Roman"/>
      <w:color w:val="5A5A5A"/>
    </w:rPr>
  </w:style>
  <w:style w:type="character" w:styleId="PlaceholderText">
    <w:name w:val="Placeholder Text"/>
    <w:uiPriority w:val="99"/>
    <w:semiHidden/>
    <w:rsid w:val="00DF56DD"/>
    <w:rPr>
      <w:color w:val="3A3836"/>
    </w:rPr>
  </w:style>
  <w:style w:type="character" w:customStyle="1" w:styleId="SubtitleChar">
    <w:name w:val="Subtitle Char"/>
    <w:link w:val="Subtitle"/>
    <w:uiPriority w:val="11"/>
    <w:semiHidden/>
    <w:rsid w:val="000D5AB1"/>
    <w:rPr>
      <w:rFonts w:eastAsia="Times New Roman"/>
      <w:color w:val="5A5A5A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/>
        <w:bottom w:val="single" w:sz="4" w:space="10" w:color="39A5B7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IntenseQuoteChar">
    <w:name w:val="Intense Quote Char"/>
    <w:link w:val="IntenseQuote"/>
    <w:uiPriority w:val="30"/>
    <w:semiHidden/>
    <w:rsid w:val="00DF56DD"/>
    <w:rPr>
      <w:i/>
      <w:iCs/>
      <w:color w:val="2A7B88"/>
    </w:rPr>
  </w:style>
  <w:style w:type="character" w:styleId="IntenseEmphasis">
    <w:name w:val="Intense Emphasis"/>
    <w:uiPriority w:val="21"/>
    <w:semiHidden/>
    <w:unhideWhenUsed/>
    <w:qFormat/>
    <w:rsid w:val="00DF56DD"/>
    <w:rPr>
      <w:i/>
      <w:iCs/>
      <w:color w:val="2A7B88"/>
    </w:rPr>
  </w:style>
  <w:style w:type="character" w:styleId="IntenseReference">
    <w:name w:val="Intense Reference"/>
    <w:uiPriority w:val="32"/>
    <w:semiHidden/>
    <w:unhideWhenUsed/>
    <w:qFormat/>
    <w:rsid w:val="00DF56DD"/>
    <w:rPr>
      <w:b/>
      <w:bCs/>
      <w:smallCaps/>
      <w:color w:val="2A7B88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rFonts w:eastAsia="Times New Roman"/>
      <w:i/>
      <w:iCs/>
      <w:color w:val="2A7B88"/>
    </w:rPr>
  </w:style>
  <w:style w:type="character" w:styleId="Hyperlink">
    <w:name w:val="Hyperlink"/>
    <w:uiPriority w:val="99"/>
    <w:unhideWhenUsed/>
    <w:rsid w:val="00DF56DD"/>
    <w:rPr>
      <w:color w:val="2A7B88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uiPriority w:val="99"/>
    <w:semiHidden/>
    <w:unhideWhenUsed/>
    <w:rsid w:val="00DF56DD"/>
    <w:rPr>
      <w:color w:val="7B4968"/>
      <w:u w:val="single"/>
    </w:rPr>
  </w:style>
  <w:style w:type="character" w:customStyle="1" w:styleId="Heading2Char">
    <w:name w:val="Heading 2 Char"/>
    <w:link w:val="Heading2"/>
    <w:uiPriority w:val="9"/>
    <w:semiHidden/>
    <w:rsid w:val="00DF56DD"/>
    <w:rPr>
      <w:rFonts w:ascii="Cambria" w:eastAsia="Times New Roman" w:hAnsi="Cambria" w:cs="Times New Roman"/>
      <w:color w:val="2A7B88"/>
      <w:sz w:val="26"/>
      <w:szCs w:val="26"/>
    </w:rPr>
  </w:style>
  <w:style w:type="character" w:customStyle="1" w:styleId="Heading8Char">
    <w:name w:val="Heading 8 Char"/>
    <w:link w:val="Heading8"/>
    <w:uiPriority w:val="9"/>
    <w:semiHidden/>
    <w:rsid w:val="00A736B0"/>
    <w:rPr>
      <w:rFonts w:ascii="Cambria" w:eastAsia="Times New Roman" w:hAnsi="Cambria" w:cs="Times New Roman"/>
      <w:color w:val="272727"/>
      <w:szCs w:val="21"/>
    </w:rPr>
  </w:style>
  <w:style w:type="character" w:customStyle="1" w:styleId="Heading9Char">
    <w:name w:val="Heading 9 Char"/>
    <w:link w:val="Heading9"/>
    <w:uiPriority w:val="9"/>
    <w:semiHidden/>
    <w:rsid w:val="00A736B0"/>
    <w:rPr>
      <w:rFonts w:ascii="Cambria" w:eastAsia="Times New Roman" w:hAnsi="Cambria" w:cs="Times New Roman"/>
      <w:i/>
      <w:iCs/>
      <w:color w:val="272727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eastAsia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736B0"/>
    <w:rPr>
      <w:szCs w:val="20"/>
    </w:rPr>
  </w:style>
  <w:style w:type="character" w:styleId="HTMLCode">
    <w:name w:val="HTML Cod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elyoma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Cover%20letter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(blue).dotx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mailto:rielyoma6@gmail.com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ijeoma Gabriel</cp:lastModifiedBy>
  <cp:revision>3</cp:revision>
  <cp:lastPrinted>2017-01-31T09:05:00Z</cp:lastPrinted>
  <dcterms:created xsi:type="dcterms:W3CDTF">2017-04-10T21:14:00Z</dcterms:created>
  <dcterms:modified xsi:type="dcterms:W3CDTF">2017-04-10T21:14:00Z</dcterms:modified>
</cp:coreProperties>
</file>