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3" w:type="dxa"/>
        <w:tblInd w:w="-432" w:type="dxa"/>
        <w:tblLayout w:type="fixed"/>
        <w:tblLook w:val="0040"/>
      </w:tblPr>
      <w:tblGrid>
        <w:gridCol w:w="1983"/>
        <w:gridCol w:w="6477"/>
        <w:gridCol w:w="1893"/>
      </w:tblGrid>
      <w:tr w:rsidR="00AB5B26" w:rsidRPr="003F587E" w:rsidTr="00FE28C7">
        <w:trPr>
          <w:cantSplit/>
          <w:trHeight w:val="150"/>
        </w:trPr>
        <w:tc>
          <w:tcPr>
            <w:tcW w:w="10353" w:type="dxa"/>
            <w:gridSpan w:val="3"/>
          </w:tcPr>
          <w:p w:rsidR="00AB5B26" w:rsidRPr="003F587E" w:rsidRDefault="0003679F" w:rsidP="00356A59">
            <w:pPr>
              <w:pStyle w:val="Name"/>
              <w:tabs>
                <w:tab w:val="left" w:pos="2715"/>
              </w:tabs>
              <w:rPr>
                <w:rFonts w:asciiTheme="minorHAnsi" w:hAnsiTheme="minorHAnsi" w:cstheme="minorHAnsi"/>
                <w:color w:val="262626"/>
                <w:sz w:val="40"/>
                <w:szCs w:val="40"/>
              </w:rPr>
            </w:pPr>
            <w:r w:rsidRPr="003F587E">
              <w:rPr>
                <w:rFonts w:asciiTheme="minorHAnsi" w:hAnsiTheme="minorHAnsi" w:cstheme="minorHAnsi"/>
                <w:color w:val="262626"/>
                <w:sz w:val="40"/>
                <w:szCs w:val="40"/>
              </w:rPr>
              <w:t>SOLOMON IMONI</w:t>
            </w:r>
          </w:p>
        </w:tc>
      </w:tr>
      <w:tr w:rsidR="00AB5B26" w:rsidRPr="003F587E" w:rsidTr="00FE28C7">
        <w:trPr>
          <w:cantSplit/>
          <w:trHeight w:val="150"/>
        </w:trPr>
        <w:tc>
          <w:tcPr>
            <w:tcW w:w="10353" w:type="dxa"/>
            <w:gridSpan w:val="3"/>
          </w:tcPr>
          <w:p w:rsidR="00EA0A7C" w:rsidRPr="003F587E" w:rsidRDefault="0003679F" w:rsidP="00967DE7">
            <w:pPr>
              <w:pStyle w:val="ContactInformation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3F587E">
                  <w:rPr>
                    <w:rFonts w:asciiTheme="minorHAnsi" w:hAnsiTheme="minorHAnsi" w:cstheme="minorHAnsi"/>
                    <w:color w:val="262626"/>
                    <w:sz w:val="22"/>
                    <w:szCs w:val="22"/>
                  </w:rPr>
                  <w:t>23 FS ELIJAH STREET</w:t>
                </w:r>
              </w:smartTag>
            </w:smartTag>
          </w:p>
          <w:p w:rsidR="006E3CC8" w:rsidRPr="003F587E" w:rsidRDefault="0003679F" w:rsidP="00967DE7">
            <w:pPr>
              <w:pStyle w:val="ContactInformation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ABULOMA</w:t>
            </w:r>
          </w:p>
          <w:p w:rsidR="006E3CC8" w:rsidRPr="003F587E" w:rsidRDefault="006E3CC8" w:rsidP="00967DE7">
            <w:pPr>
              <w:pStyle w:val="ContactInformation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3F587E">
                  <w:rPr>
                    <w:rFonts w:asciiTheme="minorHAnsi" w:hAnsiTheme="minorHAnsi" w:cstheme="minorHAnsi"/>
                    <w:color w:val="262626"/>
                    <w:sz w:val="22"/>
                    <w:szCs w:val="22"/>
                  </w:rPr>
                  <w:t>PORT HARCOURT</w:t>
                </w:r>
              </w:smartTag>
            </w:smartTag>
          </w:p>
          <w:p w:rsidR="006E3CC8" w:rsidRPr="003F587E" w:rsidRDefault="006E3CC8" w:rsidP="00967DE7">
            <w:pPr>
              <w:pStyle w:val="ContactInformation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3F587E">
                  <w:rPr>
                    <w:rFonts w:asciiTheme="minorHAnsi" w:hAnsiTheme="minorHAnsi" w:cstheme="minorHAnsi"/>
                    <w:color w:val="262626"/>
                    <w:sz w:val="22"/>
                    <w:szCs w:val="22"/>
                  </w:rPr>
                  <w:t>RIVER</w:t>
                </w:r>
              </w:smartTag>
              <w:r w:rsidRPr="003F587E">
                <w:rPr>
                  <w:rFonts w:asciiTheme="minorHAnsi" w:hAnsiTheme="minorHAnsi" w:cstheme="minorHAnsi"/>
                  <w:color w:val="262626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3F587E">
                  <w:rPr>
                    <w:rFonts w:asciiTheme="minorHAnsi" w:hAnsiTheme="minorHAnsi" w:cstheme="minorHAnsi"/>
                    <w:color w:val="262626"/>
                    <w:sz w:val="22"/>
                    <w:szCs w:val="22"/>
                  </w:rPr>
                  <w:t>STATE</w:t>
                </w:r>
              </w:smartTag>
            </w:smartTag>
          </w:p>
        </w:tc>
      </w:tr>
      <w:tr w:rsidR="00AB5B26" w:rsidRPr="003F587E" w:rsidTr="00FE28C7">
        <w:trPr>
          <w:cantSplit/>
          <w:trHeight w:val="150"/>
        </w:trPr>
        <w:tc>
          <w:tcPr>
            <w:tcW w:w="10353" w:type="dxa"/>
            <w:gridSpan w:val="3"/>
          </w:tcPr>
          <w:p w:rsidR="00AB5B26" w:rsidRPr="003F587E" w:rsidRDefault="0030593A" w:rsidP="0030593A">
            <w:pPr>
              <w:pStyle w:val="ContactInformation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+2348091473661, </w:t>
            </w:r>
            <w:r w:rsidR="0003679F" w:rsidRPr="003F587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+2347032179232</w:t>
            </w:r>
          </w:p>
        </w:tc>
      </w:tr>
      <w:tr w:rsidR="00C27C33" w:rsidRPr="003F587E" w:rsidTr="00FE28C7">
        <w:trPr>
          <w:cantSplit/>
          <w:trHeight w:val="1187"/>
        </w:trPr>
        <w:tc>
          <w:tcPr>
            <w:tcW w:w="10353" w:type="dxa"/>
            <w:gridSpan w:val="3"/>
          </w:tcPr>
          <w:p w:rsidR="00C27C33" w:rsidRPr="003F587E" w:rsidRDefault="0003679F" w:rsidP="004D25AE">
            <w:pPr>
              <w:pStyle w:val="ContactInformation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Solomon.onos@yahoo.co.uk</w:t>
            </w:r>
          </w:p>
          <w:p w:rsidR="00375C85" w:rsidRPr="003F587E" w:rsidRDefault="00375C85" w:rsidP="00375C85">
            <w:pPr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  <w:u w:val="single"/>
              </w:rPr>
            </w:pPr>
          </w:p>
          <w:p w:rsidR="00375C85" w:rsidRPr="003F587E" w:rsidRDefault="00375C85" w:rsidP="00375C85">
            <w:pPr>
              <w:jc w:val="both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3F587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  <w:u w:val="single"/>
              </w:rPr>
              <w:t>BIO DATA</w:t>
            </w:r>
            <w:r w:rsidRPr="003F587E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</w:t>
            </w:r>
          </w:p>
          <w:p w:rsidR="00375C85" w:rsidRPr="003F587E" w:rsidRDefault="0003679F" w:rsidP="00375C85">
            <w:pPr>
              <w:pStyle w:val="ContactInformation"/>
              <w:rPr>
                <w:rFonts w:asciiTheme="minorHAnsi" w:hAnsiTheme="minorHAnsi" w:cstheme="minorHAnsi"/>
                <w:sz w:val="24"/>
                <w:szCs w:val="24"/>
              </w:rPr>
            </w:pPr>
            <w:r w:rsidRPr="003F587E">
              <w:rPr>
                <w:rFonts w:asciiTheme="minorHAnsi" w:hAnsiTheme="minorHAnsi" w:cstheme="minorHAnsi"/>
                <w:sz w:val="24"/>
                <w:szCs w:val="24"/>
              </w:rPr>
              <w:t>Marital Status: Married</w:t>
            </w:r>
          </w:p>
          <w:p w:rsidR="00816830" w:rsidRPr="003F587E" w:rsidRDefault="00816830" w:rsidP="00375C85">
            <w:pPr>
              <w:pStyle w:val="ContactInformation"/>
              <w:rPr>
                <w:rFonts w:asciiTheme="minorHAnsi" w:hAnsiTheme="minorHAnsi" w:cstheme="minorHAnsi"/>
                <w:sz w:val="24"/>
                <w:szCs w:val="24"/>
              </w:rPr>
            </w:pPr>
            <w:r w:rsidRPr="003F587E">
              <w:rPr>
                <w:rFonts w:asciiTheme="minorHAnsi" w:hAnsiTheme="minorHAnsi" w:cstheme="minorHAnsi"/>
                <w:sz w:val="24"/>
                <w:szCs w:val="24"/>
              </w:rPr>
              <w:t xml:space="preserve">Nationality </w:t>
            </w:r>
            <w:r w:rsidR="00C66220" w:rsidRPr="003F587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3F587E">
              <w:rPr>
                <w:rFonts w:asciiTheme="minorHAnsi" w:hAnsiTheme="minorHAnsi" w:cstheme="minorHAnsi"/>
                <w:sz w:val="24"/>
                <w:szCs w:val="24"/>
              </w:rPr>
              <w:t xml:space="preserve">     Nigerian</w:t>
            </w:r>
          </w:p>
          <w:p w:rsidR="00F429D8" w:rsidRPr="003F587E" w:rsidRDefault="00C66220" w:rsidP="00375C85">
            <w:pPr>
              <w:pStyle w:val="ContactInformation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Fonts w:asciiTheme="minorHAnsi" w:hAnsiTheme="minorHAnsi" w:cstheme="minorHAnsi"/>
                <w:sz w:val="24"/>
                <w:szCs w:val="24"/>
              </w:rPr>
              <w:t xml:space="preserve">Gender :           </w:t>
            </w:r>
            <w:r w:rsidR="00F429D8" w:rsidRPr="003F587E">
              <w:rPr>
                <w:rFonts w:asciiTheme="minorHAnsi" w:hAnsiTheme="minorHAnsi" w:cstheme="minorHAnsi"/>
                <w:sz w:val="24"/>
                <w:szCs w:val="24"/>
              </w:rPr>
              <w:t xml:space="preserve"> Male</w:t>
            </w:r>
          </w:p>
          <w:p w:rsidR="00DA3F05" w:rsidRPr="003F587E" w:rsidRDefault="00E624E5" w:rsidP="00E624E5">
            <w:pPr>
              <w:pStyle w:val="ContactInformation"/>
              <w:tabs>
                <w:tab w:val="clear" w:pos="6480"/>
                <w:tab w:val="left" w:pos="1155"/>
              </w:tabs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</w:r>
          </w:p>
        </w:tc>
      </w:tr>
      <w:tr w:rsidR="005141A0" w:rsidRPr="003F587E" w:rsidTr="00FE28C7">
        <w:trPr>
          <w:trHeight w:val="234"/>
        </w:trPr>
        <w:tc>
          <w:tcPr>
            <w:tcW w:w="1983" w:type="dxa"/>
          </w:tcPr>
          <w:p w:rsidR="005141A0" w:rsidRPr="003F587E" w:rsidRDefault="001902DA" w:rsidP="00591F06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  <w:r w:rsidRPr="003F587E">
              <w:rPr>
                <w:rFonts w:asciiTheme="minorHAnsi" w:hAnsiTheme="minorHAnsi" w:cstheme="minorHAnsi"/>
                <w:color w:val="262626"/>
                <w:szCs w:val="22"/>
              </w:rPr>
              <w:t>Objective</w:t>
            </w:r>
          </w:p>
        </w:tc>
        <w:tc>
          <w:tcPr>
            <w:tcW w:w="8370" w:type="dxa"/>
            <w:gridSpan w:val="2"/>
            <w:vAlign w:val="center"/>
          </w:tcPr>
          <w:p w:rsidR="00FA70B6" w:rsidRPr="003F587E" w:rsidRDefault="007551F2" w:rsidP="00967D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 Face New Challenges And To Make </w:t>
            </w:r>
            <w:r w:rsidR="00C30E3B" w:rsidRPr="003F587E">
              <w:rPr>
                <w:rFonts w:asciiTheme="minorHAnsi" w:hAnsiTheme="minorHAnsi" w:cstheme="minorHAnsi"/>
                <w:b/>
                <w:sz w:val="22"/>
                <w:szCs w:val="22"/>
              </w:rPr>
              <w:t>New Innovations And Create</w:t>
            </w:r>
            <w:r w:rsidRPr="003F5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Initiatives  </w:t>
            </w:r>
          </w:p>
          <w:p w:rsidR="008843F2" w:rsidRPr="003F587E" w:rsidRDefault="007551F2" w:rsidP="00967D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87E">
              <w:rPr>
                <w:rFonts w:asciiTheme="minorHAnsi" w:hAnsiTheme="minorHAnsi" w:cstheme="minorHAnsi"/>
                <w:b/>
                <w:sz w:val="22"/>
                <w:szCs w:val="22"/>
              </w:rPr>
              <w:t>In Life.</w:t>
            </w:r>
          </w:p>
        </w:tc>
      </w:tr>
      <w:tr w:rsidR="00C727C5" w:rsidRPr="003F587E" w:rsidTr="00FE28C7">
        <w:trPr>
          <w:cantSplit/>
          <w:trHeight w:val="1323"/>
        </w:trPr>
        <w:tc>
          <w:tcPr>
            <w:tcW w:w="1983" w:type="dxa"/>
          </w:tcPr>
          <w:p w:rsidR="005449C5" w:rsidRPr="003F587E" w:rsidRDefault="005449C5" w:rsidP="005449C5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</w:p>
        </w:tc>
        <w:tc>
          <w:tcPr>
            <w:tcW w:w="6477" w:type="dxa"/>
            <w:vMerge w:val="restart"/>
          </w:tcPr>
          <w:p w:rsidR="008843F2" w:rsidRPr="003F587E" w:rsidRDefault="00FE7C40" w:rsidP="00B36C43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  <w:t xml:space="preserve"> </w:t>
            </w:r>
            <w:r w:rsidR="008843F2" w:rsidRPr="003F587E"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  <w:t>PRIME RESOURCES LTD</w:t>
            </w:r>
          </w:p>
          <w:p w:rsidR="008843F2" w:rsidRPr="003F587E" w:rsidRDefault="008843F2" w:rsidP="00B36C43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  <w:t>CLEAN NIGERIA ASSOCIATES LTD/GTE (CNA)</w:t>
            </w:r>
          </w:p>
          <w:p w:rsidR="008843F2" w:rsidRPr="003F587E" w:rsidRDefault="008843F2" w:rsidP="00B36C43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Oil Spill Responder</w:t>
            </w:r>
          </w:p>
          <w:p w:rsidR="00A22C28" w:rsidRPr="003F587E" w:rsidRDefault="00A22C28" w:rsidP="00A22C28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Responsibilities</w:t>
            </w:r>
          </w:p>
          <w:p w:rsidR="00A22C28" w:rsidRPr="003F587E" w:rsidRDefault="00A22C28" w:rsidP="003F587E">
            <w:pPr>
              <w:pStyle w:val="NoSpacing"/>
              <w:numPr>
                <w:ilvl w:val="0"/>
                <w:numId w:val="6"/>
              </w:numPr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Cleaning of 10” Kwale – Akiri Pipeline Riser at Odugiri in Ogba-Egbema belonging to NAOC.</w:t>
            </w:r>
          </w:p>
          <w:p w:rsidR="00A22C28" w:rsidRDefault="00A22C28" w:rsidP="003F587E">
            <w:pPr>
              <w:pStyle w:val="NoSpacing"/>
              <w:numPr>
                <w:ilvl w:val="0"/>
                <w:numId w:val="6"/>
              </w:numPr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Cleaning of 28” TNP at Okololaunch in Bonny belonging to SPDC.</w:t>
            </w:r>
          </w:p>
          <w:p w:rsidR="003F587E" w:rsidRPr="003F587E" w:rsidRDefault="003F587E" w:rsidP="003F587E">
            <w:pPr>
              <w:pStyle w:val="BodyText"/>
              <w:numPr>
                <w:ilvl w:val="0"/>
                <w:numId w:val="6"/>
              </w:numPr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87E">
              <w:rPr>
                <w:rFonts w:asciiTheme="minorHAnsi" w:hAnsiTheme="minorHAnsi" w:cstheme="minorHAnsi"/>
                <w:b/>
                <w:sz w:val="22"/>
                <w:szCs w:val="22"/>
              </w:rPr>
              <w:t>12’’ Rumuekpe-Obagi Delivery line Rumuekpe Emohua LGA Rivers State 2015.</w:t>
            </w:r>
          </w:p>
          <w:p w:rsidR="003F587E" w:rsidRPr="003F587E" w:rsidRDefault="003F587E" w:rsidP="003F587E">
            <w:pPr>
              <w:pStyle w:val="NoSpacing"/>
              <w:spacing w:before="100"/>
              <w:ind w:left="72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:rsidR="00A22C28" w:rsidRPr="003F587E" w:rsidRDefault="00A22C28" w:rsidP="00B36C43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:rsidR="0030593A" w:rsidRPr="003F587E" w:rsidRDefault="0030593A" w:rsidP="00B36C43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  <w:t>DELATTRE-BEZONS NIGERIA LTD (DBN)</w:t>
            </w:r>
          </w:p>
          <w:p w:rsidR="0030593A" w:rsidRPr="003F587E" w:rsidRDefault="0030593A" w:rsidP="0030593A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  <w:t>USAN FPSO HOOK-UP TOTAL E &amp; P NIGERIA LTD</w:t>
            </w:r>
          </w:p>
          <w:p w:rsidR="0030593A" w:rsidRPr="003F587E" w:rsidRDefault="0030593A" w:rsidP="0030593A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Mechanical Technician</w:t>
            </w:r>
          </w:p>
          <w:p w:rsidR="0030593A" w:rsidRPr="003F587E" w:rsidRDefault="0030593A" w:rsidP="0030593A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Responsibilities</w:t>
            </w:r>
          </w:p>
          <w:p w:rsidR="008843F2" w:rsidRPr="003F587E" w:rsidRDefault="0030593A" w:rsidP="003F587E">
            <w:pPr>
              <w:pStyle w:val="NoSpacing"/>
              <w:numPr>
                <w:ilvl w:val="0"/>
                <w:numId w:val="6"/>
              </w:numPr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Coupling of Turbine Engine</w:t>
            </w:r>
          </w:p>
          <w:p w:rsidR="0030593A" w:rsidRPr="003F587E" w:rsidRDefault="0030593A" w:rsidP="003F587E">
            <w:pPr>
              <w:pStyle w:val="NoSpacing"/>
              <w:numPr>
                <w:ilvl w:val="0"/>
                <w:numId w:val="6"/>
              </w:numPr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Coupling/ maintenance of Gas compressor HP/LP</w:t>
            </w:r>
          </w:p>
          <w:p w:rsidR="0030593A" w:rsidRPr="003F587E" w:rsidRDefault="009F5CE8" w:rsidP="003F587E">
            <w:pPr>
              <w:pStyle w:val="NoSpacing"/>
              <w:numPr>
                <w:ilvl w:val="0"/>
                <w:numId w:val="6"/>
              </w:numPr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Maintenance</w:t>
            </w:r>
            <w:r w:rsidR="0030593A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and Servicing of Gas Turbine and it’s components (Filters on vent, </w:t>
            </w: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Hydraulic</w:t>
            </w:r>
            <w:r w:rsidR="0030593A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Pump, Gear</w:t>
            </w:r>
            <w:r w:rsidR="0030593A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-box Rotor/Bearing etc)</w:t>
            </w:r>
          </w:p>
          <w:p w:rsidR="0030593A" w:rsidRPr="003F587E" w:rsidRDefault="0030593A" w:rsidP="003F587E">
            <w:pPr>
              <w:pStyle w:val="NoSpacing"/>
              <w:numPr>
                <w:ilvl w:val="0"/>
                <w:numId w:val="6"/>
              </w:numPr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Spading of spools, Flange blinding and changing of valves, gasket, bolts on Vendor Spool Flange.</w:t>
            </w:r>
          </w:p>
          <w:p w:rsidR="0030593A" w:rsidRPr="003F587E" w:rsidRDefault="0030593A" w:rsidP="003F587E">
            <w:pPr>
              <w:pStyle w:val="NoSpacing"/>
              <w:numPr>
                <w:ilvl w:val="0"/>
                <w:numId w:val="6"/>
              </w:numPr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Replacement of Screener Mesh/Strainer on Vendor Spool.</w:t>
            </w:r>
          </w:p>
          <w:p w:rsidR="0030593A" w:rsidRPr="003F587E" w:rsidRDefault="0030593A" w:rsidP="003F587E">
            <w:pPr>
              <w:pStyle w:val="NoSpacing"/>
              <w:numPr>
                <w:ilvl w:val="0"/>
                <w:numId w:val="6"/>
              </w:numPr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Servicing/Maintenance of Platform Crane on 42-JD-961</w:t>
            </w:r>
          </w:p>
          <w:p w:rsidR="0030593A" w:rsidRPr="003F587E" w:rsidRDefault="0030593A" w:rsidP="003F587E">
            <w:pPr>
              <w:pStyle w:val="NoSpacing"/>
              <w:numPr>
                <w:ilvl w:val="0"/>
                <w:numId w:val="6"/>
              </w:numPr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Servicing /Maintenance of Fin Fan </w:t>
            </w:r>
            <w:r w:rsidR="009F5CE8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Cooler (</w:t>
            </w: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Belts, Pulley and </w:t>
            </w: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lastRenderedPageBreak/>
              <w:t>Alignment).</w:t>
            </w:r>
          </w:p>
          <w:p w:rsidR="0030593A" w:rsidRPr="003F587E" w:rsidRDefault="0030593A" w:rsidP="003F587E">
            <w:pPr>
              <w:pStyle w:val="NoSpacing"/>
              <w:numPr>
                <w:ilvl w:val="0"/>
                <w:numId w:val="6"/>
              </w:numPr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Mantling and Dismantling of Vessel Tray/internal cleaning.</w:t>
            </w:r>
          </w:p>
          <w:p w:rsidR="0030593A" w:rsidRPr="003F587E" w:rsidRDefault="0030593A" w:rsidP="003F587E">
            <w:pPr>
              <w:pStyle w:val="NoSpacing"/>
              <w:numPr>
                <w:ilvl w:val="0"/>
                <w:numId w:val="6"/>
              </w:numPr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Extraction and Mechanical cleaning of Heat Exchanges Bundle.</w:t>
            </w:r>
          </w:p>
          <w:p w:rsidR="0030593A" w:rsidRPr="003F587E" w:rsidRDefault="0030593A" w:rsidP="0030593A">
            <w:pPr>
              <w:pStyle w:val="NoSpacing"/>
              <w:spacing w:before="100"/>
              <w:ind w:left="72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:rsidR="0030593A" w:rsidRPr="003F587E" w:rsidRDefault="0030593A" w:rsidP="0030593A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CS </w:t>
            </w: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  <w:t>OFFSHORE</w:t>
            </w: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DMCCO</w:t>
            </w:r>
          </w:p>
          <w:p w:rsidR="005449C5" w:rsidRPr="003F587E" w:rsidRDefault="005449C5" w:rsidP="005449C5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Lake Plaza, Jumeirah Lakestower, Dubai.</w:t>
            </w:r>
          </w:p>
          <w:p w:rsidR="005449C5" w:rsidRPr="003F587E" w:rsidRDefault="005449C5" w:rsidP="00B36C43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2</w:t>
            </w: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  <w:vertAlign w:val="superscript"/>
              </w:rPr>
              <w:t>nd</w:t>
            </w: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Engineer</w:t>
            </w:r>
          </w:p>
          <w:p w:rsidR="005449C5" w:rsidRPr="003F587E" w:rsidRDefault="005449C5" w:rsidP="00B36C43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Responsibilities</w:t>
            </w:r>
          </w:p>
          <w:p w:rsidR="005449C5" w:rsidRPr="003F587E" w:rsidRDefault="005449C5" w:rsidP="003F587E">
            <w:pPr>
              <w:pStyle w:val="NoSpacing"/>
              <w:numPr>
                <w:ilvl w:val="0"/>
                <w:numId w:val="5"/>
              </w:numPr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Assistant in Carrying Out </w:t>
            </w:r>
            <w:r w:rsidR="006D2170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All Engine, General Duties </w:t>
            </w:r>
            <w:r w:rsidR="009F5CE8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and</w:t>
            </w:r>
            <w:r w:rsidR="006D2170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Related Barge Job </w:t>
            </w:r>
            <w:r w:rsidR="009F5CE8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and</w:t>
            </w:r>
            <w:r w:rsidR="006D2170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Independent Power Generator Watches</w:t>
            </w:r>
          </w:p>
          <w:p w:rsidR="00935A1A" w:rsidRPr="003F587E" w:rsidRDefault="0003679F" w:rsidP="00B36C43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  <w:t>WEST AFRICAN OILFIELD SERVICES LTD</w:t>
            </w:r>
          </w:p>
          <w:p w:rsidR="00853BAD" w:rsidRPr="003F587E" w:rsidRDefault="009F5370" w:rsidP="00195258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72/73 </w:t>
            </w:r>
            <w:r w:rsidR="00195258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Trans-Amadi, Port-Harcourt.</w:t>
            </w:r>
          </w:p>
          <w:p w:rsidR="009F5370" w:rsidRPr="003F587E" w:rsidRDefault="00195258" w:rsidP="00195258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</w:rPr>
            </w:pPr>
            <w:r w:rsidRPr="003F587E">
              <w:rPr>
                <w:rStyle w:val="Heading2Char"/>
                <w:rFonts w:asciiTheme="minorHAnsi" w:hAnsiTheme="minorHAnsi" w:cstheme="minorHAnsi"/>
              </w:rPr>
              <w:t>Second Engineer</w:t>
            </w:r>
          </w:p>
          <w:p w:rsidR="00195258" w:rsidRPr="003F587E" w:rsidRDefault="009F5370" w:rsidP="00547398">
            <w:pPr>
              <w:pStyle w:val="NoSpacing"/>
              <w:spacing w:before="100"/>
              <w:rPr>
                <w:rStyle w:val="Heading2Char"/>
                <w:rFonts w:asciiTheme="minorHAnsi" w:hAnsiTheme="minorHAnsi" w:cstheme="minorHAnsi"/>
              </w:rPr>
            </w:pPr>
            <w:r w:rsidRPr="003F587E">
              <w:rPr>
                <w:rStyle w:val="Heading2Char"/>
                <w:rFonts w:asciiTheme="minorHAnsi" w:hAnsiTheme="minorHAnsi" w:cstheme="minorHAnsi"/>
              </w:rPr>
              <w:t>Responsibilities</w:t>
            </w:r>
          </w:p>
          <w:p w:rsidR="009F5370" w:rsidRPr="003F587E" w:rsidRDefault="009F5370" w:rsidP="003F587E">
            <w:pPr>
              <w:pStyle w:val="NoSpacing"/>
              <w:numPr>
                <w:ilvl w:val="0"/>
                <w:numId w:val="4"/>
              </w:numPr>
              <w:spacing w:before="100"/>
              <w:rPr>
                <w:rStyle w:val="Heading2Char"/>
                <w:rFonts w:asciiTheme="minorHAnsi" w:hAnsiTheme="minorHAnsi" w:cstheme="minorHAnsi"/>
              </w:rPr>
            </w:pPr>
            <w:r w:rsidRPr="003F587E">
              <w:rPr>
                <w:rStyle w:val="Heading2Char"/>
                <w:rFonts w:asciiTheme="minorHAnsi" w:hAnsiTheme="minorHAnsi" w:cstheme="minorHAnsi"/>
              </w:rPr>
              <w:t xml:space="preserve">Servicing and Maintenance </w:t>
            </w:r>
            <w:r w:rsidR="007823C7" w:rsidRPr="003F587E">
              <w:rPr>
                <w:rStyle w:val="Heading2Char"/>
                <w:rFonts w:asciiTheme="minorHAnsi" w:hAnsiTheme="minorHAnsi" w:cstheme="minorHAnsi"/>
              </w:rPr>
              <w:t>of G</w:t>
            </w:r>
            <w:r w:rsidR="00547398" w:rsidRPr="003F587E">
              <w:rPr>
                <w:rStyle w:val="Heading2Char"/>
                <w:rFonts w:asciiTheme="minorHAnsi" w:hAnsiTheme="minorHAnsi" w:cstheme="minorHAnsi"/>
              </w:rPr>
              <w:t xml:space="preserve"> </w:t>
            </w:r>
            <w:r w:rsidRPr="003F587E">
              <w:rPr>
                <w:rStyle w:val="Heading2Char"/>
                <w:rFonts w:asciiTheme="minorHAnsi" w:hAnsiTheme="minorHAnsi" w:cstheme="minorHAnsi"/>
              </w:rPr>
              <w:t xml:space="preserve">M Detroit </w:t>
            </w:r>
            <w:r w:rsidR="007551F2" w:rsidRPr="003F587E">
              <w:rPr>
                <w:rStyle w:val="Heading2Char"/>
                <w:rFonts w:asciiTheme="minorHAnsi" w:hAnsiTheme="minorHAnsi" w:cstheme="minorHAnsi"/>
              </w:rPr>
              <w:t>Engine on</w:t>
            </w:r>
            <w:r w:rsidRPr="003F587E">
              <w:rPr>
                <w:rStyle w:val="Heading2Char"/>
                <w:rFonts w:asciiTheme="minorHAnsi" w:hAnsiTheme="minorHAnsi" w:cstheme="minorHAnsi"/>
              </w:rPr>
              <w:t xml:space="preserve"> Board the Vessel.</w:t>
            </w:r>
          </w:p>
          <w:p w:rsidR="00547398" w:rsidRPr="003F587E" w:rsidRDefault="009F5370" w:rsidP="003F587E">
            <w:pPr>
              <w:pStyle w:val="NoSpacing"/>
              <w:numPr>
                <w:ilvl w:val="0"/>
                <w:numId w:val="4"/>
              </w:numPr>
              <w:spacing w:before="100"/>
              <w:rPr>
                <w:rStyle w:val="Heading2Char"/>
                <w:rFonts w:asciiTheme="minorHAnsi" w:hAnsiTheme="minorHAnsi" w:cstheme="minorHAnsi"/>
              </w:rPr>
            </w:pPr>
            <w:r w:rsidRPr="003F587E">
              <w:rPr>
                <w:rStyle w:val="Heading2Char"/>
                <w:rFonts w:asciiTheme="minorHAnsi" w:hAnsiTheme="minorHAnsi" w:cstheme="minorHAnsi"/>
              </w:rPr>
              <w:t xml:space="preserve">Servicing of faulty Pumping Machines and other Mechanical Equipments like </w:t>
            </w:r>
            <w:r w:rsidR="00547398" w:rsidRPr="003F587E">
              <w:rPr>
                <w:rStyle w:val="Heading2Char"/>
                <w:rFonts w:asciiTheme="minorHAnsi" w:hAnsiTheme="minorHAnsi" w:cstheme="minorHAnsi"/>
              </w:rPr>
              <w:t>Valves and Compressors etc.</w:t>
            </w:r>
          </w:p>
          <w:p w:rsidR="00D07DCE" w:rsidRPr="003F587E" w:rsidRDefault="00D07DCE" w:rsidP="00547398">
            <w:pPr>
              <w:pStyle w:val="NoSpacing"/>
              <w:spacing w:before="100"/>
              <w:rPr>
                <w:rFonts w:asciiTheme="minorHAnsi" w:hAnsiTheme="minorHAnsi" w:cstheme="minorHAnsi"/>
                <w:b/>
                <w:color w:val="262626"/>
                <w:szCs w:val="20"/>
              </w:rPr>
            </w:pPr>
            <w:r w:rsidRPr="003F587E">
              <w:rPr>
                <w:rFonts w:asciiTheme="minorHAnsi" w:hAnsiTheme="minorHAnsi" w:cstheme="minorHAnsi"/>
                <w:b/>
                <w:color w:val="262626"/>
                <w:szCs w:val="20"/>
              </w:rPr>
              <w:t>PRIDE FORASOL DRILLING WEST AFRICA LTD</w:t>
            </w:r>
          </w:p>
          <w:p w:rsidR="00547398" w:rsidRPr="003F587E" w:rsidRDefault="00DB3FC9" w:rsidP="00547398">
            <w:pPr>
              <w:pStyle w:val="NoSpacing"/>
              <w:spacing w:before="100"/>
              <w:rPr>
                <w:rFonts w:asciiTheme="minorHAnsi" w:hAnsiTheme="minorHAnsi" w:cstheme="minorHAnsi"/>
                <w:b/>
                <w:color w:val="262626"/>
                <w:szCs w:val="20"/>
              </w:rPr>
            </w:pPr>
            <w:r w:rsidRPr="003F587E">
              <w:rPr>
                <w:rFonts w:asciiTheme="minorHAnsi" w:hAnsiTheme="minorHAnsi" w:cstheme="minorHAnsi"/>
                <w:b/>
                <w:color w:val="262626"/>
                <w:szCs w:val="20"/>
              </w:rPr>
              <w:t>2b</w:t>
            </w:r>
            <w:r w:rsidR="00547398" w:rsidRPr="003F587E">
              <w:rPr>
                <w:rFonts w:asciiTheme="minorHAnsi" w:hAnsiTheme="minorHAnsi" w:cstheme="minorHAnsi"/>
                <w:b/>
                <w:color w:val="262626"/>
                <w:szCs w:val="20"/>
              </w:rPr>
              <w:t xml:space="preserve"> Eleme Street, Old GRA, Port-Harcourt</w:t>
            </w:r>
            <w:r w:rsidR="00737308" w:rsidRPr="003F587E">
              <w:rPr>
                <w:rFonts w:asciiTheme="minorHAnsi" w:hAnsiTheme="minorHAnsi" w:cstheme="minorHAnsi"/>
                <w:b/>
                <w:color w:val="262626"/>
                <w:szCs w:val="20"/>
              </w:rPr>
              <w:t xml:space="preserve">                                        </w:t>
            </w:r>
            <w:r w:rsidR="00547398" w:rsidRPr="003F587E">
              <w:rPr>
                <w:rFonts w:asciiTheme="minorHAnsi" w:hAnsiTheme="minorHAnsi" w:cstheme="minorHAnsi"/>
                <w:b/>
                <w:color w:val="262626"/>
                <w:szCs w:val="20"/>
              </w:rPr>
              <w:t>Senior Mechanic</w:t>
            </w:r>
            <w:r w:rsidR="00CA02C0" w:rsidRPr="003F587E">
              <w:rPr>
                <w:rFonts w:asciiTheme="minorHAnsi" w:hAnsiTheme="minorHAnsi" w:cstheme="minorHAnsi"/>
                <w:b/>
                <w:color w:val="262626"/>
                <w:szCs w:val="20"/>
              </w:rPr>
              <w:t xml:space="preserve"> </w:t>
            </w:r>
          </w:p>
          <w:p w:rsidR="00CA02C0" w:rsidRPr="003F587E" w:rsidRDefault="00CA02C0" w:rsidP="00547398">
            <w:pPr>
              <w:pStyle w:val="NoSpacing"/>
              <w:spacing w:before="100"/>
              <w:rPr>
                <w:rFonts w:asciiTheme="minorHAnsi" w:hAnsiTheme="minorHAnsi" w:cstheme="minorHAnsi"/>
                <w:b/>
                <w:color w:val="262626"/>
                <w:szCs w:val="20"/>
              </w:rPr>
            </w:pPr>
            <w:r w:rsidRPr="003F587E">
              <w:rPr>
                <w:rFonts w:asciiTheme="minorHAnsi" w:hAnsiTheme="minorHAnsi" w:cstheme="minorHAnsi"/>
                <w:b/>
                <w:color w:val="262626"/>
                <w:szCs w:val="20"/>
              </w:rPr>
              <w:t>Duties Carried Out</w:t>
            </w:r>
          </w:p>
          <w:p w:rsidR="00547398" w:rsidRPr="003F587E" w:rsidRDefault="00CA02C0" w:rsidP="003F587E">
            <w:pPr>
              <w:pStyle w:val="NoSpacing"/>
              <w:numPr>
                <w:ilvl w:val="0"/>
                <w:numId w:val="4"/>
              </w:numPr>
              <w:spacing w:before="100"/>
              <w:rPr>
                <w:rStyle w:val="Heading2Char"/>
                <w:rFonts w:asciiTheme="minorHAnsi" w:hAnsiTheme="minorHAnsi" w:cstheme="minorHAnsi"/>
              </w:rPr>
            </w:pPr>
            <w:r w:rsidRPr="003F587E">
              <w:rPr>
                <w:rStyle w:val="Heading2Char"/>
                <w:rFonts w:asciiTheme="minorHAnsi" w:hAnsiTheme="minorHAnsi" w:cstheme="minorHAnsi"/>
              </w:rPr>
              <w:t>Carrying out all Engine General Duties and Independent Power Generator Watches.</w:t>
            </w:r>
          </w:p>
          <w:p w:rsidR="00D07DCE" w:rsidRPr="003F587E" w:rsidRDefault="00547398" w:rsidP="003F587E">
            <w:pPr>
              <w:pStyle w:val="NoSpacing"/>
              <w:numPr>
                <w:ilvl w:val="0"/>
                <w:numId w:val="4"/>
              </w:numPr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587E">
              <w:rPr>
                <w:rStyle w:val="Heading2Char"/>
                <w:rFonts w:asciiTheme="minorHAnsi" w:hAnsiTheme="minorHAnsi" w:cstheme="minorHAnsi"/>
              </w:rPr>
              <w:t>Servicing of faulty Pumping Machines and other Mechanical Equipments like Valves and Compressors etc</w:t>
            </w:r>
          </w:p>
        </w:tc>
        <w:tc>
          <w:tcPr>
            <w:tcW w:w="1893" w:type="dxa"/>
          </w:tcPr>
          <w:p w:rsidR="0030593A" w:rsidRPr="003F587E" w:rsidRDefault="00A22C28" w:rsidP="0030593A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  <w:r w:rsidRPr="003F587E">
              <w:rPr>
                <w:rFonts w:asciiTheme="minorHAnsi" w:hAnsiTheme="minorHAnsi" w:cstheme="minorHAnsi"/>
                <w:b/>
                <w:color w:val="262626"/>
              </w:rPr>
              <w:lastRenderedPageBreak/>
              <w:t xml:space="preserve">April 2014 – Till date                                </w:t>
            </w:r>
          </w:p>
          <w:p w:rsidR="0030593A" w:rsidRPr="003F587E" w:rsidRDefault="0030593A" w:rsidP="0030593A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DB3FC9" w:rsidRDefault="0030593A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  <w:r w:rsidRPr="003F587E">
              <w:rPr>
                <w:rFonts w:asciiTheme="minorHAnsi" w:hAnsiTheme="minorHAnsi" w:cstheme="minorHAnsi"/>
                <w:b/>
                <w:color w:val="262626"/>
              </w:rPr>
              <w:t xml:space="preserve"> </w:t>
            </w:r>
          </w:p>
          <w:p w:rsidR="003F587E" w:rsidRDefault="003F587E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3F587E" w:rsidRPr="003F587E" w:rsidRDefault="003F587E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DB3FC9" w:rsidRPr="003F587E" w:rsidRDefault="00DB3FC9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DB3FC9" w:rsidRPr="003F587E" w:rsidRDefault="00DB3FC9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DB3FC9" w:rsidRPr="003F587E" w:rsidRDefault="00DB3FC9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DB3FC9" w:rsidRPr="003F587E" w:rsidRDefault="00DB3FC9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935A1A" w:rsidRPr="003F587E" w:rsidRDefault="00935A1A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A22C28" w:rsidRPr="003F587E" w:rsidRDefault="00A22C28" w:rsidP="00A22C2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  <w:r w:rsidRPr="003F587E">
              <w:rPr>
                <w:rFonts w:asciiTheme="minorHAnsi" w:hAnsiTheme="minorHAnsi" w:cstheme="minorHAnsi"/>
                <w:b/>
                <w:color w:val="262626"/>
              </w:rPr>
              <w:t xml:space="preserve">October 2011-Febuary 2014                                     </w:t>
            </w:r>
          </w:p>
          <w:p w:rsidR="0030593A" w:rsidRPr="003F587E" w:rsidRDefault="00A22C28" w:rsidP="00A22C2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  <w:r w:rsidRPr="003F587E">
              <w:rPr>
                <w:rFonts w:asciiTheme="minorHAnsi" w:hAnsiTheme="minorHAnsi" w:cstheme="minorHAnsi"/>
                <w:b/>
                <w:color w:val="262626"/>
              </w:rPr>
              <w:t xml:space="preserve">                                                            </w:t>
            </w:r>
          </w:p>
          <w:p w:rsidR="0030593A" w:rsidRPr="003F587E" w:rsidRDefault="0030593A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CA02C0" w:rsidRPr="003F587E" w:rsidRDefault="00CA02C0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CA02C0" w:rsidRPr="003F587E" w:rsidRDefault="00CA02C0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CA02C0" w:rsidRPr="003F587E" w:rsidRDefault="00CA02C0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CA02C0" w:rsidRPr="003F587E" w:rsidRDefault="00CA02C0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CA02C0" w:rsidRPr="003F587E" w:rsidRDefault="00CA02C0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DB3FC9" w:rsidRPr="003F587E" w:rsidRDefault="00DB3FC9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2C232D" w:rsidRPr="003F587E" w:rsidRDefault="002C232D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2C232D" w:rsidRPr="003F587E" w:rsidRDefault="002C232D" w:rsidP="00547398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935A1A" w:rsidRPr="003F587E" w:rsidRDefault="00906C8E" w:rsidP="00906C8E">
            <w:pPr>
              <w:pStyle w:val="DatesBefore6pt"/>
              <w:tabs>
                <w:tab w:val="left" w:pos="375"/>
              </w:tabs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  <w:r w:rsidRPr="003F587E">
              <w:rPr>
                <w:rFonts w:asciiTheme="minorHAnsi" w:hAnsiTheme="minorHAnsi" w:cstheme="minorHAnsi"/>
                <w:b/>
                <w:color w:val="262626"/>
              </w:rPr>
              <w:tab/>
            </w:r>
          </w:p>
          <w:p w:rsidR="00C727C5" w:rsidRPr="003F587E" w:rsidRDefault="00C727C5" w:rsidP="00D07DCE">
            <w:pPr>
              <w:pStyle w:val="DatesBefore6pt"/>
              <w:jc w:val="center"/>
              <w:rPr>
                <w:rFonts w:asciiTheme="minorHAnsi" w:hAnsiTheme="minorHAnsi" w:cstheme="minorHAnsi"/>
                <w:b/>
                <w:color w:val="262626"/>
              </w:rPr>
            </w:pPr>
          </w:p>
        </w:tc>
      </w:tr>
      <w:tr w:rsidR="00C727C5" w:rsidRPr="003F587E" w:rsidTr="00FE28C7">
        <w:trPr>
          <w:cantSplit/>
          <w:trHeight w:val="760"/>
        </w:trPr>
        <w:tc>
          <w:tcPr>
            <w:tcW w:w="1983" w:type="dxa"/>
          </w:tcPr>
          <w:p w:rsidR="00C727C5" w:rsidRPr="003F587E" w:rsidRDefault="00C727C5" w:rsidP="00C727C5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6477" w:type="dxa"/>
            <w:vMerge/>
          </w:tcPr>
          <w:p w:rsidR="00C727C5" w:rsidRPr="003F587E" w:rsidRDefault="00C727C5" w:rsidP="00A65E10">
            <w:pPr>
              <w:rPr>
                <w:rStyle w:val="ContactInformationCharChar"/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</w:tc>
        <w:tc>
          <w:tcPr>
            <w:tcW w:w="1893" w:type="dxa"/>
          </w:tcPr>
          <w:p w:rsidR="00C727C5" w:rsidRPr="003F587E" w:rsidRDefault="00C727C5" w:rsidP="00A65E10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:rsidR="0030593A" w:rsidRPr="003F587E" w:rsidRDefault="0030593A" w:rsidP="00A65E10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:rsidR="0030593A" w:rsidRPr="003F587E" w:rsidRDefault="0030593A" w:rsidP="00A65E10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:rsidR="0030593A" w:rsidRPr="003F587E" w:rsidRDefault="0030593A" w:rsidP="00A65E10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:rsidR="0030593A" w:rsidRPr="003F587E" w:rsidRDefault="0030593A" w:rsidP="00A65E10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:rsidR="0030593A" w:rsidRPr="003F587E" w:rsidRDefault="0030593A" w:rsidP="00A65E10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:rsidR="0030593A" w:rsidRPr="003F587E" w:rsidRDefault="0030593A" w:rsidP="00A65E10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:rsidR="002E2E9E" w:rsidRPr="003F587E" w:rsidRDefault="002E2E9E" w:rsidP="002E2E9E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  <w:r w:rsidRPr="003F587E">
              <w:rPr>
                <w:rFonts w:asciiTheme="minorHAnsi" w:hAnsiTheme="minorHAnsi" w:cstheme="minorHAnsi"/>
                <w:b/>
                <w:color w:val="262626"/>
              </w:rPr>
              <w:t>January 2011-August 2011</w:t>
            </w:r>
          </w:p>
          <w:p w:rsidR="0030593A" w:rsidRPr="003F587E" w:rsidRDefault="0030593A" w:rsidP="00A65E10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:rsidR="0030593A" w:rsidRPr="003F587E" w:rsidRDefault="0030593A" w:rsidP="00A65E10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:rsidR="0030593A" w:rsidRPr="003F587E" w:rsidRDefault="0030593A" w:rsidP="00A65E10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:rsidR="0030593A" w:rsidRPr="003F587E" w:rsidRDefault="0030593A" w:rsidP="00A65E10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:rsidR="0030593A" w:rsidRPr="003F587E" w:rsidRDefault="0030593A" w:rsidP="00A65E10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:rsidR="0030593A" w:rsidRPr="003F587E" w:rsidRDefault="0030593A" w:rsidP="00A65E10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:rsidR="002E2E9E" w:rsidRPr="003F587E" w:rsidRDefault="002E2E9E" w:rsidP="00A65E10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  <w:r w:rsidRPr="003F587E"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  <w:t xml:space="preserve">                 </w:t>
            </w:r>
          </w:p>
          <w:p w:rsidR="002E2E9E" w:rsidRPr="003F587E" w:rsidRDefault="002E2E9E" w:rsidP="002E2E9E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</w:p>
          <w:p w:rsidR="002E2E9E" w:rsidRPr="003F587E" w:rsidRDefault="002E2E9E" w:rsidP="002E2E9E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  <w:r w:rsidRPr="003F587E"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  <w:t>July 2008-May 2009</w:t>
            </w:r>
          </w:p>
          <w:p w:rsidR="002E2E9E" w:rsidRPr="003F587E" w:rsidRDefault="002E2E9E" w:rsidP="00A65E10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</w:p>
          <w:p w:rsidR="002E2E9E" w:rsidRPr="003F587E" w:rsidRDefault="002E2E9E" w:rsidP="00A65E10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</w:p>
          <w:p w:rsidR="0030593A" w:rsidRPr="003F587E" w:rsidRDefault="0030593A" w:rsidP="00A65E10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</w:p>
          <w:p w:rsidR="002E2E9E" w:rsidRPr="003F587E" w:rsidRDefault="002E2E9E" w:rsidP="00A65E10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</w:p>
          <w:p w:rsidR="002E2E9E" w:rsidRPr="003F587E" w:rsidRDefault="002E2E9E" w:rsidP="00A65E10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</w:p>
          <w:p w:rsidR="002E2E9E" w:rsidRPr="003F587E" w:rsidRDefault="002E2E9E" w:rsidP="00A65E10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</w:p>
          <w:p w:rsidR="002E2E9E" w:rsidRPr="003F587E" w:rsidRDefault="002E2E9E" w:rsidP="00A65E10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</w:p>
          <w:p w:rsidR="002E2E9E" w:rsidRPr="003F587E" w:rsidRDefault="002E2E9E" w:rsidP="00A65E10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</w:p>
          <w:p w:rsidR="002E2E9E" w:rsidRPr="003F587E" w:rsidRDefault="002E2E9E" w:rsidP="00A65E10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</w:p>
          <w:p w:rsidR="002E2E9E" w:rsidRPr="003F587E" w:rsidRDefault="002E2E9E" w:rsidP="00A65E10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</w:p>
          <w:p w:rsidR="002E2E9E" w:rsidRPr="003F587E" w:rsidRDefault="002E2E9E" w:rsidP="00A65E10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</w:p>
          <w:p w:rsidR="002E2E9E" w:rsidRPr="003F587E" w:rsidRDefault="002E2E9E" w:rsidP="00A65E10">
            <w:pPr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</w:pPr>
            <w:r w:rsidRPr="003F587E">
              <w:rPr>
                <w:rFonts w:asciiTheme="minorHAnsi" w:hAnsiTheme="minorHAnsi" w:cstheme="minorHAnsi"/>
                <w:b/>
                <w:i/>
                <w:color w:val="262626"/>
                <w:szCs w:val="20"/>
              </w:rPr>
              <w:t xml:space="preserve">Nov.2003-March2008   </w:t>
            </w:r>
          </w:p>
        </w:tc>
      </w:tr>
      <w:tr w:rsidR="0030593A" w:rsidRPr="003F587E" w:rsidTr="00FE28C7">
        <w:trPr>
          <w:gridAfter w:val="1"/>
          <w:wAfter w:w="1893" w:type="dxa"/>
          <w:cantSplit/>
          <w:trHeight w:val="140"/>
        </w:trPr>
        <w:tc>
          <w:tcPr>
            <w:tcW w:w="1983" w:type="dxa"/>
          </w:tcPr>
          <w:p w:rsidR="0030593A" w:rsidRPr="003F587E" w:rsidRDefault="0030593A" w:rsidP="002C232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77" w:type="dxa"/>
          </w:tcPr>
          <w:p w:rsidR="0030593A" w:rsidRPr="003F587E" w:rsidRDefault="0030593A" w:rsidP="00E21AFF">
            <w:pPr>
              <w:pStyle w:val="BodyText"/>
              <w:rPr>
                <w:rStyle w:val="Heading2Char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FD7" w:rsidRPr="003F587E" w:rsidTr="00FE28C7">
        <w:trPr>
          <w:gridAfter w:val="1"/>
          <w:wAfter w:w="1893" w:type="dxa"/>
          <w:cantSplit/>
          <w:trHeight w:val="269"/>
        </w:trPr>
        <w:tc>
          <w:tcPr>
            <w:tcW w:w="1983" w:type="dxa"/>
            <w:vMerge w:val="restart"/>
          </w:tcPr>
          <w:p w:rsidR="00B43465" w:rsidRPr="003F587E" w:rsidRDefault="00B43465" w:rsidP="002C232D">
            <w:pPr>
              <w:rPr>
                <w:rFonts w:asciiTheme="minorHAnsi" w:hAnsiTheme="minorHAnsi" w:cstheme="minorHAnsi"/>
                <w:b/>
              </w:rPr>
            </w:pPr>
          </w:p>
          <w:p w:rsidR="003918C6" w:rsidRPr="003F587E" w:rsidRDefault="003918C6" w:rsidP="00E21AFF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</w:p>
          <w:p w:rsidR="00B43465" w:rsidRPr="003F587E" w:rsidRDefault="00906C8E" w:rsidP="00E21AFF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  <w:r w:rsidRPr="003F587E">
              <w:rPr>
                <w:rFonts w:asciiTheme="minorHAnsi" w:hAnsiTheme="minorHAnsi" w:cstheme="minorHAnsi"/>
                <w:color w:val="262626"/>
                <w:szCs w:val="22"/>
              </w:rPr>
              <w:lastRenderedPageBreak/>
              <w:t>Educations</w:t>
            </w:r>
          </w:p>
          <w:p w:rsidR="00B43465" w:rsidRPr="003F587E" w:rsidRDefault="00B43465" w:rsidP="00E21AFF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</w:p>
          <w:p w:rsidR="00B43465" w:rsidRPr="003F587E" w:rsidRDefault="00B43465" w:rsidP="00E21AFF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</w:p>
          <w:p w:rsidR="00906C8E" w:rsidRPr="003F587E" w:rsidRDefault="00906C8E" w:rsidP="00E21AFF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</w:p>
          <w:p w:rsidR="0081116A" w:rsidRPr="003F587E" w:rsidRDefault="0081116A" w:rsidP="00E21AFF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</w:p>
          <w:p w:rsidR="0081116A" w:rsidRPr="003F587E" w:rsidRDefault="0081116A" w:rsidP="00E21AFF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</w:p>
          <w:p w:rsidR="0081116A" w:rsidRPr="003F587E" w:rsidRDefault="0081116A" w:rsidP="00E21AFF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</w:p>
          <w:p w:rsidR="0081116A" w:rsidRPr="003F587E" w:rsidRDefault="00906C8E" w:rsidP="00E21AFF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  <w:r w:rsidRPr="003F587E">
              <w:rPr>
                <w:rFonts w:asciiTheme="minorHAnsi" w:hAnsiTheme="minorHAnsi" w:cstheme="minorHAnsi"/>
                <w:color w:val="262626"/>
                <w:szCs w:val="22"/>
              </w:rPr>
              <w:t>Trainings</w:t>
            </w:r>
            <w:r w:rsidR="00D17FD7" w:rsidRPr="003F587E">
              <w:rPr>
                <w:rFonts w:asciiTheme="minorHAnsi" w:hAnsiTheme="minorHAnsi" w:cstheme="minorHAnsi"/>
                <w:color w:val="262626"/>
                <w:szCs w:val="22"/>
              </w:rPr>
              <w:t xml:space="preserve">  </w:t>
            </w:r>
          </w:p>
          <w:p w:rsidR="00D17FD7" w:rsidRPr="003F587E" w:rsidRDefault="00906C8E" w:rsidP="00E21AFF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  <w:r w:rsidRPr="003F587E">
              <w:rPr>
                <w:rFonts w:asciiTheme="minorHAnsi" w:hAnsiTheme="minorHAnsi" w:cstheme="minorHAnsi"/>
                <w:color w:val="262626"/>
                <w:szCs w:val="22"/>
              </w:rPr>
              <w:t xml:space="preserve">            </w:t>
            </w:r>
          </w:p>
        </w:tc>
        <w:tc>
          <w:tcPr>
            <w:tcW w:w="6477" w:type="dxa"/>
            <w:vMerge w:val="restart"/>
          </w:tcPr>
          <w:p w:rsidR="00D17FD7" w:rsidRPr="003F587E" w:rsidRDefault="00D17FD7" w:rsidP="00E21AFF">
            <w:pPr>
              <w:pStyle w:val="BodyText"/>
              <w:rPr>
                <w:rStyle w:val="Heading2Char"/>
                <w:rFonts w:asciiTheme="minorHAnsi" w:hAnsiTheme="minorHAnsi" w:cstheme="minorHAnsi"/>
                <w:sz w:val="20"/>
                <w:szCs w:val="20"/>
              </w:rPr>
            </w:pPr>
          </w:p>
          <w:p w:rsidR="003918C6" w:rsidRPr="003F587E" w:rsidRDefault="003918C6" w:rsidP="00E21AFF">
            <w:pPr>
              <w:pStyle w:val="BodyText"/>
              <w:rPr>
                <w:rStyle w:val="Heading2Char"/>
                <w:rFonts w:asciiTheme="minorHAnsi" w:hAnsiTheme="minorHAnsi" w:cstheme="minorHAnsi"/>
                <w:sz w:val="20"/>
                <w:szCs w:val="20"/>
              </w:rPr>
            </w:pPr>
          </w:p>
          <w:p w:rsidR="00D17FD7" w:rsidRPr="003F587E" w:rsidRDefault="00D17FD7" w:rsidP="00E21AFF">
            <w:pPr>
              <w:pStyle w:val="BodyText"/>
              <w:rPr>
                <w:rStyle w:val="Heading2Char"/>
                <w:rFonts w:asciiTheme="minorHAnsi" w:hAnsiTheme="minorHAnsi" w:cstheme="minorHAnsi"/>
                <w:sz w:val="20"/>
                <w:szCs w:val="20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OND IN MECHANICAL ENGINEERING, RIVERS </w:t>
            </w:r>
            <w:r w:rsidR="009F5CE8" w:rsidRPr="003F587E">
              <w:rPr>
                <w:rStyle w:val="Heading2Char"/>
                <w:rFonts w:asciiTheme="minorHAnsi" w:hAnsiTheme="minorHAnsi" w:cstheme="minorHAnsi"/>
                <w:sz w:val="20"/>
                <w:szCs w:val="20"/>
              </w:rPr>
              <w:t>STATE POLYTECHNIC</w:t>
            </w:r>
            <w:r w:rsidRPr="003F587E">
              <w:rPr>
                <w:rStyle w:val="Heading2Char"/>
                <w:rFonts w:asciiTheme="minorHAnsi" w:hAnsiTheme="minorHAnsi" w:cstheme="minorHAnsi"/>
                <w:sz w:val="20"/>
                <w:szCs w:val="20"/>
              </w:rPr>
              <w:t xml:space="preserve"> BORI. (Upper Credit)</w:t>
            </w:r>
          </w:p>
          <w:p w:rsidR="00D17FD7" w:rsidRPr="003F587E" w:rsidRDefault="00D17FD7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  <w:t xml:space="preserve">MARITIME ACADEMY OF </w:t>
            </w:r>
            <w:r w:rsidR="002C232D" w:rsidRPr="003F587E"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  <w:t>NIGERIA, ORON</w:t>
            </w: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  <w:t>.</w:t>
            </w:r>
          </w:p>
          <w:p w:rsidR="0081116A" w:rsidRPr="003F587E" w:rsidRDefault="0081116A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  <w:t>CHARKIN MARITIME AND OFFSHORE SAFETY CENTRE</w:t>
            </w:r>
          </w:p>
          <w:p w:rsidR="0081116A" w:rsidRPr="003F587E" w:rsidRDefault="0081116A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  <w:t>RSTUST CAMPUS NKPOLU-OROWORUKWO</w:t>
            </w:r>
          </w:p>
          <w:p w:rsidR="00BB351C" w:rsidRDefault="00BB351C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</w:pPr>
          </w:p>
          <w:p w:rsidR="003F587E" w:rsidRDefault="003F587E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</w:pPr>
          </w:p>
          <w:p w:rsidR="003F587E" w:rsidRDefault="003F587E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0"/>
                <w:szCs w:val="20"/>
              </w:rPr>
            </w:pPr>
          </w:p>
          <w:p w:rsidR="003F587E" w:rsidRPr="003F587E" w:rsidRDefault="003F587E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Forklift Operation and Safety Training</w:t>
            </w:r>
          </w:p>
          <w:p w:rsidR="002C232D" w:rsidRPr="003F587E" w:rsidRDefault="00BB351C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Personal Safety Social Responsibilities Certificate</w:t>
            </w:r>
            <w:r w:rsidR="002C232D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.</w:t>
            </w:r>
          </w:p>
          <w:p w:rsidR="00BB351C" w:rsidRPr="003F587E" w:rsidRDefault="00BB351C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Personal Survival Technique Certificate</w:t>
            </w:r>
            <w:r w:rsidR="002C232D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.</w:t>
            </w:r>
          </w:p>
          <w:p w:rsidR="00BB351C" w:rsidRPr="003F587E" w:rsidRDefault="00BB351C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Basic Fire Prevention And Fire Fighting Certificate</w:t>
            </w:r>
            <w:r w:rsidR="002C232D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.</w:t>
            </w:r>
          </w:p>
          <w:p w:rsidR="00BB351C" w:rsidRPr="003F587E" w:rsidRDefault="00BB351C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Elementary Fire Aid Certificate</w:t>
            </w:r>
            <w:r w:rsidR="002C232D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.</w:t>
            </w:r>
          </w:p>
          <w:p w:rsidR="00BB351C" w:rsidRPr="003F587E" w:rsidRDefault="00BB351C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Oil Tanker Familiarization Certificate.</w:t>
            </w:r>
          </w:p>
          <w:p w:rsidR="00BB351C" w:rsidRPr="003F587E" w:rsidRDefault="00BB351C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Certificate Of Competency As Marine Engineering Assistant Of </w:t>
            </w:r>
            <w:r w:rsidR="00B234F1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Inland Water Motor Vessels.</w:t>
            </w:r>
          </w:p>
          <w:p w:rsidR="00B234F1" w:rsidRPr="003F587E" w:rsidRDefault="00B234F1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Diploma Certificate In DuPont Stop Program Safety Course.</w:t>
            </w:r>
          </w:p>
          <w:p w:rsidR="00B234F1" w:rsidRPr="003F587E" w:rsidRDefault="00B234F1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Certificate Of </w:t>
            </w:r>
            <w:r w:rsidR="009F5CE8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Watch keeping</w:t>
            </w: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(Engine).</w:t>
            </w:r>
          </w:p>
          <w:p w:rsidR="00A22C28" w:rsidRPr="003F587E" w:rsidRDefault="00A22C28" w:rsidP="00E21AFF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Oil Spill Clearance Course (IMO Level 2)</w:t>
            </w:r>
          </w:p>
          <w:p w:rsidR="00D17FD7" w:rsidRPr="003F587E" w:rsidRDefault="00FE28C7" w:rsidP="00E21AFF">
            <w:pPr>
              <w:pStyle w:val="BodyText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Basic Offshore Safety Induction and Emergency  Training &amp; EBS (OPITO BOSIET</w:t>
            </w:r>
            <w:r w:rsidR="000869FF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)</w:t>
            </w:r>
          </w:p>
        </w:tc>
      </w:tr>
      <w:tr w:rsidR="00D17FD7" w:rsidRPr="003F587E" w:rsidTr="00FE28C7">
        <w:trPr>
          <w:gridAfter w:val="1"/>
          <w:wAfter w:w="1893" w:type="dxa"/>
          <w:cantSplit/>
          <w:trHeight w:val="289"/>
        </w:trPr>
        <w:tc>
          <w:tcPr>
            <w:tcW w:w="1983" w:type="dxa"/>
            <w:vMerge/>
          </w:tcPr>
          <w:p w:rsidR="00D17FD7" w:rsidRPr="003F587E" w:rsidRDefault="00D17FD7" w:rsidP="002D6D63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6477" w:type="dxa"/>
            <w:vMerge/>
          </w:tcPr>
          <w:p w:rsidR="00D17FD7" w:rsidRPr="003F587E" w:rsidRDefault="00D17FD7" w:rsidP="002D6D63">
            <w:pPr>
              <w:rPr>
                <w:rStyle w:val="ContactInformationCharChar"/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</w:tc>
      </w:tr>
      <w:tr w:rsidR="002C232D" w:rsidRPr="003F587E" w:rsidTr="00FE28C7">
        <w:trPr>
          <w:gridAfter w:val="1"/>
          <w:wAfter w:w="1893" w:type="dxa"/>
          <w:cantSplit/>
          <w:trHeight w:val="289"/>
        </w:trPr>
        <w:tc>
          <w:tcPr>
            <w:tcW w:w="1983" w:type="dxa"/>
            <w:vMerge/>
          </w:tcPr>
          <w:p w:rsidR="002C232D" w:rsidRPr="003F587E" w:rsidRDefault="002C232D" w:rsidP="002D6D63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6477" w:type="dxa"/>
            <w:vMerge/>
          </w:tcPr>
          <w:p w:rsidR="002C232D" w:rsidRPr="003F587E" w:rsidRDefault="002C232D" w:rsidP="002D6D63">
            <w:pPr>
              <w:rPr>
                <w:rStyle w:val="ContactInformationCharChar"/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</w:tc>
      </w:tr>
      <w:tr w:rsidR="00D17FD7" w:rsidRPr="003F587E" w:rsidTr="00FE28C7">
        <w:trPr>
          <w:gridAfter w:val="1"/>
          <w:wAfter w:w="1893" w:type="dxa"/>
          <w:cantSplit/>
          <w:trHeight w:val="1464"/>
        </w:trPr>
        <w:tc>
          <w:tcPr>
            <w:tcW w:w="1983" w:type="dxa"/>
            <w:vMerge/>
          </w:tcPr>
          <w:p w:rsidR="00D17FD7" w:rsidRPr="003F587E" w:rsidRDefault="00D17FD7" w:rsidP="002D6D63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6477" w:type="dxa"/>
            <w:vMerge/>
          </w:tcPr>
          <w:p w:rsidR="00D17FD7" w:rsidRPr="003F587E" w:rsidRDefault="00D17FD7" w:rsidP="00886F27">
            <w:pPr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</w:p>
        </w:tc>
      </w:tr>
      <w:tr w:rsidR="00D17FD7" w:rsidRPr="003F587E" w:rsidTr="00FE28C7">
        <w:trPr>
          <w:cantSplit/>
          <w:trHeight w:val="239"/>
        </w:trPr>
        <w:tc>
          <w:tcPr>
            <w:tcW w:w="1983" w:type="dxa"/>
          </w:tcPr>
          <w:p w:rsidR="00D17FD7" w:rsidRPr="003F587E" w:rsidRDefault="00D17FD7" w:rsidP="00697AFF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</w:p>
        </w:tc>
        <w:tc>
          <w:tcPr>
            <w:tcW w:w="6477" w:type="dxa"/>
          </w:tcPr>
          <w:p w:rsidR="00D17FD7" w:rsidRPr="00BA0799" w:rsidRDefault="00BA0799" w:rsidP="00101F3B">
            <w:pPr>
              <w:pStyle w:val="BodyText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Offshore Safety Permit (DPR)</w:t>
            </w:r>
          </w:p>
        </w:tc>
        <w:tc>
          <w:tcPr>
            <w:tcW w:w="1893" w:type="dxa"/>
          </w:tcPr>
          <w:p w:rsidR="00D17FD7" w:rsidRPr="003F587E" w:rsidRDefault="00D17FD7" w:rsidP="00BE6E4B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  <w:r w:rsidRPr="003F587E">
              <w:rPr>
                <w:rFonts w:asciiTheme="minorHAnsi" w:hAnsiTheme="minorHAnsi" w:cstheme="minorHAnsi"/>
                <w:b/>
                <w:color w:val="2626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17FD7" w:rsidRPr="003F587E" w:rsidRDefault="00D17FD7" w:rsidP="00BE6E4B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D17FD7" w:rsidRPr="003F587E" w:rsidRDefault="00D17FD7" w:rsidP="00BE6E4B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  <w:p w:rsidR="00D17FD7" w:rsidRPr="003F587E" w:rsidRDefault="00D17FD7" w:rsidP="00BE6E4B">
            <w:pPr>
              <w:pStyle w:val="DatesBefore6pt"/>
              <w:jc w:val="left"/>
              <w:rPr>
                <w:rFonts w:asciiTheme="minorHAnsi" w:hAnsiTheme="minorHAnsi" w:cstheme="minorHAnsi"/>
                <w:b/>
                <w:color w:val="262626"/>
              </w:rPr>
            </w:pPr>
          </w:p>
        </w:tc>
      </w:tr>
    </w:tbl>
    <w:tbl>
      <w:tblPr>
        <w:tblpPr w:leftFromText="180" w:rightFromText="180" w:vertAnchor="text" w:horzAnchor="margin" w:tblpXSpec="center" w:tblpY="-2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5850"/>
        <w:gridCol w:w="1890"/>
      </w:tblGrid>
      <w:tr w:rsidR="007551F2" w:rsidRPr="003F587E" w:rsidTr="0030593A">
        <w:trPr>
          <w:cantSplit/>
          <w:trHeight w:val="263"/>
        </w:trPr>
        <w:tc>
          <w:tcPr>
            <w:tcW w:w="19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7551F2" w:rsidRPr="003F587E" w:rsidRDefault="007551F2" w:rsidP="007551F2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  <w:r w:rsidRPr="003F587E">
              <w:rPr>
                <w:rFonts w:asciiTheme="minorHAnsi" w:hAnsiTheme="minorHAnsi" w:cstheme="minorHAnsi"/>
                <w:color w:val="262626"/>
                <w:szCs w:val="22"/>
              </w:rPr>
              <w:lastRenderedPageBreak/>
              <w:t>Interest</w:t>
            </w:r>
          </w:p>
        </w:tc>
        <w:tc>
          <w:tcPr>
            <w:tcW w:w="5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7551F2" w:rsidRPr="003F587E" w:rsidRDefault="007551F2" w:rsidP="007551F2">
            <w:pPr>
              <w:pStyle w:val="BodyText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Fixing things And Leaning new ideas.</w:t>
            </w:r>
          </w:p>
          <w:p w:rsidR="007551F2" w:rsidRPr="003F587E" w:rsidRDefault="007551F2" w:rsidP="007551F2">
            <w:pP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7551F2" w:rsidRPr="003F587E" w:rsidRDefault="007551F2" w:rsidP="007551F2">
            <w:pPr>
              <w:pStyle w:val="DatesBefore6pt"/>
              <w:rPr>
                <w:rFonts w:asciiTheme="minorHAnsi" w:hAnsiTheme="minorHAnsi" w:cstheme="minorHAnsi"/>
                <w:b/>
                <w:color w:val="262626"/>
              </w:rPr>
            </w:pPr>
          </w:p>
        </w:tc>
      </w:tr>
      <w:tr w:rsidR="007551F2" w:rsidRPr="003F587E" w:rsidTr="00D17FD7">
        <w:trPr>
          <w:cantSplit/>
          <w:trHeight w:val="2672"/>
        </w:trPr>
        <w:tc>
          <w:tcPr>
            <w:tcW w:w="19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7551F2" w:rsidRPr="003F587E" w:rsidRDefault="007551F2" w:rsidP="007551F2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  <w:r w:rsidRPr="003F587E">
              <w:rPr>
                <w:rFonts w:asciiTheme="minorHAnsi" w:hAnsiTheme="minorHAnsi" w:cstheme="minorHAnsi"/>
                <w:color w:val="262626"/>
                <w:szCs w:val="22"/>
              </w:rPr>
              <w:t>Skills</w:t>
            </w:r>
          </w:p>
        </w:tc>
        <w:tc>
          <w:tcPr>
            <w:tcW w:w="5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7551F2" w:rsidRPr="003F587E" w:rsidRDefault="007551F2" w:rsidP="007551F2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Interpersonal </w:t>
            </w:r>
          </w:p>
          <w:p w:rsidR="007551F2" w:rsidRPr="003F587E" w:rsidRDefault="007551F2" w:rsidP="003F587E">
            <w:pPr>
              <w:pStyle w:val="BodyText"/>
              <w:numPr>
                <w:ilvl w:val="0"/>
                <w:numId w:val="2"/>
              </w:numPr>
              <w:spacing w:before="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Ability to work under pressure</w:t>
            </w:r>
          </w:p>
          <w:p w:rsidR="007551F2" w:rsidRPr="003F587E" w:rsidRDefault="007551F2" w:rsidP="003F587E">
            <w:pPr>
              <w:pStyle w:val="BodyText"/>
              <w:numPr>
                <w:ilvl w:val="0"/>
                <w:numId w:val="2"/>
              </w:numPr>
              <w:spacing w:before="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Team leader</w:t>
            </w:r>
          </w:p>
          <w:p w:rsidR="007551F2" w:rsidRPr="003F587E" w:rsidRDefault="007551F2" w:rsidP="003F587E">
            <w:pPr>
              <w:pStyle w:val="BodyText"/>
              <w:numPr>
                <w:ilvl w:val="0"/>
                <w:numId w:val="2"/>
              </w:numPr>
              <w:spacing w:before="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Open to new ideas and accommodating</w:t>
            </w:r>
          </w:p>
          <w:p w:rsidR="007551F2" w:rsidRPr="003F587E" w:rsidRDefault="007551F2" w:rsidP="003F587E">
            <w:pPr>
              <w:pStyle w:val="BodyText"/>
              <w:numPr>
                <w:ilvl w:val="0"/>
                <w:numId w:val="2"/>
              </w:numPr>
              <w:spacing w:before="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Good communication</w:t>
            </w:r>
          </w:p>
          <w:p w:rsidR="007551F2" w:rsidRPr="003F587E" w:rsidRDefault="007551F2" w:rsidP="007551F2">
            <w:pPr>
              <w:pStyle w:val="BodyText"/>
              <w:spacing w:before="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:rsidR="007551F2" w:rsidRPr="003F587E" w:rsidRDefault="007551F2" w:rsidP="007551F2">
            <w:pPr>
              <w:pStyle w:val="BodyText"/>
              <w:spacing w:before="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Computer</w:t>
            </w:r>
          </w:p>
          <w:p w:rsidR="007551F2" w:rsidRPr="003F587E" w:rsidRDefault="007551F2" w:rsidP="003F587E">
            <w:pPr>
              <w:pStyle w:val="BodyText"/>
              <w:numPr>
                <w:ilvl w:val="0"/>
                <w:numId w:val="3"/>
              </w:numPr>
              <w:spacing w:before="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Basic use of Microsoft Office Applications – Word, Excel, Access. </w:t>
            </w:r>
          </w:p>
          <w:p w:rsidR="007551F2" w:rsidRPr="003F587E" w:rsidRDefault="007551F2" w:rsidP="003F587E">
            <w:pPr>
              <w:pStyle w:val="BodyText"/>
              <w:numPr>
                <w:ilvl w:val="0"/>
                <w:numId w:val="3"/>
              </w:numPr>
              <w:spacing w:before="0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Browsing and surfing the internet</w:t>
            </w:r>
          </w:p>
          <w:p w:rsidR="007551F2" w:rsidRPr="003F587E" w:rsidRDefault="007551F2" w:rsidP="007551F2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Languages Spoken: English and U</w:t>
            </w:r>
            <w:r w:rsidR="00906C8E"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rh</w:t>
            </w: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obo Languages </w:t>
            </w:r>
          </w:p>
        </w:tc>
        <w:tc>
          <w:tcPr>
            <w:tcW w:w="189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7551F2" w:rsidRPr="003F587E" w:rsidRDefault="007551F2" w:rsidP="007551F2">
            <w:pPr>
              <w:pStyle w:val="DatesBefore6pt"/>
              <w:rPr>
                <w:rFonts w:asciiTheme="minorHAnsi" w:hAnsiTheme="minorHAnsi" w:cstheme="minorHAnsi"/>
                <w:b/>
                <w:color w:val="262626"/>
              </w:rPr>
            </w:pPr>
          </w:p>
        </w:tc>
      </w:tr>
      <w:tr w:rsidR="007551F2" w:rsidRPr="003F587E" w:rsidTr="007551F2">
        <w:trPr>
          <w:cantSplit/>
          <w:trHeight w:val="458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551F2" w:rsidRPr="003F587E" w:rsidRDefault="007551F2" w:rsidP="007551F2">
            <w:pPr>
              <w:pStyle w:val="Heading1"/>
              <w:rPr>
                <w:rFonts w:asciiTheme="minorHAnsi" w:hAnsiTheme="minorHAnsi" w:cstheme="minorHAnsi"/>
                <w:color w:val="262626"/>
                <w:szCs w:val="22"/>
              </w:rPr>
            </w:pPr>
            <w:r w:rsidRPr="003F587E">
              <w:rPr>
                <w:rFonts w:asciiTheme="minorHAnsi" w:hAnsiTheme="minorHAnsi" w:cstheme="minorHAnsi"/>
                <w:color w:val="262626"/>
                <w:szCs w:val="22"/>
              </w:rPr>
              <w:t>Referee</w:t>
            </w:r>
          </w:p>
        </w:tc>
        <w:tc>
          <w:tcPr>
            <w:tcW w:w="585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551F2" w:rsidRPr="003F587E" w:rsidRDefault="007551F2" w:rsidP="007551F2">
            <w:pPr>
              <w:pStyle w:val="BodyText"/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F587E">
              <w:rPr>
                <w:rStyle w:val="Heading2Char"/>
                <w:rFonts w:asciiTheme="minorHAnsi" w:hAnsiTheme="minorHAnsi" w:cstheme="minorHAnsi"/>
                <w:color w:val="262626"/>
                <w:sz w:val="22"/>
                <w:szCs w:val="22"/>
              </w:rPr>
              <w:t>Available on Request</w:t>
            </w:r>
          </w:p>
        </w:tc>
        <w:tc>
          <w:tcPr>
            <w:tcW w:w="189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551F2" w:rsidRPr="003F587E" w:rsidRDefault="007551F2" w:rsidP="007551F2">
            <w:pPr>
              <w:pStyle w:val="DatesBefore6pt"/>
              <w:rPr>
                <w:rFonts w:asciiTheme="minorHAnsi" w:hAnsiTheme="minorHAnsi" w:cstheme="minorHAnsi"/>
                <w:b/>
                <w:color w:val="262626"/>
              </w:rPr>
            </w:pPr>
          </w:p>
        </w:tc>
      </w:tr>
    </w:tbl>
    <w:p w:rsidR="00A65E10" w:rsidRPr="003F587E" w:rsidRDefault="00A65E10">
      <w:pPr>
        <w:rPr>
          <w:rFonts w:asciiTheme="minorHAnsi" w:hAnsiTheme="minorHAnsi" w:cstheme="minorHAnsi"/>
          <w:b/>
          <w:color w:val="262626"/>
          <w:sz w:val="22"/>
          <w:szCs w:val="22"/>
        </w:rPr>
      </w:pPr>
    </w:p>
    <w:p w:rsidR="00DB7331" w:rsidRPr="003F587E" w:rsidRDefault="00DB7331">
      <w:pPr>
        <w:rPr>
          <w:rFonts w:asciiTheme="minorHAnsi" w:hAnsiTheme="minorHAnsi" w:cstheme="minorHAnsi"/>
          <w:b/>
          <w:color w:val="262626"/>
          <w:sz w:val="22"/>
          <w:szCs w:val="22"/>
        </w:rPr>
      </w:pPr>
    </w:p>
    <w:sectPr w:rsidR="00DB7331" w:rsidRPr="003F587E" w:rsidSect="00FE28C7">
      <w:headerReference w:type="default" r:id="rId8"/>
      <w:footerReference w:type="default" r:id="rId9"/>
      <w:pgSz w:w="11907" w:h="16839" w:code="9"/>
      <w:pgMar w:top="1440" w:right="864" w:bottom="1440" w:left="158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16B" w:rsidRDefault="002E316B" w:rsidP="00E04B87">
      <w:pPr>
        <w:spacing w:before="0"/>
      </w:pPr>
      <w:r>
        <w:separator/>
      </w:r>
    </w:p>
  </w:endnote>
  <w:endnote w:type="continuationSeparator" w:id="1">
    <w:p w:rsidR="002E316B" w:rsidRDefault="002E316B" w:rsidP="00E04B8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F2" w:rsidRDefault="007551F2">
    <w:pPr>
      <w:pStyle w:val="Footer"/>
    </w:pPr>
    <w:r>
      <w:t xml:space="preserve">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16B" w:rsidRDefault="002E316B" w:rsidP="00E04B87">
      <w:pPr>
        <w:spacing w:before="0"/>
      </w:pPr>
      <w:r>
        <w:separator/>
      </w:r>
    </w:p>
  </w:footnote>
  <w:footnote w:type="continuationSeparator" w:id="1">
    <w:p w:rsidR="002E316B" w:rsidRDefault="002E316B" w:rsidP="00E04B87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21" w:type="pct"/>
      <w:tblBorders>
        <w:insideH w:val="single" w:sz="18" w:space="0" w:color="BFBFBF"/>
        <w:insideV w:val="single" w:sz="6" w:space="0" w:color="BFBFBF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203"/>
    </w:tblGrid>
    <w:tr w:rsidR="0030593A" w:rsidTr="0030593A">
      <w:trPr>
        <w:trHeight w:val="288"/>
      </w:trPr>
      <w:tc>
        <w:tcPr>
          <w:tcW w:w="1060" w:type="dxa"/>
        </w:tcPr>
        <w:p w:rsidR="0030593A" w:rsidRPr="00E04B87" w:rsidRDefault="0030593A" w:rsidP="00E04B87">
          <w:pPr>
            <w:pStyle w:val="Header"/>
            <w:rPr>
              <w:rFonts w:ascii="Cambria" w:hAnsi="Cambria"/>
              <w:b/>
              <w:bCs/>
              <w:color w:val="D9D9D9"/>
              <w:sz w:val="36"/>
              <w:szCs w:val="36"/>
            </w:rPr>
          </w:pPr>
        </w:p>
      </w:tc>
    </w:tr>
  </w:tbl>
  <w:p w:rsidR="0030593A" w:rsidRDefault="0030593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B8B"/>
    <w:multiLevelType w:val="hybridMultilevel"/>
    <w:tmpl w:val="A4FABA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04964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856D8"/>
    <w:multiLevelType w:val="hybridMultilevel"/>
    <w:tmpl w:val="BE405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C67DB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8A43A9"/>
    <w:multiLevelType w:val="hybridMultilevel"/>
    <w:tmpl w:val="8E82B0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20"/>
  <w:doNotHyphenateCap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7FA"/>
    <w:rsid w:val="000009BA"/>
    <w:rsid w:val="00012F1C"/>
    <w:rsid w:val="00027981"/>
    <w:rsid w:val="00033486"/>
    <w:rsid w:val="00036117"/>
    <w:rsid w:val="0003679F"/>
    <w:rsid w:val="0004584D"/>
    <w:rsid w:val="00046CBA"/>
    <w:rsid w:val="000509CD"/>
    <w:rsid w:val="0008277B"/>
    <w:rsid w:val="000869FF"/>
    <w:rsid w:val="000B0650"/>
    <w:rsid w:val="000B157D"/>
    <w:rsid w:val="00101F3B"/>
    <w:rsid w:val="001209EA"/>
    <w:rsid w:val="0014179F"/>
    <w:rsid w:val="00144C40"/>
    <w:rsid w:val="00171536"/>
    <w:rsid w:val="00173317"/>
    <w:rsid w:val="001736E0"/>
    <w:rsid w:val="00174893"/>
    <w:rsid w:val="00184B53"/>
    <w:rsid w:val="0019026C"/>
    <w:rsid w:val="001902DA"/>
    <w:rsid w:val="00194FCA"/>
    <w:rsid w:val="00195258"/>
    <w:rsid w:val="00195934"/>
    <w:rsid w:val="001A2FA1"/>
    <w:rsid w:val="001C44D1"/>
    <w:rsid w:val="001F1FE4"/>
    <w:rsid w:val="00217556"/>
    <w:rsid w:val="00225E32"/>
    <w:rsid w:val="002611C2"/>
    <w:rsid w:val="002629EC"/>
    <w:rsid w:val="00286B09"/>
    <w:rsid w:val="002A179A"/>
    <w:rsid w:val="002A4DB8"/>
    <w:rsid w:val="002B1C52"/>
    <w:rsid w:val="002C232D"/>
    <w:rsid w:val="002D6D63"/>
    <w:rsid w:val="002E2E9E"/>
    <w:rsid w:val="002E316B"/>
    <w:rsid w:val="002E7417"/>
    <w:rsid w:val="002F47C0"/>
    <w:rsid w:val="002F5852"/>
    <w:rsid w:val="0030593A"/>
    <w:rsid w:val="00305BA5"/>
    <w:rsid w:val="00314139"/>
    <w:rsid w:val="00356A59"/>
    <w:rsid w:val="0036337B"/>
    <w:rsid w:val="00366377"/>
    <w:rsid w:val="003728BE"/>
    <w:rsid w:val="00375C85"/>
    <w:rsid w:val="003918C6"/>
    <w:rsid w:val="003C030D"/>
    <w:rsid w:val="003D30DD"/>
    <w:rsid w:val="003D4D08"/>
    <w:rsid w:val="003E3210"/>
    <w:rsid w:val="003F17A0"/>
    <w:rsid w:val="003F587E"/>
    <w:rsid w:val="003F5D3E"/>
    <w:rsid w:val="00410BAC"/>
    <w:rsid w:val="00480F5D"/>
    <w:rsid w:val="00486D74"/>
    <w:rsid w:val="004932D4"/>
    <w:rsid w:val="004B1A83"/>
    <w:rsid w:val="004B48D2"/>
    <w:rsid w:val="004D25AE"/>
    <w:rsid w:val="004F6F87"/>
    <w:rsid w:val="005141A0"/>
    <w:rsid w:val="00532893"/>
    <w:rsid w:val="00537AF3"/>
    <w:rsid w:val="00543F26"/>
    <w:rsid w:val="005449C5"/>
    <w:rsid w:val="00547398"/>
    <w:rsid w:val="0055306B"/>
    <w:rsid w:val="00567299"/>
    <w:rsid w:val="00572B3F"/>
    <w:rsid w:val="00591F06"/>
    <w:rsid w:val="005B37A2"/>
    <w:rsid w:val="00614C29"/>
    <w:rsid w:val="006445F2"/>
    <w:rsid w:val="0065607A"/>
    <w:rsid w:val="00674327"/>
    <w:rsid w:val="006922E8"/>
    <w:rsid w:val="00693A08"/>
    <w:rsid w:val="0069745E"/>
    <w:rsid w:val="00697AFF"/>
    <w:rsid w:val="006B37FD"/>
    <w:rsid w:val="006C17FA"/>
    <w:rsid w:val="006D2170"/>
    <w:rsid w:val="006E3CC8"/>
    <w:rsid w:val="006E424B"/>
    <w:rsid w:val="006E6720"/>
    <w:rsid w:val="006F2188"/>
    <w:rsid w:val="00715404"/>
    <w:rsid w:val="00737308"/>
    <w:rsid w:val="007402C6"/>
    <w:rsid w:val="007551F2"/>
    <w:rsid w:val="007677EA"/>
    <w:rsid w:val="00774D62"/>
    <w:rsid w:val="007823C7"/>
    <w:rsid w:val="00793B8F"/>
    <w:rsid w:val="0079493C"/>
    <w:rsid w:val="007A54B9"/>
    <w:rsid w:val="007B6435"/>
    <w:rsid w:val="007C5BCB"/>
    <w:rsid w:val="007C7939"/>
    <w:rsid w:val="007C7FD6"/>
    <w:rsid w:val="007D5C35"/>
    <w:rsid w:val="007F47D3"/>
    <w:rsid w:val="0081116A"/>
    <w:rsid w:val="00816830"/>
    <w:rsid w:val="00825160"/>
    <w:rsid w:val="008270BA"/>
    <w:rsid w:val="00842682"/>
    <w:rsid w:val="00853BAD"/>
    <w:rsid w:val="00867383"/>
    <w:rsid w:val="008728E2"/>
    <w:rsid w:val="00874A01"/>
    <w:rsid w:val="008843F2"/>
    <w:rsid w:val="00886F27"/>
    <w:rsid w:val="008912F5"/>
    <w:rsid w:val="008931FF"/>
    <w:rsid w:val="008A482D"/>
    <w:rsid w:val="008A5BDD"/>
    <w:rsid w:val="008E02EE"/>
    <w:rsid w:val="008E1CF9"/>
    <w:rsid w:val="008E28B0"/>
    <w:rsid w:val="008E4140"/>
    <w:rsid w:val="008F7893"/>
    <w:rsid w:val="00902A72"/>
    <w:rsid w:val="00906C8E"/>
    <w:rsid w:val="00910652"/>
    <w:rsid w:val="009201F2"/>
    <w:rsid w:val="00935A1A"/>
    <w:rsid w:val="00967DE7"/>
    <w:rsid w:val="009A5874"/>
    <w:rsid w:val="009F01A2"/>
    <w:rsid w:val="009F5370"/>
    <w:rsid w:val="009F5CE8"/>
    <w:rsid w:val="00A22C28"/>
    <w:rsid w:val="00A332E5"/>
    <w:rsid w:val="00A55B53"/>
    <w:rsid w:val="00A5754B"/>
    <w:rsid w:val="00A65E10"/>
    <w:rsid w:val="00A76701"/>
    <w:rsid w:val="00A7786B"/>
    <w:rsid w:val="00A92D25"/>
    <w:rsid w:val="00AB5B26"/>
    <w:rsid w:val="00AC4BD6"/>
    <w:rsid w:val="00AD4284"/>
    <w:rsid w:val="00AE1CBF"/>
    <w:rsid w:val="00AF02A4"/>
    <w:rsid w:val="00B01C80"/>
    <w:rsid w:val="00B234F1"/>
    <w:rsid w:val="00B3555C"/>
    <w:rsid w:val="00B36C43"/>
    <w:rsid w:val="00B43465"/>
    <w:rsid w:val="00B51CD2"/>
    <w:rsid w:val="00B53B12"/>
    <w:rsid w:val="00B60A37"/>
    <w:rsid w:val="00B726EC"/>
    <w:rsid w:val="00B7347A"/>
    <w:rsid w:val="00B762FD"/>
    <w:rsid w:val="00B824F8"/>
    <w:rsid w:val="00B84022"/>
    <w:rsid w:val="00B93CE4"/>
    <w:rsid w:val="00BA0799"/>
    <w:rsid w:val="00BA3E0E"/>
    <w:rsid w:val="00BA5DA0"/>
    <w:rsid w:val="00BB351C"/>
    <w:rsid w:val="00BC24F8"/>
    <w:rsid w:val="00BD4EFC"/>
    <w:rsid w:val="00BE6E4B"/>
    <w:rsid w:val="00BF0483"/>
    <w:rsid w:val="00C02D57"/>
    <w:rsid w:val="00C06CD8"/>
    <w:rsid w:val="00C128C4"/>
    <w:rsid w:val="00C12C0A"/>
    <w:rsid w:val="00C22304"/>
    <w:rsid w:val="00C27C33"/>
    <w:rsid w:val="00C30E3B"/>
    <w:rsid w:val="00C57989"/>
    <w:rsid w:val="00C66220"/>
    <w:rsid w:val="00C71F47"/>
    <w:rsid w:val="00C727C5"/>
    <w:rsid w:val="00C77A92"/>
    <w:rsid w:val="00C9218E"/>
    <w:rsid w:val="00C94284"/>
    <w:rsid w:val="00C9504D"/>
    <w:rsid w:val="00C97B0C"/>
    <w:rsid w:val="00CA02C0"/>
    <w:rsid w:val="00CA4333"/>
    <w:rsid w:val="00CB6953"/>
    <w:rsid w:val="00CB75A4"/>
    <w:rsid w:val="00CC2DE4"/>
    <w:rsid w:val="00CD0C38"/>
    <w:rsid w:val="00CE316E"/>
    <w:rsid w:val="00D07DCE"/>
    <w:rsid w:val="00D122EC"/>
    <w:rsid w:val="00D17FD7"/>
    <w:rsid w:val="00D349DA"/>
    <w:rsid w:val="00D7092F"/>
    <w:rsid w:val="00D75AAE"/>
    <w:rsid w:val="00D83DB9"/>
    <w:rsid w:val="00DA0F55"/>
    <w:rsid w:val="00DA3F05"/>
    <w:rsid w:val="00DB3FC9"/>
    <w:rsid w:val="00DB7331"/>
    <w:rsid w:val="00DD5B91"/>
    <w:rsid w:val="00E00DFC"/>
    <w:rsid w:val="00E04B87"/>
    <w:rsid w:val="00E172DB"/>
    <w:rsid w:val="00E17B7E"/>
    <w:rsid w:val="00E21AFF"/>
    <w:rsid w:val="00E251F6"/>
    <w:rsid w:val="00E30AE5"/>
    <w:rsid w:val="00E4072A"/>
    <w:rsid w:val="00E624E5"/>
    <w:rsid w:val="00E66497"/>
    <w:rsid w:val="00E87815"/>
    <w:rsid w:val="00E952C4"/>
    <w:rsid w:val="00EA0A7C"/>
    <w:rsid w:val="00EB3E11"/>
    <w:rsid w:val="00EC5DEB"/>
    <w:rsid w:val="00EC75B2"/>
    <w:rsid w:val="00EE1C83"/>
    <w:rsid w:val="00EF597E"/>
    <w:rsid w:val="00F13427"/>
    <w:rsid w:val="00F22C8E"/>
    <w:rsid w:val="00F36AD4"/>
    <w:rsid w:val="00F429D8"/>
    <w:rsid w:val="00F56BC1"/>
    <w:rsid w:val="00F80CB9"/>
    <w:rsid w:val="00F92887"/>
    <w:rsid w:val="00FA122D"/>
    <w:rsid w:val="00FA70B6"/>
    <w:rsid w:val="00FD3AA9"/>
    <w:rsid w:val="00FE28C7"/>
    <w:rsid w:val="00FE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AFF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BodyText"/>
    <w:next w:val="Normal"/>
    <w:link w:val="Heading2Char"/>
    <w:uiPriority w:val="9"/>
    <w:qFormat/>
    <w:rsid w:val="00697AFF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728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BodyTextChar"/>
    <w:link w:val="Heading2"/>
    <w:uiPriority w:val="9"/>
    <w:locked/>
    <w:rsid w:val="00697AFF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728E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styleId="BodyText">
    <w:name w:val="Body Text"/>
    <w:basedOn w:val="Normal"/>
    <w:link w:val="BodyTextChar"/>
    <w:uiPriority w:val="99"/>
    <w:rsid w:val="00697AFF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97AFF"/>
    <w:rPr>
      <w:rFonts w:ascii="Garamond" w:hAnsi="Garamond"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04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B87"/>
    <w:rPr>
      <w:rFonts w:ascii="Garamond" w:hAnsi="Garamond" w:cs="Times New Roman"/>
      <w:sz w:val="24"/>
      <w:szCs w:val="24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styleId="Footer">
    <w:name w:val="footer"/>
    <w:basedOn w:val="Normal"/>
    <w:link w:val="FooterChar"/>
    <w:uiPriority w:val="99"/>
    <w:rsid w:val="00E04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B87"/>
    <w:rPr>
      <w:rFonts w:ascii="Garamond" w:hAnsi="Garamond" w:cs="Times New Roman"/>
      <w:sz w:val="24"/>
      <w:szCs w:val="24"/>
    </w:rPr>
  </w:style>
  <w:style w:type="character" w:customStyle="1" w:styleId="ContactInformationCharChar">
    <w:name w:val="Contact Information Char Char"/>
    <w:basedOn w:val="DefaultParagraphFont"/>
    <w:link w:val="ContactInformation"/>
    <w:locked/>
    <w:rsid w:val="00FA122D"/>
    <w:rPr>
      <w:rFonts w:ascii="Garamond" w:hAnsi="Garamond" w:cs="Arial"/>
      <w:b/>
      <w:bCs/>
      <w:lang w:val="en-US" w:eastAsia="en-US" w:bidi="ar-SA"/>
    </w:rPr>
  </w:style>
  <w:style w:type="paragraph" w:customStyle="1" w:styleId="smallspacing">
    <w:name w:val="small spacing"/>
    <w:basedOn w:val="Normal"/>
    <w:rsid w:val="000009BA"/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rsid w:val="00E04B8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87"/>
    <w:rPr>
      <w:rFonts w:ascii="Tahoma" w:hAnsi="Tahoma" w:cs="Tahoma"/>
      <w:sz w:val="16"/>
      <w:szCs w:val="16"/>
    </w:rPr>
  </w:style>
  <w:style w:type="character" w:customStyle="1" w:styleId="DatesCharChar">
    <w:name w:val="Dates Char Char"/>
    <w:basedOn w:val="DefaultParagraphFont"/>
    <w:link w:val="Dates"/>
    <w:locked/>
    <w:rsid w:val="002D6D63"/>
    <w:rPr>
      <w:rFonts w:ascii="Garamond" w:hAnsi="Garamond" w:cs="Times New Roman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character" w:styleId="Hyperlink">
    <w:name w:val="Hyperlink"/>
    <w:basedOn w:val="DefaultParagraphFont"/>
    <w:uiPriority w:val="99"/>
    <w:rsid w:val="00DA3F05"/>
    <w:rPr>
      <w:rFonts w:cs="Times New Roman"/>
      <w:color w:val="0000FF"/>
      <w:u w:val="single"/>
    </w:rPr>
  </w:style>
  <w:style w:type="paragraph" w:customStyle="1" w:styleId="Position">
    <w:name w:val="Position"/>
    <w:basedOn w:val="Normal"/>
    <w:link w:val="PositionCharChar"/>
    <w:rsid w:val="00194FCA"/>
    <w:pPr>
      <w:spacing w:before="0"/>
    </w:pPr>
    <w:rPr>
      <w:b/>
      <w:bCs/>
      <w:i/>
    </w:rPr>
  </w:style>
  <w:style w:type="character" w:customStyle="1" w:styleId="PositionCharChar">
    <w:name w:val="Position Char Char"/>
    <w:basedOn w:val="DefaultParagraphFont"/>
    <w:link w:val="Position"/>
    <w:locked/>
    <w:rsid w:val="00697AFF"/>
    <w:rPr>
      <w:rFonts w:ascii="Garamond" w:hAnsi="Garamond" w:cs="Times New Roman"/>
      <w:b/>
      <w:bCs/>
      <w:i/>
      <w:sz w:val="24"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numbering" w:customStyle="1" w:styleId="BulletedList">
    <w:name w:val="Bulleted List"/>
    <w:rsid w:val="008728E2"/>
    <w:pPr>
      <w:numPr>
        <w:numId w:val="1"/>
      </w:numPr>
    </w:pPr>
  </w:style>
  <w:style w:type="paragraph" w:styleId="NoSpacing">
    <w:name w:val="No Spacing"/>
    <w:uiPriority w:val="1"/>
    <w:qFormat/>
    <w:rsid w:val="00B36C43"/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qFormat/>
    <w:rsid w:val="002C232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F01A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ET~1\AppData\Local\Temp\Rar$DI00.786\0636863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658F-2D01-4FF4-B66E-B0180995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06368631</Template>
  <TotalTime>0</TotalTime>
  <Pages>4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Hewlett-Packard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Paulette ERIJO</dc:creator>
  <cp:lastModifiedBy>USER</cp:lastModifiedBy>
  <cp:revision>2</cp:revision>
  <cp:lastPrinted>2013-04-06T17:39:00Z</cp:lastPrinted>
  <dcterms:created xsi:type="dcterms:W3CDTF">2017-05-04T08:48:00Z</dcterms:created>
  <dcterms:modified xsi:type="dcterms:W3CDTF">2017-05-04T08:48:00Z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TC063686311033</vt:lpwstr>
  </property>
</Properties>
</file>