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4988" w:type="pct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59"/>
            </w:tblGrid>
            <w:tr w:rsidR="00184664" w:rsidRPr="00A85B6F" w:rsidTr="00697EE0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184664" w:rsidRPr="00A85B6F" w:rsidRDefault="00E63D0A" w:rsidP="00CC7AD0">
                  <w:pPr>
                    <w:pStyle w:val="Heading2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8C91FCCAFCD643E7B12AC4A08B5F551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E12F6F">
                        <w:rPr>
                          <w:b/>
                        </w:rPr>
                        <w:t>Skills</w:t>
                      </w:r>
                    </w:sdtContent>
                  </w:sdt>
                </w:p>
                <w:p w:rsidR="00697EE0" w:rsidRDefault="00697EE0" w:rsidP="00697EE0">
                  <w:pPr>
                    <w:jc w:val="both"/>
                  </w:pPr>
                  <w:r>
                    <w:t>Content developer and training effectiveness specialist with over 2 years' experience in the</w:t>
                  </w:r>
                  <w:bookmarkStart w:id="0" w:name="_GoBack"/>
                  <w:bookmarkEnd w:id="0"/>
                  <w:r>
                    <w:t xml:space="preserve"> customer service and learning &amp; development. An expert in identifying needs, developing and implementing customer service and training </w:t>
                  </w:r>
                </w:p>
                <w:p w:rsidR="00184664" w:rsidRPr="00A85B6F" w:rsidRDefault="00184664" w:rsidP="00CC7AD0">
                  <w:pPr>
                    <w:pStyle w:val="Heading3"/>
                  </w:pPr>
                </w:p>
              </w:tc>
            </w:tr>
            <w:tr w:rsidR="00184664" w:rsidRPr="00A85B6F" w:rsidTr="00697EE0">
              <w:trPr>
                <w:trHeight w:val="825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A85B6F" w:rsidRDefault="00E63D0A" w:rsidP="00CC7AD0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88E7DD510764E8C80E38BF4F9C8C50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0239C1">
                        <w:rPr>
                          <w:b/>
                        </w:rPr>
                        <w:t>Experience</w:t>
                      </w:r>
                    </w:sdtContent>
                  </w:sdt>
                </w:p>
                <w:p w:rsidR="00577D70" w:rsidRPr="00577D70" w:rsidRDefault="00577D70" w:rsidP="00577D70">
                  <w:pPr>
                    <w:spacing w:after="0" w:line="280" w:lineRule="atLeast"/>
                    <w:rPr>
                      <w:rFonts w:asciiTheme="majorHAnsi" w:eastAsiaTheme="majorEastAsia" w:hAnsiTheme="majorHAnsi" w:cstheme="majorBidi"/>
                      <w:b/>
                      <w:szCs w:val="24"/>
                    </w:rPr>
                  </w:pPr>
                  <w:r w:rsidRPr="00577D70">
                    <w:rPr>
                      <w:rFonts w:asciiTheme="majorHAnsi" w:eastAsiaTheme="majorEastAsia" w:hAnsiTheme="majorHAnsi" w:cstheme="majorBidi"/>
                      <w:b/>
                      <w:szCs w:val="24"/>
                    </w:rPr>
                    <w:t>Content Research and Development Assistant</w:t>
                  </w:r>
                </w:p>
                <w:p w:rsidR="00184664" w:rsidRPr="00A85B6F" w:rsidRDefault="00184664" w:rsidP="00CC7AD0">
                  <w:pPr>
                    <w:pStyle w:val="Heading3"/>
                  </w:pPr>
                  <w:r w:rsidRPr="005B0E81">
                    <w:t>|</w:t>
                  </w:r>
                  <w:r w:rsidRPr="00A85B6F">
                    <w:t xml:space="preserve"> </w:t>
                  </w:r>
                  <w:r w:rsidR="00577D70">
                    <w:t>anne</w:t>
                  </w:r>
                  <w:r w:rsidR="00577D70" w:rsidRPr="00577D70">
                    <w:rPr>
                      <w:color w:val="FF0000"/>
                    </w:rPr>
                    <w:t>&amp;</w:t>
                  </w:r>
                  <w:r w:rsidR="00577D70">
                    <w:t>chesen</w:t>
                  </w:r>
                  <w:r w:rsidRPr="00A85B6F">
                    <w:t xml:space="preserve"> </w:t>
                  </w:r>
                  <w:r w:rsidRPr="005B0E81">
                    <w:t>|</w:t>
                  </w:r>
                  <w:r w:rsidRPr="00A85B6F">
                    <w:t xml:space="preserve"> </w:t>
                  </w:r>
                  <w:r w:rsidR="00577D70">
                    <w:t>April 2017-Date</w:t>
                  </w:r>
                </w:p>
                <w:p w:rsidR="00DE6902" w:rsidRPr="00DE6902" w:rsidRDefault="00DE6902" w:rsidP="00DE6902">
                  <w:r w:rsidRPr="00DE6902">
                    <w:t>Content Development</w:t>
                  </w:r>
                </w:p>
                <w:p w:rsidR="00DE6902" w:rsidRDefault="00DE6902" w:rsidP="00DE6902">
                  <w:r w:rsidRPr="00DE6902">
                    <w:t xml:space="preserve">Creative and Analytical Thinking </w:t>
                  </w:r>
                </w:p>
                <w:p w:rsidR="00184664" w:rsidRPr="00A85B6F" w:rsidRDefault="00DE6902" w:rsidP="00CC7AD0">
                  <w:r>
                    <w:t>Research</w:t>
                  </w:r>
                </w:p>
                <w:p w:rsidR="00184664" w:rsidRDefault="0025652C" w:rsidP="00CC7AD0">
                  <w:pPr>
                    <w:pStyle w:val="Heading3"/>
                  </w:pPr>
                  <w:r>
                    <w:t>Trainer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iSON BPO/Airtel Nigeria</w:t>
                  </w:r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Nov. 2014-Jan. 2017</w:t>
                  </w:r>
                </w:p>
                <w:p w:rsidR="00DE6902" w:rsidRPr="00DE6902" w:rsidRDefault="00DE6902" w:rsidP="0072615D">
                  <w:r w:rsidRPr="00DE6902">
                    <w:t>Training and Development (Facilitation)</w:t>
                  </w:r>
                </w:p>
                <w:p w:rsidR="00DE6902" w:rsidRPr="00DE6902" w:rsidRDefault="00DE6902" w:rsidP="0072615D">
                  <w:r w:rsidRPr="00DE6902">
                    <w:t>Customer Service (CSAT and Experience)</w:t>
                  </w:r>
                </w:p>
                <w:p w:rsidR="006B7F52" w:rsidRDefault="00DE6902" w:rsidP="00DE6902">
                  <w:r w:rsidRPr="00DE6902">
                    <w:t>Public Speaking Specialist (Facilitation</w:t>
                  </w:r>
                </w:p>
                <w:p w:rsidR="006B7F52" w:rsidRDefault="006B7F52" w:rsidP="00CC7AD0">
                  <w:pPr>
                    <w:pStyle w:val="Heading3"/>
                  </w:pPr>
                  <w:r>
                    <w:t>Customer Service Representative</w:t>
                  </w:r>
                  <w:r w:rsidRPr="005B0E81">
                    <w:t>|</w:t>
                  </w:r>
                  <w:r w:rsidRPr="00A85B6F">
                    <w:t xml:space="preserve"> </w:t>
                  </w:r>
                  <w:r>
                    <w:t>iSON BPO/Airtel Nigeria</w:t>
                  </w:r>
                  <w:r w:rsidRPr="00A85B6F">
                    <w:t xml:space="preserve"> </w:t>
                  </w:r>
                  <w:r w:rsidRPr="005B0E81">
                    <w:t>|</w:t>
                  </w:r>
                  <w:r w:rsidRPr="00A85B6F">
                    <w:t xml:space="preserve"> </w:t>
                  </w:r>
                  <w:r>
                    <w:t>Jan. 2013-Nov. 2014</w:t>
                  </w:r>
                </w:p>
                <w:p w:rsidR="00DE6902" w:rsidRPr="00DE6902" w:rsidRDefault="00DE6902" w:rsidP="0072615D">
                  <w:r w:rsidRPr="00DE6902">
                    <w:t>Customer Retention Management</w:t>
                  </w:r>
                </w:p>
                <w:p w:rsidR="00DE6902" w:rsidRPr="00DE6902" w:rsidRDefault="00DE6902" w:rsidP="0072615D">
                  <w:r w:rsidRPr="00DE6902">
                    <w:t>Detail Oriented and Problem solving skills</w:t>
                  </w:r>
                </w:p>
                <w:p w:rsidR="00DE6902" w:rsidRPr="00DE6902" w:rsidRDefault="00DE6902" w:rsidP="0072615D">
                  <w:r w:rsidRPr="00DE6902">
                    <w:t>Good Verbal and Written Communication skills</w:t>
                  </w:r>
                </w:p>
                <w:p w:rsidR="00184664" w:rsidRPr="00A85B6F" w:rsidRDefault="00E63D0A" w:rsidP="00DE6902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C03A21FA53AE4B78A2CA70E781A90D8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0239C1">
                        <w:rPr>
                          <w:b/>
                        </w:rPr>
                        <w:t>Education</w:t>
                      </w:r>
                    </w:sdtContent>
                  </w:sdt>
                </w:p>
                <w:p w:rsidR="00184664" w:rsidRPr="00A85B6F" w:rsidRDefault="006B7F52" w:rsidP="009944E4">
                  <w:pPr>
                    <w:pStyle w:val="Heading3"/>
                  </w:pPr>
                  <w:r>
                    <w:t>MSc. Environmental Engineering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April 2017</w:t>
                  </w:r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University of Ibadan</w:t>
                  </w:r>
                </w:p>
                <w:p w:rsidR="00184664" w:rsidRDefault="006B7F52" w:rsidP="00CC7AD0">
                  <w:pPr>
                    <w:pStyle w:val="Heading3"/>
                  </w:pPr>
                  <w:r>
                    <w:t>B.Eng. Agricultural Engineering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September 2011</w:t>
                  </w:r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r>
                    <w:t>Abubakar Tafawa Balewa University</w:t>
                  </w:r>
                </w:p>
                <w:p w:rsidR="009944E4" w:rsidRDefault="009944E4" w:rsidP="00CC7AD0">
                  <w:pPr>
                    <w:pStyle w:val="Heading3"/>
                  </w:pPr>
                </w:p>
                <w:p w:rsidR="004670DD" w:rsidRPr="00A85B6F" w:rsidRDefault="009944E4" w:rsidP="009944E4">
                  <w:pPr>
                    <w:pStyle w:val="Heading3"/>
                  </w:pPr>
                  <w:r>
                    <w:t xml:space="preserve">WASSCE </w:t>
                  </w:r>
                  <w:r w:rsidRPr="005B0E81">
                    <w:t>|</w:t>
                  </w:r>
                  <w:r w:rsidRPr="00A85B6F">
                    <w:t xml:space="preserve"> </w:t>
                  </w:r>
                  <w:r>
                    <w:t>May 2005</w:t>
                  </w:r>
                  <w:r w:rsidRPr="00A85B6F">
                    <w:t xml:space="preserve"> </w:t>
                  </w:r>
                  <w:r w:rsidRPr="005B0E81">
                    <w:t>|</w:t>
                  </w:r>
                  <w:r w:rsidRPr="00A85B6F">
                    <w:t xml:space="preserve"> </w:t>
                  </w:r>
                  <w:r>
                    <w:t>St. Joseph’s College Vom, Plateau State.</w:t>
                  </w:r>
                </w:p>
              </w:tc>
            </w:tr>
          </w:tbl>
          <w:p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shd w:val="clear" w:color="auto" w:fill="FFF6DD" w:themeFill="accent1" w:themeFillTint="33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13"/>
            </w:tblGrid>
            <w:tr w:rsidR="00184664" w:rsidRPr="00A85B6F" w:rsidTr="00155C6B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F6DD" w:themeFill="accent1" w:themeFillTint="33"/>
                  <w:tcMar>
                    <w:top w:w="288" w:type="dxa"/>
                  </w:tcMar>
                </w:tcPr>
                <w:p w:rsidR="00184664" w:rsidRPr="00A85B6F" w:rsidRDefault="00E63D0A" w:rsidP="00CC7AD0">
                  <w:pPr>
                    <w:pStyle w:val="Heading2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91A05E7EC9B74918A69C08ACA0F95AA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 w:rsidRPr="00E12F6F">
                        <w:rPr>
                          <w:b/>
                        </w:rPr>
                        <w:t>Objective</w:t>
                      </w:r>
                    </w:sdtContent>
                  </w:sdt>
                </w:p>
                <w:p w:rsidR="00E12F6F" w:rsidRDefault="00E12F6F" w:rsidP="00E12F6F">
                  <w:pPr>
                    <w:spacing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To attain a position that will enable me use my keen mind, strong organizational skills, educational background and excellent interpersonal relationship in proffering solution to problems, while allowing self-development in the face of challenges.</w:t>
                  </w:r>
                </w:p>
                <w:p w:rsidR="00184664" w:rsidRPr="00A85B6F" w:rsidRDefault="00184664" w:rsidP="00CC7AD0">
                  <w:pPr>
                    <w:pStyle w:val="Heading3"/>
                  </w:pPr>
                </w:p>
              </w:tc>
            </w:tr>
            <w:tr w:rsidR="00184664" w:rsidRPr="00A85B6F" w:rsidTr="00155C6B">
              <w:trPr>
                <w:trHeight w:hRule="exact" w:val="345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  <w:shd w:val="clear" w:color="auto" w:fill="FFF6DD" w:themeFill="accent1" w:themeFillTint="33"/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846"/>
                    <w:gridCol w:w="1847"/>
                  </w:tblGrid>
                  <w:tr w:rsidR="00184664" w:rsidRPr="00A85B6F" w:rsidTr="00A915C8">
                    <w:tc>
                      <w:tcPr>
                        <w:tcW w:w="1846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8D09CD8" wp14:editId="661DC031">
                                  <wp:extent cx="329184" cy="329184"/>
                                  <wp:effectExtent l="0" t="0" r="0" b="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A527ED4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F+exlTqCwAAUDcAAA4AAAAAAAAAAAAAAAAALgIAAGRycy9lMm9Eb2MueG1sUEsBAi0AFAAG&#10;AAgAAAAhAGhHG9DYAAAAAwEAAA8AAAAAAAAAAAAAAAAARA4AAGRycy9kb3ducmV2LnhtbFBLBQYA&#10;AAAABAAEAPMAAABJDwAAAAA=&#10;">
                                  <v:oval id="Oval 7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JnsIA&#10;AADaAAAADwAAAGRycy9kb3ducmV2LnhtbESPQWsCMRSE7wX/Q3iCl1KzCrZlNcoiCB5EWxXPj83r&#10;bujmZU2irv/eCIUeh5n5hpktOtuIK/lgHCsYDTMQxKXThisFx8Pq7RNEiMgaG8ek4E4BFvPeywxz&#10;7W78Tdd9rESCcMhRQR1jm0sZyposhqFriZP347zFmKSvpPZ4S3DbyHGWvUuLhtNCjS0tayp/9xer&#10;4NXLovPbiTyzrcxus7am+DopNeh3xRREpC7+h//aa63gA55X0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me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8N78A&#10;AADaAAAADwAAAGRycy9kb3ducmV2LnhtbERPTWvCMBi+D/YfwjvYbU3sQV01igwLu4kfDI8vzWtb&#10;bN50SdS6X78cBI8Pz/d8OdhOXMmH1rGGUaZAEFfOtFxrOOzLjymIEJENdo5Jw50CLBevL3MsjLvx&#10;lq67WIsUwqFADU2MfSFlqBqyGDLXEyfu5LzFmKCvpfF4S+G2k7lSY2mx5dTQYE9fDVXn3cVqOH12&#10;5d9aHdXPhvwqn4yR8/JX6/e3YTUDEWmIT/HD/W00pK3pSr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Xw3vwAAANoAAAAPAAAAAAAAAAAAAAAAAJgCAABkcnMvZG93bnJl&#10;di54bWxQSwUGAAAAAAQABAD1AAAAhA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E62FAB5" wp14:editId="5638C29A">
                                  <wp:extent cx="329184" cy="329184"/>
                                  <wp:effectExtent l="0" t="0" r="0" b="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CE6E5C5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pnpsrvxwAAN6jAAAOAAAAAAAA&#10;AAAAAAAAAC4CAABkcnMvZTJvRG9jLnhtbFBLAQItABQABgAIAAAAIQBoRxvQ2AAAAAMBAAAPAAAA&#10;AAAAAAAAAAAAABkfAABkcnMvZG93bnJldi54bWxQSwUGAAAAAAQABADzAAAAHiAAAAAA&#10;">
                                  <v:oval id="Oval 2" o:spid="_x0000_s1027" style="position:absolute;width:338328;height:338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qBsIA&#10;AADaAAAADwAAAGRycy9kb3ducmV2LnhtbESPT2sCMRTE7wW/Q3hCL6VmFZSyNcoiCB6k/ql4fmye&#10;u8HNy5pE3X77RhA8DjPzG2Y672wjbuSDcaxgOMhAEJdOG64UHH6Xn18gQkTW2DgmBX8UYD7rvU0x&#10;1+7OO7rtYyUShEOOCuoY21zKUNZkMQxcS5y8k/MWY5K+ktrjPcFtI0dZNpEWDaeFGlta1FSe91er&#10;4MPLovM/Y3lhW5nNemVNsT0q9d7vim8Qkbr4Cj/bK61gBI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moG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wC8IA&#10;AADaAAAADwAAAGRycy9kb3ducmV2LnhtbESPwWrDMBBE74X+g9hCb43clobgRAlpwZCr7eSQ22Jt&#10;LCfWSlhqYufrq0Khx2HmzTCrzWh7caUhdI4VvM4yEMSN0x23CvZ18bIAESKyxt4xKZgowGb9+LDC&#10;XLsbl3StYitSCYccFZgYfS5laAxZDDPniZN3coPFmOTQSj3gLZXbXr5l2Vxa7DgtGPT0Zai5VN9W&#10;wbvviul094edKc7urhfHuvz8UOr5adwuQUQa43/4j97pxMH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HALwgAAANoAAAAPAAAAAAAAAAAAAAAAAJgCAABkcnMvZG93&#10;bnJldi54bWxQSwUGAAAAAAQABAD1AAAAhwM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E12F6F" w:rsidP="00E12F6F">
                        <w:r>
                          <w:t>uuobanigroup@gmail.com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E12F6F" w:rsidP="00E12F6F">
                        <w:r>
                          <w:t>+234 8137911026</w: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A8E6769" wp14:editId="2421FC57">
                                  <wp:extent cx="329184" cy="329184"/>
                                  <wp:effectExtent l="0" t="0" r="0" b="0"/>
                                  <wp:docPr id="9" name="Group 321" descr="LinkedIn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reeform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15F21C06" id="Group 321" o:spid="_x0000_s1026" alt="LinkedIn ico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">
                                  <v:oval id="Oval 10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YH8MA&#10;AADbAAAADwAAAGRycy9kb3ducmV2LnhtbESPQWsCMRCF7wX/Qxihl6JZCxZZjbIIgodiWy09D5vp&#10;buhmsiaprv++cxB6m+G9ee+b1WbwnbpQTC6wgdm0AEVcB+u4MfB52k0WoFJGttgFJgM3SrBZjx5W&#10;WNpw5Q+6HHOjJIRTiQbanPtS61S35DFNQ08s2neIHrOssdE24lXCfaefi+JFe3QsDS32tG2p/jn+&#10;egNPUVdDPMz1mX3j3l733lXvX8Y8jodqCSrTkP/N9+u9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uYH8MAAADbAAAADwAAAAAAAAAAAAAAAACYAgAAZHJzL2Rv&#10;d25yZXYueG1sUEsFBgAAAAAEAAQA9QAAAIgDAAAAAA==&#10;" fillcolor="#ffd556 [3204]" stroked="f" strokeweight="1pt">
                                    <v:stroke joinstyle="miter"/>
                                  </v:oval>
                                  <v:shape id="Freeform 11" o:spid="_x0000_s1028" style="position:absolute;left:78073;top:86805;width:173038;height:155575;visibility:visible;mso-wrap-style:square;v-text-anchor:top" coordsize="175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lt8IA&#10;AADbAAAADwAAAGRycy9kb3ducmV2LnhtbERPS2sCMRC+F/ofwgheSk30IHVrFCuIehGqHnocNrOP&#10;mkyWTdRtf70RBG/z8T1nOu+cFRdqQ+1Zw3CgQBDn3tRcajgeVu8fIEJENmg9k4Y/CjCfvb5MMTP+&#10;yt902cdSpBAOGWqoYmwyKUNekcMw8A1x4grfOowJtqU0LV5TuLNypNRYOqw5NVTY0LKi/LQ/Ow3n&#10;YtVMVFEqu90titH65//Nfv1q3e91i08Qkbr4FD/cG5PmD+H+Szp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eW3wgAAANsAAAAPAAAAAAAAAAAAAAAAAJgCAABkcnMvZG93&#10;bnJldi54bWxQSwUGAAAAAAQABAD1AAAAhwM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4670DD" w:rsidP="00CC7AD0">
                        <w:pPr>
                          <w:pStyle w:val="Heading3"/>
                        </w:pPr>
                        <w:r w:rsidRPr="000C6108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46DA5D3D" wp14:editId="4237B983">
                                  <wp:extent cx="329184" cy="329184"/>
                                  <wp:effectExtent l="0" t="0" r="13970" b="13970"/>
                                  <wp:docPr id="1" name="Group 4" descr="Twitte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reeform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reeform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BE8474D" id="Group 4" o:spid="_x0000_s1026" alt="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">
                                  <o:lock v:ext="edit" aspectratio="t"/>
                                  <v:shape id="Freeform 4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reeform 5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EEMQA&#10;AADaAAAADwAAAGRycy9kb3ducmV2LnhtbESPQWvCQBSE70L/w/IKvZmNhRaJriGIhUIPYjSIt8fu&#10;Mwlm34bs1qT99d1CocdhZr5h1vlkO3GnwbeOFSySFASxdqblWsHp+DZfgvAB2WDnmBR8kYd88zBb&#10;Y2bcyAe6l6EWEcI+QwVNCH0mpdcNWfSJ64mjd3WDxRDlUEsz4BjhtpPPafoqLbYcFxrsaduQvpWf&#10;VsFuvzss9LcuzuW4rXnfVZePqlLq6XEqViACTeE//Nd+Nwpe4PdKv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0RBDEAAAA2gAAAA8AAAAAAAAAAAAAAAAAmAIAAGRycy9k&#10;b3ducmV2LnhtbFBLBQYAAAAABAAEAPUAAACJAw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697EE0" w:rsidP="00CC7AD0">
                        <w:r w:rsidRPr="00697EE0">
                          <w:t>linkedin.com/in/uchenna-obani-ba347347/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E12F6F" w:rsidP="00E12F6F">
                        <w:r>
                          <w:t>@uuobanigroup</w:t>
                        </w:r>
                      </w:p>
                    </w:tc>
                  </w:tr>
                </w:tbl>
                <w:p w:rsidR="00184664" w:rsidRPr="00A85B6F" w:rsidRDefault="00184664" w:rsidP="000239C1"/>
              </w:tc>
            </w:tr>
            <w:tr w:rsidR="00184664" w:rsidRPr="00A85B6F" w:rsidTr="00155C6B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F6DD" w:themeFill="accent1" w:themeFillTint="33"/>
                </w:tcPr>
                <w:p w:rsidR="00184664" w:rsidRPr="00A85B6F" w:rsidRDefault="00E63D0A" w:rsidP="00CC7AD0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4C56086BE19B42BFA24AA7536C14CE3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0239C1">
                        <w:rPr>
                          <w:b/>
                        </w:rPr>
                        <w:t>Volunteer Experience or Leadership</w:t>
                      </w:r>
                    </w:sdtContent>
                  </w:sdt>
                </w:p>
                <w:p w:rsidR="000239C1" w:rsidRDefault="000239C1" w:rsidP="000239C1">
                  <w:pPr>
                    <w:spacing w:line="240" w:lineRule="auto"/>
                    <w:ind w:left="720"/>
                    <w:jc w:val="both"/>
                    <w:rPr>
                      <w:rFonts w:cstheme="minorHAnsi"/>
                    </w:rPr>
                  </w:pPr>
                  <w:r w:rsidRPr="000239C1">
                    <w:rPr>
                      <w:rFonts w:cstheme="minorHAnsi"/>
                      <w:b/>
                    </w:rPr>
                    <w:t>Zonal Coordinator</w:t>
                  </w:r>
                  <w:r w:rsidRPr="000239C1">
                    <w:rPr>
                      <w:rFonts w:cstheme="minorHAnsi"/>
                    </w:rPr>
                    <w:t xml:space="preserve"> at Nigeria Christian Corper’s Fellowship</w:t>
                  </w:r>
                  <w:r>
                    <w:rPr>
                      <w:rFonts w:cstheme="minorHAnsi"/>
                    </w:rPr>
                    <w:t>:                  coordinate all activities at the zone, make reports on the state of the zone, and ensure proper financial management of funds.</w:t>
                  </w:r>
                </w:p>
                <w:p w:rsidR="004670DD" w:rsidRPr="00A85B6F" w:rsidRDefault="004670DD" w:rsidP="000239C1">
                  <w:pPr>
                    <w:pStyle w:val="Heading3"/>
                  </w:pPr>
                </w:p>
              </w:tc>
            </w:tr>
          </w:tbl>
          <w:p w:rsidR="00184664" w:rsidRPr="00A85B6F" w:rsidRDefault="00184664" w:rsidP="00CC7AD0"/>
        </w:tc>
      </w:tr>
    </w:tbl>
    <w:p w:rsidR="00BA68C1" w:rsidRPr="00A85B6F" w:rsidRDefault="00BA68C1" w:rsidP="004670DD">
      <w:pPr>
        <w:pStyle w:val="NoSpacing"/>
      </w:pPr>
    </w:p>
    <w:sectPr w:rsidR="00BA68C1" w:rsidRPr="00A85B6F" w:rsidSect="00577D70">
      <w:footerReference w:type="default" r:id="rId7"/>
      <w:headerReference w:type="first" r:id="rId8"/>
      <w:pgSz w:w="12240" w:h="15840"/>
      <w:pgMar w:top="792" w:right="792" w:bottom="792" w:left="7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0A" w:rsidRDefault="00E63D0A" w:rsidP="008B2920">
      <w:pPr>
        <w:spacing w:after="0" w:line="240" w:lineRule="auto"/>
      </w:pPr>
      <w:r>
        <w:separator/>
      </w:r>
    </w:p>
  </w:endnote>
  <w:endnote w:type="continuationSeparator" w:id="0">
    <w:p w:rsidR="00E63D0A" w:rsidRDefault="00E63D0A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0A" w:rsidRDefault="00E63D0A" w:rsidP="008B2920">
      <w:pPr>
        <w:spacing w:after="0" w:line="240" w:lineRule="auto"/>
      </w:pPr>
      <w:r>
        <w:separator/>
      </w:r>
    </w:p>
  </w:footnote>
  <w:footnote w:type="continuationSeparator" w:id="0">
    <w:p w:rsidR="00E63D0A" w:rsidRDefault="00E63D0A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79" w:type="pct"/>
      <w:tblInd w:w="-15" w:type="dxa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11"/>
    </w:tblGrid>
    <w:tr w:rsidR="00A85B6F" w:rsidTr="00577D70">
      <w:trPr>
        <w:trHeight w:val="682"/>
      </w:trPr>
      <w:sdt>
        <w:sdtPr>
          <w:rPr>
            <w:rFonts w:asciiTheme="minorHAnsi" w:eastAsiaTheme="minorEastAsia" w:hAnsiTheme="minorHAnsi" w:cstheme="minorBidi"/>
            <w:b/>
            <w:caps w:val="0"/>
            <w:color w:val="auto"/>
            <w:spacing w:val="0"/>
            <w:sz w:val="24"/>
            <w:szCs w:val="24"/>
          </w:rPr>
          <w:alias w:val="Your Name:"/>
          <w:tag w:val="Your Name:"/>
          <w:id w:val="-1536030456"/>
          <w:placeholder>
            <w:docPart w:val="C714C94473DD4A4E81FD8C1A0F3196C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10581" w:type="dxa"/>
              <w:tcBorders>
                <w:bottom w:val="single" w:sz="12" w:space="0" w:color="FFD556" w:themeColor="accent1"/>
              </w:tcBorders>
            </w:tcPr>
            <w:p w:rsidR="00A85B6F" w:rsidRPr="00577D70" w:rsidRDefault="00695419" w:rsidP="00577D70">
              <w:pPr>
                <w:pStyle w:val="Heading1"/>
                <w:rPr>
                  <w:b/>
                  <w:sz w:val="24"/>
                  <w:szCs w:val="24"/>
                </w:rPr>
              </w:pPr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 xml:space="preserve">OBANI, </w:t>
              </w:r>
              <w:proofErr w:type="spellStart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>Uchenna</w:t>
              </w:r>
              <w:proofErr w:type="spellEnd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>uzoma</w:t>
              </w:r>
              <w:proofErr w:type="spellEnd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br/>
              </w:r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br/>
                <w:t xml:space="preserve">4b </w:t>
              </w:r>
              <w:proofErr w:type="spellStart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>Odunukan</w:t>
              </w:r>
              <w:proofErr w:type="spellEnd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 xml:space="preserve"> Avenue, </w:t>
              </w:r>
              <w:proofErr w:type="spellStart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>Oregun</w:t>
              </w:r>
              <w:proofErr w:type="spellEnd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>Ikeja</w:t>
              </w:r>
              <w:proofErr w:type="spellEnd"/>
              <w:r>
                <w:rPr>
                  <w:rFonts w:asciiTheme="minorHAnsi" w:eastAsiaTheme="minorEastAsia" w:hAnsiTheme="minorHAnsi" w:cstheme="minorBidi"/>
                  <w:b/>
                  <w:caps w:val="0"/>
                  <w:color w:val="auto"/>
                  <w:spacing w:val="0"/>
                  <w:sz w:val="24"/>
                  <w:szCs w:val="24"/>
                </w:rPr>
                <w:t>, Lagos.</w:t>
              </w:r>
            </w:p>
          </w:tc>
        </w:sdtContent>
      </w:sdt>
    </w:tr>
    <w:tr w:rsidR="00142F58" w:rsidTr="00577D70">
      <w:trPr>
        <w:trHeight w:hRule="exact" w:val="51"/>
      </w:trPr>
      <w:tc>
        <w:tcPr>
          <w:tcW w:w="10581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765D"/>
    <w:multiLevelType w:val="hybridMultilevel"/>
    <w:tmpl w:val="FCF0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D6A73"/>
    <w:multiLevelType w:val="hybridMultilevel"/>
    <w:tmpl w:val="22907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6F"/>
    <w:rsid w:val="000239C1"/>
    <w:rsid w:val="000243D1"/>
    <w:rsid w:val="00057F04"/>
    <w:rsid w:val="0006760D"/>
    <w:rsid w:val="000A378C"/>
    <w:rsid w:val="0010042F"/>
    <w:rsid w:val="00135C2C"/>
    <w:rsid w:val="00142F58"/>
    <w:rsid w:val="00153ED4"/>
    <w:rsid w:val="00155C6B"/>
    <w:rsid w:val="00184664"/>
    <w:rsid w:val="001C7765"/>
    <w:rsid w:val="001F60D3"/>
    <w:rsid w:val="0020741F"/>
    <w:rsid w:val="002252F5"/>
    <w:rsid w:val="0025652C"/>
    <w:rsid w:val="0027115C"/>
    <w:rsid w:val="00293B83"/>
    <w:rsid w:val="00390414"/>
    <w:rsid w:val="003E1711"/>
    <w:rsid w:val="0040063A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77D70"/>
    <w:rsid w:val="005B0E81"/>
    <w:rsid w:val="00630D36"/>
    <w:rsid w:val="00656BA4"/>
    <w:rsid w:val="00695419"/>
    <w:rsid w:val="00697EE0"/>
    <w:rsid w:val="006A3CE7"/>
    <w:rsid w:val="006B7F52"/>
    <w:rsid w:val="006E5FD2"/>
    <w:rsid w:val="006F1734"/>
    <w:rsid w:val="0072615D"/>
    <w:rsid w:val="00781D13"/>
    <w:rsid w:val="00783C41"/>
    <w:rsid w:val="00787503"/>
    <w:rsid w:val="00792967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9944E4"/>
    <w:rsid w:val="00A213B1"/>
    <w:rsid w:val="00A85B6F"/>
    <w:rsid w:val="00A915C8"/>
    <w:rsid w:val="00AA3476"/>
    <w:rsid w:val="00AA6B7B"/>
    <w:rsid w:val="00AB540C"/>
    <w:rsid w:val="00AC5D83"/>
    <w:rsid w:val="00B15938"/>
    <w:rsid w:val="00B67DB0"/>
    <w:rsid w:val="00BA68C1"/>
    <w:rsid w:val="00BD34A5"/>
    <w:rsid w:val="00BD5EFB"/>
    <w:rsid w:val="00BE2D6E"/>
    <w:rsid w:val="00C35EFB"/>
    <w:rsid w:val="00C73037"/>
    <w:rsid w:val="00D2689C"/>
    <w:rsid w:val="00D97FFA"/>
    <w:rsid w:val="00DE6902"/>
    <w:rsid w:val="00DF6A6F"/>
    <w:rsid w:val="00E12F6F"/>
    <w:rsid w:val="00E20402"/>
    <w:rsid w:val="00E27B07"/>
    <w:rsid w:val="00E63D0A"/>
    <w:rsid w:val="00E928A3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747E8-61EC-420B-A9B5-92FB2713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qFormat/>
    <w:rsid w:val="000239C1"/>
    <w:pPr>
      <w:spacing w:after="200" w:line="276" w:lineRule="auto"/>
      <w:ind w:left="720"/>
      <w:contextualSpacing/>
      <w:jc w:val="left"/>
    </w:pPr>
    <w:rPr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DE69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he\AppData\Roaming\Microsoft\Templates\Crisp%20and%20clean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91FCCAFCD643E7B12AC4A08B5F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9D46-0CB1-424B-BA80-0CFEABA4FD22}"/>
      </w:docPartPr>
      <w:docPartBody>
        <w:p w:rsidR="00E45CBA" w:rsidRDefault="00B54FD9">
          <w:pPr>
            <w:pStyle w:val="8C91FCCAFCD643E7B12AC4A08B5F5516"/>
          </w:pPr>
          <w:r w:rsidRPr="00A85B6F">
            <w:t>Skills</w:t>
          </w:r>
        </w:p>
      </w:docPartBody>
    </w:docPart>
    <w:docPart>
      <w:docPartPr>
        <w:name w:val="788E7DD510764E8C80E38BF4F9C8C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296B-D7C6-444A-9EF5-17EF36F68917}"/>
      </w:docPartPr>
      <w:docPartBody>
        <w:p w:rsidR="00E45CBA" w:rsidRDefault="00B54FD9">
          <w:pPr>
            <w:pStyle w:val="788E7DD510764E8C80E38BF4F9C8C509"/>
          </w:pPr>
          <w:r w:rsidRPr="00A85B6F">
            <w:t>Experience</w:t>
          </w:r>
        </w:p>
      </w:docPartBody>
    </w:docPart>
    <w:docPart>
      <w:docPartPr>
        <w:name w:val="C03A21FA53AE4B78A2CA70E781A9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389D-5BC8-401D-A0B5-27A052FE1FC9}"/>
      </w:docPartPr>
      <w:docPartBody>
        <w:p w:rsidR="00E45CBA" w:rsidRDefault="00B54FD9">
          <w:pPr>
            <w:pStyle w:val="C03A21FA53AE4B78A2CA70E781A90D8F"/>
          </w:pPr>
          <w:r w:rsidRPr="00A85B6F">
            <w:t>Education</w:t>
          </w:r>
        </w:p>
      </w:docPartBody>
    </w:docPart>
    <w:docPart>
      <w:docPartPr>
        <w:name w:val="91A05E7EC9B74918A69C08ACA0F9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E3291-CAA4-4407-BED5-7BE3446F07D5}"/>
      </w:docPartPr>
      <w:docPartBody>
        <w:p w:rsidR="00E45CBA" w:rsidRDefault="00B54FD9">
          <w:pPr>
            <w:pStyle w:val="91A05E7EC9B74918A69C08ACA0F95AA2"/>
          </w:pPr>
          <w:r>
            <w:t>Objective</w:t>
          </w:r>
        </w:p>
      </w:docPartBody>
    </w:docPart>
    <w:docPart>
      <w:docPartPr>
        <w:name w:val="4C56086BE19B42BFA24AA7536C14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AD68-8ADE-41A5-9130-2C4F7084EF70}"/>
      </w:docPartPr>
      <w:docPartBody>
        <w:p w:rsidR="00E45CBA" w:rsidRDefault="00B54FD9">
          <w:pPr>
            <w:pStyle w:val="4C56086BE19B42BFA24AA7536C14CE35"/>
          </w:pPr>
          <w:r w:rsidRPr="00A85B6F">
            <w:t>Volunteer Experience or Leadership</w:t>
          </w:r>
        </w:p>
      </w:docPartBody>
    </w:docPart>
    <w:docPart>
      <w:docPartPr>
        <w:name w:val="C714C94473DD4A4E81FD8C1A0F31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88889-B0C9-4838-921B-D7F72856A0DD}"/>
      </w:docPartPr>
      <w:docPartBody>
        <w:p w:rsidR="00E45CBA" w:rsidRDefault="00AD01B8" w:rsidP="00AD01B8">
          <w:pPr>
            <w:pStyle w:val="C714C94473DD4A4E81FD8C1A0F3196C1"/>
          </w:pPr>
          <w:r w:rsidRPr="00A85B6F">
            <w:t>LinkedIn URL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B8"/>
    <w:rsid w:val="002900A7"/>
    <w:rsid w:val="00AD01B8"/>
    <w:rsid w:val="00B54FD9"/>
    <w:rsid w:val="00E4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91FCCAFCD643E7B12AC4A08B5F5516">
    <w:name w:val="8C91FCCAFCD643E7B12AC4A08B5F5516"/>
  </w:style>
  <w:style w:type="paragraph" w:customStyle="1" w:styleId="97D1E8C3284F41B5AF3456196BE218CA">
    <w:name w:val="97D1E8C3284F41B5AF3456196BE218CA"/>
  </w:style>
  <w:style w:type="paragraph" w:customStyle="1" w:styleId="788E7DD510764E8C80E38BF4F9C8C509">
    <w:name w:val="788E7DD510764E8C80E38BF4F9C8C509"/>
  </w:style>
  <w:style w:type="paragraph" w:customStyle="1" w:styleId="2AF979FE842546F5837092601D25AFAB">
    <w:name w:val="2AF979FE842546F5837092601D25AFAB"/>
  </w:style>
  <w:style w:type="paragraph" w:customStyle="1" w:styleId="EA5AC9E02A0A4BF09E604231284D06DA">
    <w:name w:val="EA5AC9E02A0A4BF09E604231284D06DA"/>
  </w:style>
  <w:style w:type="paragraph" w:customStyle="1" w:styleId="C44F197857D34ACC813D5A5A0E9E56F1">
    <w:name w:val="C44F197857D34ACC813D5A5A0E9E56F1"/>
  </w:style>
  <w:style w:type="paragraph" w:customStyle="1" w:styleId="4FE18503679A4BC1843483C5D21DEADB">
    <w:name w:val="4FE18503679A4BC1843483C5D21DEADB"/>
  </w:style>
  <w:style w:type="paragraph" w:customStyle="1" w:styleId="99A389716EAE47E5891EBFDC53F87987">
    <w:name w:val="99A389716EAE47E5891EBFDC53F87987"/>
  </w:style>
  <w:style w:type="paragraph" w:customStyle="1" w:styleId="CFE1BD925B7A412D8D37150A48CB08E4">
    <w:name w:val="CFE1BD925B7A412D8D37150A48CB08E4"/>
  </w:style>
  <w:style w:type="paragraph" w:customStyle="1" w:styleId="1196558443F747E8AB4FDA6A64BD1F20">
    <w:name w:val="1196558443F747E8AB4FDA6A64BD1F20"/>
  </w:style>
  <w:style w:type="paragraph" w:customStyle="1" w:styleId="DD6A561F1D2742D3B8533DEFCC08CCA3">
    <w:name w:val="DD6A561F1D2742D3B8533DEFCC08CCA3"/>
  </w:style>
  <w:style w:type="paragraph" w:customStyle="1" w:styleId="C03A21FA53AE4B78A2CA70E781A90D8F">
    <w:name w:val="C03A21FA53AE4B78A2CA70E781A90D8F"/>
  </w:style>
  <w:style w:type="paragraph" w:customStyle="1" w:styleId="C6EF1063F8204287AD5392FCD9457AD3">
    <w:name w:val="C6EF1063F8204287AD5392FCD9457AD3"/>
  </w:style>
  <w:style w:type="paragraph" w:customStyle="1" w:styleId="FACC9DCF7C3A4672926108F835C13830">
    <w:name w:val="FACC9DCF7C3A4672926108F835C13830"/>
  </w:style>
  <w:style w:type="paragraph" w:customStyle="1" w:styleId="1318C38ECB5E495B934812B46C28BC48">
    <w:name w:val="1318C38ECB5E495B934812B46C28BC48"/>
  </w:style>
  <w:style w:type="paragraph" w:customStyle="1" w:styleId="4D43CEA6C2A64B0D80AC9B79DBC312EB">
    <w:name w:val="4D43CEA6C2A64B0D80AC9B79DBC312EB"/>
  </w:style>
  <w:style w:type="paragraph" w:customStyle="1" w:styleId="A28981C192B04B109F40D7D805ECECD9">
    <w:name w:val="A28981C192B04B109F40D7D805ECECD9"/>
  </w:style>
  <w:style w:type="paragraph" w:customStyle="1" w:styleId="5C172B694D8B444B8FD921D54D7BFDB5">
    <w:name w:val="5C172B694D8B444B8FD921D54D7BFDB5"/>
  </w:style>
  <w:style w:type="paragraph" w:customStyle="1" w:styleId="435B950DE1794519B0AB3F28119F10B8">
    <w:name w:val="435B950DE1794519B0AB3F28119F10B8"/>
  </w:style>
  <w:style w:type="paragraph" w:customStyle="1" w:styleId="0D1EB2A556E944DEB914CA74FD7E9247">
    <w:name w:val="0D1EB2A556E944DEB914CA74FD7E9247"/>
  </w:style>
  <w:style w:type="paragraph" w:customStyle="1" w:styleId="91A05E7EC9B74918A69C08ACA0F95AA2">
    <w:name w:val="91A05E7EC9B74918A69C08ACA0F95AA2"/>
  </w:style>
  <w:style w:type="paragraph" w:customStyle="1" w:styleId="ECB2A4E619A04E998F65DA958434FFE3">
    <w:name w:val="ECB2A4E619A04E998F65DA958434FFE3"/>
  </w:style>
  <w:style w:type="paragraph" w:customStyle="1" w:styleId="88797FF6034045C389461DB52D900A49">
    <w:name w:val="88797FF6034045C389461DB52D900A49"/>
  </w:style>
  <w:style w:type="paragraph" w:customStyle="1" w:styleId="A1F40CF5266E4E0EB7B7A990B4B942BD">
    <w:name w:val="A1F40CF5266E4E0EB7B7A990B4B942BD"/>
  </w:style>
  <w:style w:type="paragraph" w:customStyle="1" w:styleId="48212189AF88495F93486376AB8267AE">
    <w:name w:val="48212189AF88495F93486376AB8267AE"/>
  </w:style>
  <w:style w:type="paragraph" w:customStyle="1" w:styleId="3F22FAD04AB840F7B685FF632BC4A5C7">
    <w:name w:val="3F22FAD04AB840F7B685FF632BC4A5C7"/>
  </w:style>
  <w:style w:type="paragraph" w:customStyle="1" w:styleId="036E2A05D65548C1880DB9A38CFD1441">
    <w:name w:val="036E2A05D65548C1880DB9A38CFD1441"/>
  </w:style>
  <w:style w:type="paragraph" w:customStyle="1" w:styleId="4C56086BE19B42BFA24AA7536C14CE35">
    <w:name w:val="4C56086BE19B42BFA24AA7536C14CE35"/>
  </w:style>
  <w:style w:type="paragraph" w:customStyle="1" w:styleId="F807B6508AA54F9BAF137D874E39D31F">
    <w:name w:val="F807B6508AA54F9BAF137D874E39D31F"/>
  </w:style>
  <w:style w:type="paragraph" w:customStyle="1" w:styleId="C714C94473DD4A4E81FD8C1A0F3196C1">
    <w:name w:val="C714C94473DD4A4E81FD8C1A0F3196C1"/>
    <w:rsid w:val="00AD01B8"/>
  </w:style>
  <w:style w:type="paragraph" w:customStyle="1" w:styleId="DE701E9A3EFA4AB3A54F9DA14EB2C5B7">
    <w:name w:val="DE701E9A3EFA4AB3A54F9DA14EB2C5B7"/>
    <w:rsid w:val="00AD01B8"/>
  </w:style>
  <w:style w:type="paragraph" w:customStyle="1" w:styleId="1783773418484B0EAC89DD32292B5FA9">
    <w:name w:val="1783773418484B0EAC89DD32292B5FA9"/>
    <w:rsid w:val="00AD0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OBANI, Uchenna uzoma
4b Odunukan Avenue, Oregun Ikeja, Lagos.</dc:creator>
  <cp:keywords/>
  <dc:description/>
  <cp:lastModifiedBy>Uche</cp:lastModifiedBy>
  <cp:revision>2</cp:revision>
  <cp:lastPrinted>2016-06-29T01:32:00Z</cp:lastPrinted>
  <dcterms:created xsi:type="dcterms:W3CDTF">2017-05-05T19:11:00Z</dcterms:created>
  <dcterms:modified xsi:type="dcterms:W3CDTF">2017-05-05T19:11:00Z</dcterms:modified>
</cp:coreProperties>
</file>