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281" w:type="pct"/>
        <w:jc w:val="center"/>
        <w:tblInd w:w="-1456" w:type="dxa"/>
        <w:tblLook w:val="0000"/>
      </w:tblPr>
      <w:tblGrid>
        <w:gridCol w:w="13662"/>
      </w:tblGrid>
      <w:tr w:rsidR="00CA0A6C" w:rsidRPr="00CA0A6C">
        <w:trPr>
          <w:trHeight w:val="187"/>
          <w:jc w:val="center"/>
        </w:trPr>
        <w:tc>
          <w:tcPr>
            <w:tcW w:w="5000" w:type="pct"/>
            <w:shd w:val="clear" w:color="auto" w:fill="auto"/>
          </w:tcPr>
          <w:p w:rsidR="00CA0A6C" w:rsidRPr="001C3130" w:rsidRDefault="003458BB" w:rsidP="00614FDC">
            <w:pPr>
              <w:pStyle w:val="Address2"/>
              <w:spacing w:line="276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614FDC">
              <w:rPr>
                <w:rFonts w:ascii="Comic Sans MS" w:hAnsi="Comic Sans MS"/>
                <w:b/>
                <w:sz w:val="18"/>
                <w:szCs w:val="12"/>
              </w:rPr>
              <w:t xml:space="preserve">13, OZUOBA, </w:t>
            </w:r>
            <w:smartTag w:uri="urn:schemas-microsoft-com:office:smarttags" w:element="address">
              <w:smartTag w:uri="urn:schemas-microsoft-com:office:smarttags" w:element="Street">
                <w:r w:rsidRPr="00614FDC">
                  <w:rPr>
                    <w:rFonts w:ascii="Comic Sans MS" w:hAnsi="Comic Sans MS"/>
                    <w:b/>
                    <w:sz w:val="18"/>
                    <w:szCs w:val="12"/>
                  </w:rPr>
                  <w:t>UNIPORT ROAD</w:t>
                </w:r>
              </w:smartTag>
              <w:r w:rsidRPr="00614FDC">
                <w:rPr>
                  <w:rFonts w:ascii="Comic Sans MS" w:hAnsi="Comic Sans MS"/>
                  <w:b/>
                  <w:sz w:val="18"/>
                  <w:szCs w:val="12"/>
                </w:rPr>
                <w:t>,</w:t>
              </w:r>
              <w:r w:rsidR="00CA0A6C" w:rsidRPr="00614FDC">
                <w:rPr>
                  <w:rFonts w:ascii="Comic Sans MS" w:hAnsi="Comic Sans MS"/>
                  <w:b/>
                  <w:sz w:val="18"/>
                  <w:szCs w:val="12"/>
                </w:rPr>
                <w:t xml:space="preserve"> </w:t>
              </w:r>
              <w:smartTag w:uri="urn:schemas-microsoft-com:office:smarttags" w:element="City">
                <w:r w:rsidR="00CA0A6C" w:rsidRPr="00614FDC">
                  <w:rPr>
                    <w:rFonts w:ascii="Comic Sans MS" w:hAnsi="Comic Sans MS"/>
                    <w:b/>
                    <w:sz w:val="18"/>
                    <w:szCs w:val="12"/>
                  </w:rPr>
                  <w:t>Port Harcourt</w:t>
                </w:r>
              </w:smartTag>
            </w:smartTag>
            <w:r w:rsidR="00CA0A6C" w:rsidRPr="00614FDC">
              <w:rPr>
                <w:rFonts w:ascii="Comic Sans MS" w:hAnsi="Comic Sans MS"/>
                <w:b/>
                <w:sz w:val="18"/>
                <w:szCs w:val="12"/>
              </w:rPr>
              <w:t xml:space="preserve">, • </w:t>
            </w:r>
            <w:smartTag w:uri="urn:schemas-microsoft-com:office:smarttags" w:element="place">
              <w:smartTag w:uri="urn:schemas-microsoft-com:office:smarttags" w:element="City">
                <w:r w:rsidR="00CA0A6C" w:rsidRPr="00614FDC">
                  <w:rPr>
                    <w:rFonts w:ascii="Comic Sans MS" w:hAnsi="Comic Sans MS"/>
                    <w:b/>
                    <w:sz w:val="18"/>
                    <w:szCs w:val="12"/>
                  </w:rPr>
                  <w:t>Rivers State</w:t>
                </w:r>
              </w:smartTag>
              <w:r w:rsidR="00CA0A6C" w:rsidRPr="00614FDC">
                <w:rPr>
                  <w:rFonts w:ascii="Comic Sans MS" w:hAnsi="Comic Sans MS"/>
                  <w:b/>
                  <w:sz w:val="18"/>
                  <w:szCs w:val="12"/>
                </w:rPr>
                <w:t xml:space="preserve">, </w:t>
              </w:r>
              <w:smartTag w:uri="urn:schemas-microsoft-com:office:smarttags" w:element="country-region">
                <w:r w:rsidR="00CA0A6C" w:rsidRPr="00614FDC">
                  <w:rPr>
                    <w:rFonts w:ascii="Comic Sans MS" w:hAnsi="Comic Sans MS"/>
                    <w:b/>
                    <w:sz w:val="18"/>
                    <w:szCs w:val="12"/>
                  </w:rPr>
                  <w:t>Nigeria</w:t>
                </w:r>
              </w:smartTag>
            </w:smartTag>
            <w:r w:rsidR="00CA0A6C" w:rsidRPr="001C3130">
              <w:rPr>
                <w:rFonts w:ascii="Comic Sans MS" w:hAnsi="Comic Sans MS"/>
                <w:b/>
                <w:sz w:val="12"/>
                <w:szCs w:val="12"/>
              </w:rPr>
              <w:t>.</w:t>
            </w:r>
          </w:p>
        </w:tc>
      </w:tr>
      <w:tr w:rsidR="00CA0A6C" w:rsidRPr="00CA0A6C">
        <w:trPr>
          <w:jc w:val="center"/>
        </w:trPr>
        <w:tc>
          <w:tcPr>
            <w:tcW w:w="5000" w:type="pct"/>
            <w:shd w:val="clear" w:color="auto" w:fill="auto"/>
            <w:tcMar>
              <w:bottom w:w="288" w:type="dxa"/>
            </w:tcMar>
          </w:tcPr>
          <w:p w:rsidR="003B2827" w:rsidRDefault="00CA0A6C" w:rsidP="00614FDC">
            <w:pPr>
              <w:pStyle w:val="Address1"/>
              <w:spacing w:line="276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614FDC">
              <w:rPr>
                <w:rFonts w:ascii="Comic Sans MS" w:hAnsi="Comic Sans MS"/>
                <w:b/>
                <w:sz w:val="16"/>
                <w:szCs w:val="12"/>
              </w:rPr>
              <w:t>MOBILE phone</w:t>
            </w:r>
            <w:r w:rsidR="0009721A" w:rsidRPr="00614FDC">
              <w:rPr>
                <w:rFonts w:ascii="Comic Sans MS" w:hAnsi="Comic Sans MS"/>
                <w:b/>
                <w:sz w:val="16"/>
                <w:szCs w:val="12"/>
              </w:rPr>
              <w:t xml:space="preserve"> </w:t>
            </w:r>
            <w:r w:rsidR="00ED625F">
              <w:rPr>
                <w:caps w:val="0"/>
                <w:spacing w:val="0"/>
                <w:sz w:val="28"/>
              </w:rPr>
              <w:t>08036152322. 08030980112, 07037176098</w:t>
            </w:r>
            <w:r w:rsidRPr="00614FDC">
              <w:rPr>
                <w:rFonts w:ascii="Comic Sans MS" w:hAnsi="Comic Sans MS"/>
                <w:b/>
                <w:sz w:val="16"/>
                <w:szCs w:val="12"/>
              </w:rPr>
              <w:t xml:space="preserve"> </w:t>
            </w:r>
            <w:r w:rsidRPr="001C3130">
              <w:rPr>
                <w:rFonts w:ascii="Comic Sans MS" w:hAnsi="Comic Sans MS"/>
                <w:b/>
                <w:sz w:val="12"/>
                <w:szCs w:val="12"/>
              </w:rPr>
              <w:t>•</w:t>
            </w:r>
          </w:p>
          <w:p w:rsidR="00CA0A6C" w:rsidRPr="003B2827" w:rsidRDefault="003B2827" w:rsidP="00ED625F">
            <w:pPr>
              <w:pStyle w:val="Address1"/>
              <w:spacing w:line="276" w:lineRule="auto"/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 xml:space="preserve">                                         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CA0A6C" w:rsidRPr="003B2827">
              <w:rPr>
                <w:rFonts w:ascii="Comic Sans MS" w:hAnsi="Comic Sans MS"/>
                <w:b/>
                <w:sz w:val="22"/>
                <w:szCs w:val="22"/>
              </w:rPr>
              <w:t xml:space="preserve">E-mail </w:t>
            </w:r>
            <w:r w:rsidR="00ED625F">
              <w:rPr>
                <w:rFonts w:ascii="Comic Sans MS" w:hAnsi="Comic Sans MS"/>
                <w:b/>
                <w:caps w:val="0"/>
                <w:sz w:val="22"/>
                <w:szCs w:val="22"/>
              </w:rPr>
              <w:t>ajugusolomon@gmail.com</w:t>
            </w:r>
          </w:p>
        </w:tc>
      </w:tr>
    </w:tbl>
    <w:p w:rsidR="00CA0A6C" w:rsidRPr="00BD6B66" w:rsidRDefault="003B2827" w:rsidP="00614FDC">
      <w:pPr>
        <w:pStyle w:val="Name"/>
        <w:spacing w:line="276" w:lineRule="auto"/>
        <w:jc w:val="both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      </w:t>
      </w:r>
      <w:proofErr w:type="spellStart"/>
      <w:r w:rsidR="0036551F">
        <w:rPr>
          <w:rFonts w:ascii="Arial Black" w:hAnsi="Arial Black"/>
          <w:sz w:val="36"/>
          <w:szCs w:val="36"/>
        </w:rPr>
        <w:t>AJUGU</w:t>
      </w:r>
      <w:proofErr w:type="spellEnd"/>
      <w:r w:rsidR="0036551F">
        <w:rPr>
          <w:rFonts w:ascii="Arial Black" w:hAnsi="Arial Black"/>
          <w:sz w:val="36"/>
          <w:szCs w:val="36"/>
        </w:rPr>
        <w:t xml:space="preserve"> SOLOMON</w:t>
      </w:r>
    </w:p>
    <w:tbl>
      <w:tblPr>
        <w:tblW w:w="10660" w:type="dxa"/>
        <w:tblInd w:w="-386" w:type="dxa"/>
        <w:tblLayout w:type="fixed"/>
        <w:tblLook w:val="0000"/>
      </w:tblPr>
      <w:tblGrid>
        <w:gridCol w:w="394"/>
        <w:gridCol w:w="10"/>
        <w:gridCol w:w="10256"/>
      </w:tblGrid>
      <w:tr w:rsidR="00CA0A6C">
        <w:trPr>
          <w:trHeight w:val="80"/>
        </w:trPr>
        <w:tc>
          <w:tcPr>
            <w:tcW w:w="10660" w:type="dxa"/>
            <w:gridSpan w:val="3"/>
            <w:shd w:val="clear" w:color="auto" w:fill="auto"/>
          </w:tcPr>
          <w:p w:rsidR="00CA0A6C" w:rsidRPr="001C3130" w:rsidRDefault="00CA0A6C" w:rsidP="004A5AE6">
            <w:pPr>
              <w:pStyle w:val="SectionTitle"/>
              <w:spacing w:line="240" w:lineRule="auto"/>
              <w:rPr>
                <w:rFonts w:ascii="Comic Sans MS" w:hAnsi="Comic Sans MS"/>
              </w:rPr>
            </w:pPr>
            <w:r w:rsidRPr="001C3130">
              <w:rPr>
                <w:rFonts w:ascii="Comic Sans MS" w:hAnsi="Comic Sans MS"/>
              </w:rPr>
              <w:t>Personal Details</w:t>
            </w:r>
          </w:p>
        </w:tc>
      </w:tr>
      <w:tr w:rsidR="00CA0A6C">
        <w:trPr>
          <w:trHeight w:val="36"/>
        </w:trPr>
        <w:tc>
          <w:tcPr>
            <w:tcW w:w="394" w:type="dxa"/>
            <w:shd w:val="clear" w:color="auto" w:fill="auto"/>
          </w:tcPr>
          <w:p w:rsidR="00CA0A6C" w:rsidRDefault="00CA0A6C" w:rsidP="004A5AE6">
            <w:pPr>
              <w:spacing w:line="360" w:lineRule="auto"/>
            </w:pPr>
          </w:p>
        </w:tc>
        <w:tc>
          <w:tcPr>
            <w:tcW w:w="10266" w:type="dxa"/>
            <w:gridSpan w:val="2"/>
            <w:shd w:val="clear" w:color="auto" w:fill="auto"/>
          </w:tcPr>
          <w:p w:rsidR="00F56F26" w:rsidRDefault="00F56F26" w:rsidP="004A5AE6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A0A6C" w:rsidRPr="00F56F26" w:rsidRDefault="00CA0A6C" w:rsidP="004A5AE6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0"/>
              <w:rPr>
                <w:rFonts w:ascii="Times New Roman" w:hAnsi="Times New Roman"/>
                <w:sz w:val="28"/>
                <w:szCs w:val="28"/>
              </w:rPr>
            </w:pPr>
            <w:r w:rsidRPr="006D0B6D">
              <w:rPr>
                <w:rFonts w:ascii="Times New Roman" w:hAnsi="Times New Roman"/>
                <w:b/>
                <w:sz w:val="28"/>
                <w:szCs w:val="28"/>
              </w:rPr>
              <w:t>Sex</w:t>
            </w:r>
            <w:r w:rsidRPr="00F56F2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6D0B6D">
              <w:rPr>
                <w:rFonts w:ascii="Times New Roman" w:hAnsi="Times New Roman"/>
                <w:sz w:val="24"/>
                <w:szCs w:val="24"/>
              </w:rPr>
              <w:t>Male</w:t>
            </w:r>
          </w:p>
          <w:p w:rsidR="00CA0A6C" w:rsidRPr="006D0B6D" w:rsidRDefault="00CA0A6C" w:rsidP="004A5AE6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6D0B6D">
              <w:rPr>
                <w:rFonts w:ascii="Times New Roman" w:hAnsi="Times New Roman"/>
                <w:b/>
                <w:sz w:val="28"/>
                <w:szCs w:val="28"/>
              </w:rPr>
              <w:t>Age</w:t>
            </w:r>
            <w:r w:rsidR="003458B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04BAD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CA0A6C" w:rsidRPr="006D0B6D" w:rsidRDefault="00CA0A6C" w:rsidP="004A5AE6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6D0B6D">
              <w:rPr>
                <w:rFonts w:ascii="Times New Roman" w:hAnsi="Times New Roman"/>
                <w:b/>
                <w:sz w:val="28"/>
                <w:szCs w:val="28"/>
              </w:rPr>
              <w:t>State of Origin</w:t>
            </w:r>
            <w:r w:rsidR="003458B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6551F">
              <w:rPr>
                <w:rFonts w:ascii="Times New Roman" w:hAnsi="Times New Roman"/>
                <w:sz w:val="24"/>
                <w:szCs w:val="24"/>
              </w:rPr>
              <w:t>Edo</w:t>
            </w:r>
          </w:p>
          <w:p w:rsidR="00F56F26" w:rsidRPr="00BD6B66" w:rsidRDefault="00CA0A6C" w:rsidP="00BD6B66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0"/>
              <w:rPr>
                <w:rFonts w:ascii="Times New Roman" w:hAnsi="Times New Roman"/>
                <w:sz w:val="28"/>
                <w:szCs w:val="28"/>
              </w:rPr>
            </w:pPr>
            <w:r w:rsidRPr="006D0B6D">
              <w:rPr>
                <w:rFonts w:ascii="Times New Roman" w:hAnsi="Times New Roman"/>
                <w:b/>
                <w:sz w:val="28"/>
                <w:szCs w:val="28"/>
              </w:rPr>
              <w:t>Nationality</w:t>
            </w:r>
            <w:r w:rsidRPr="00F56F2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6D0B6D">
              <w:rPr>
                <w:rFonts w:ascii="Times New Roman" w:hAnsi="Times New Roman"/>
                <w:sz w:val="24"/>
                <w:szCs w:val="24"/>
              </w:rPr>
              <w:t>Nigerian</w:t>
            </w:r>
          </w:p>
        </w:tc>
      </w:tr>
      <w:tr w:rsidR="00CA0A6C">
        <w:trPr>
          <w:trHeight w:val="36"/>
        </w:trPr>
        <w:tc>
          <w:tcPr>
            <w:tcW w:w="10660" w:type="dxa"/>
            <w:gridSpan w:val="3"/>
            <w:shd w:val="clear" w:color="auto" w:fill="auto"/>
          </w:tcPr>
          <w:p w:rsidR="00CA0A6C" w:rsidRDefault="00CA0A6C" w:rsidP="004A5AE6">
            <w:pPr>
              <w:pStyle w:val="SectionTitle"/>
              <w:spacing w:line="240" w:lineRule="auto"/>
            </w:pPr>
            <w:r w:rsidRPr="001C3130">
              <w:rPr>
                <w:rFonts w:ascii="Comic Sans MS" w:hAnsi="Comic Sans MS"/>
              </w:rPr>
              <w:t>Summary of qualifications</w:t>
            </w:r>
          </w:p>
        </w:tc>
      </w:tr>
      <w:tr w:rsidR="00CA0A6C">
        <w:trPr>
          <w:trHeight w:val="36"/>
        </w:trPr>
        <w:tc>
          <w:tcPr>
            <w:tcW w:w="394" w:type="dxa"/>
            <w:shd w:val="clear" w:color="auto" w:fill="auto"/>
          </w:tcPr>
          <w:p w:rsidR="00CA0A6C" w:rsidRDefault="00CA0A6C" w:rsidP="004A5AE6">
            <w:pPr>
              <w:spacing w:line="360" w:lineRule="auto"/>
            </w:pPr>
          </w:p>
          <w:p w:rsidR="00F958A7" w:rsidRDefault="00F958A7" w:rsidP="004A5AE6">
            <w:pPr>
              <w:spacing w:line="360" w:lineRule="auto"/>
            </w:pPr>
          </w:p>
        </w:tc>
        <w:tc>
          <w:tcPr>
            <w:tcW w:w="10266" w:type="dxa"/>
            <w:gridSpan w:val="2"/>
            <w:shd w:val="clear" w:color="auto" w:fill="auto"/>
          </w:tcPr>
          <w:p w:rsidR="00F958A7" w:rsidRDefault="00F958A7" w:rsidP="004A5AE6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b/>
                <w:sz w:val="24"/>
                <w:szCs w:val="24"/>
              </w:rPr>
            </w:pPr>
          </w:p>
          <w:p w:rsidR="00CA0A6C" w:rsidRPr="004A5AE6" w:rsidRDefault="001A258B" w:rsidP="004A5AE6">
            <w:pPr>
              <w:pStyle w:val="Achievement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AE6">
              <w:rPr>
                <w:rFonts w:ascii="Times New Roman" w:hAnsi="Times New Roman"/>
                <w:b/>
                <w:sz w:val="24"/>
                <w:szCs w:val="24"/>
              </w:rPr>
              <w:t>SENIOR SCHOOL CERTIFICATE (1997)</w:t>
            </w:r>
          </w:p>
          <w:p w:rsidR="00BA5AAE" w:rsidRDefault="003458BB" w:rsidP="004A5AE6">
            <w:pPr>
              <w:pStyle w:val="Achievement"/>
              <w:numPr>
                <w:ilvl w:val="0"/>
                <w:numId w:val="0"/>
              </w:numPr>
              <w:tabs>
                <w:tab w:val="num" w:pos="-56"/>
              </w:tabs>
              <w:spacing w:line="240" w:lineRule="auto"/>
              <w:ind w:left="240" w:hanging="24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smartTag w:uri="urn:schemas-microsoft-com:office:smarttags" w:element="PlaceName">
              <w:r>
                <w:rPr>
                  <w:rFonts w:ascii="Times New Roman" w:hAnsi="Times New Roman"/>
                  <w:b/>
                  <w:i/>
                  <w:sz w:val="24"/>
                  <w:szCs w:val="24"/>
                </w:rPr>
                <w:t>Comprehensive</w:t>
              </w:r>
            </w:smartTag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smartTag w:uri="urn:schemas-microsoft-com:office:smarttags" w:element="PlaceType">
              <w:r>
                <w:rPr>
                  <w:rFonts w:ascii="Times New Roman" w:hAnsi="Times New Roman"/>
                  <w:b/>
                  <w:i/>
                  <w:sz w:val="24"/>
                  <w:szCs w:val="24"/>
                </w:rPr>
                <w:t>High School</w:t>
              </w:r>
            </w:smartTag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Igarra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b/>
                    <w:i/>
                    <w:sz w:val="24"/>
                    <w:szCs w:val="24"/>
                  </w:rPr>
                  <w:t>Edo</w:t>
                </w:r>
              </w:smartTag>
              <w:r>
                <w:rPr>
                  <w:rFonts w:ascii="Times New Roman" w:hAnsi="Times New Roman"/>
                  <w:b/>
                  <w:i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b/>
                    <w:i/>
                    <w:sz w:val="24"/>
                    <w:szCs w:val="24"/>
                  </w:rPr>
                  <w:t>State</w:t>
                </w:r>
              </w:smartTag>
            </w:smartTag>
          </w:p>
          <w:p w:rsidR="003458BB" w:rsidRDefault="003458BB" w:rsidP="004A5AE6">
            <w:pPr>
              <w:pStyle w:val="Achievement"/>
              <w:numPr>
                <w:ilvl w:val="0"/>
                <w:numId w:val="0"/>
              </w:numPr>
              <w:tabs>
                <w:tab w:val="num" w:pos="-56"/>
              </w:tabs>
              <w:spacing w:line="240" w:lineRule="auto"/>
              <w:ind w:left="240" w:hanging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58BB" w:rsidRDefault="003458BB" w:rsidP="004A5AE6">
            <w:pPr>
              <w:pStyle w:val="Achievement"/>
              <w:numPr>
                <w:ilvl w:val="0"/>
                <w:numId w:val="0"/>
              </w:numPr>
              <w:tabs>
                <w:tab w:val="num" w:pos="-56"/>
              </w:tabs>
              <w:spacing w:line="240" w:lineRule="auto"/>
              <w:ind w:left="240" w:hanging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PRIMARY SCHOOL LEAVING CERT</w:t>
            </w:r>
          </w:p>
          <w:p w:rsidR="003458BB" w:rsidRDefault="001C46B0" w:rsidP="004A5AE6">
            <w:pPr>
              <w:pStyle w:val="Achievement"/>
              <w:numPr>
                <w:ilvl w:val="0"/>
                <w:numId w:val="0"/>
              </w:numPr>
              <w:tabs>
                <w:tab w:val="num" w:pos="-56"/>
              </w:tabs>
              <w:spacing w:line="240" w:lineRule="auto"/>
              <w:ind w:left="240" w:hanging="24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Opoze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Primary School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Igarra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="00093C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Edo State</w:t>
            </w:r>
            <w:r w:rsidR="003458BB" w:rsidRPr="003458B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B5226C" w:rsidRPr="00B109F7" w:rsidRDefault="00B5226C" w:rsidP="004A5AE6">
            <w:pPr>
              <w:pStyle w:val="Achievement"/>
              <w:numPr>
                <w:ilvl w:val="0"/>
                <w:numId w:val="0"/>
              </w:numPr>
              <w:tabs>
                <w:tab w:val="num" w:pos="-56"/>
              </w:tabs>
              <w:spacing w:line="240" w:lineRule="auto"/>
              <w:ind w:left="240" w:hanging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B109F7">
              <w:rPr>
                <w:rFonts w:ascii="Times New Roman" w:hAnsi="Times New Roman"/>
                <w:b/>
                <w:sz w:val="24"/>
                <w:szCs w:val="24"/>
              </w:rPr>
              <w:t>TRANSOCEAN</w:t>
            </w:r>
          </w:p>
          <w:p w:rsidR="00BF5D1C" w:rsidRDefault="00B5226C" w:rsidP="004A5AE6">
            <w:pPr>
              <w:pStyle w:val="Achievement"/>
              <w:numPr>
                <w:ilvl w:val="0"/>
                <w:numId w:val="0"/>
              </w:numPr>
              <w:tabs>
                <w:tab w:val="num" w:pos="-56"/>
              </w:tabs>
              <w:spacing w:line="240" w:lineRule="auto"/>
              <w:ind w:left="240" w:hanging="24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Banksman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/Singer Training </w:t>
            </w:r>
            <w:r w:rsidR="00BF5D1C">
              <w:rPr>
                <w:rFonts w:ascii="Times New Roman" w:hAnsi="Times New Roman"/>
                <w:b/>
                <w:i/>
                <w:sz w:val="24"/>
                <w:szCs w:val="24"/>
              </w:rPr>
              <w:t>(2010)</w:t>
            </w:r>
          </w:p>
          <w:p w:rsidR="001B0B09" w:rsidRPr="00B109F7" w:rsidRDefault="00B109F7" w:rsidP="004A5AE6">
            <w:pPr>
              <w:pStyle w:val="Achievement"/>
              <w:numPr>
                <w:ilvl w:val="0"/>
                <w:numId w:val="0"/>
              </w:numPr>
              <w:tabs>
                <w:tab w:val="num" w:pos="-56"/>
              </w:tabs>
              <w:spacing w:line="240" w:lineRule="auto"/>
              <w:ind w:left="240" w:hanging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B109F7">
              <w:rPr>
                <w:rFonts w:ascii="Times New Roman" w:hAnsi="Times New Roman"/>
                <w:b/>
                <w:sz w:val="24"/>
                <w:szCs w:val="24"/>
              </w:rPr>
              <w:t>GARNET CROSS HYDRAULIC COURSES</w:t>
            </w:r>
          </w:p>
          <w:p w:rsidR="00B109F7" w:rsidRDefault="001B0B09" w:rsidP="004A5AE6">
            <w:pPr>
              <w:pStyle w:val="Achievement"/>
              <w:numPr>
                <w:ilvl w:val="0"/>
                <w:numId w:val="0"/>
              </w:numPr>
              <w:tabs>
                <w:tab w:val="num" w:pos="-56"/>
              </w:tabs>
              <w:spacing w:line="240" w:lineRule="auto"/>
              <w:ind w:left="240" w:hanging="24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Hydraulics Maintenance course</w:t>
            </w:r>
            <w:r w:rsidR="00BF5D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(2013)</w:t>
            </w:r>
            <w:r w:rsidR="00BF5D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:rsidR="00B109F7" w:rsidRPr="0011753B" w:rsidRDefault="0011753B" w:rsidP="004A5AE6">
            <w:pPr>
              <w:pStyle w:val="Achievement"/>
              <w:numPr>
                <w:ilvl w:val="0"/>
                <w:numId w:val="0"/>
              </w:numPr>
              <w:tabs>
                <w:tab w:val="num" w:pos="-56"/>
              </w:tabs>
              <w:spacing w:line="240" w:lineRule="auto"/>
              <w:ind w:left="240" w:hanging="24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753B">
              <w:rPr>
                <w:rFonts w:ascii="Times New Roman" w:hAnsi="Times New Roman"/>
                <w:b/>
                <w:sz w:val="24"/>
                <w:szCs w:val="24"/>
              </w:rPr>
              <w:t>HAKUS</w:t>
            </w:r>
            <w:proofErr w:type="spellEnd"/>
            <w:r w:rsidRPr="0011753B">
              <w:rPr>
                <w:rFonts w:ascii="Times New Roman" w:hAnsi="Times New Roman"/>
                <w:b/>
                <w:sz w:val="24"/>
                <w:szCs w:val="24"/>
              </w:rPr>
              <w:t xml:space="preserve"> ELECT. MECHANICAL ENGINEERING</w:t>
            </w:r>
          </w:p>
          <w:p w:rsidR="0011753B" w:rsidRDefault="0011753B" w:rsidP="004A5AE6">
            <w:pPr>
              <w:pStyle w:val="Achievement"/>
              <w:numPr>
                <w:ilvl w:val="0"/>
                <w:numId w:val="0"/>
              </w:numPr>
              <w:tabs>
                <w:tab w:val="num" w:pos="-56"/>
              </w:tabs>
              <w:spacing w:line="240" w:lineRule="auto"/>
              <w:ind w:left="240" w:hanging="24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Apprenticeship Certificate(1999)</w:t>
            </w:r>
          </w:p>
          <w:p w:rsidR="00F56F26" w:rsidRPr="0011753B" w:rsidRDefault="00BF5D1C" w:rsidP="004A5AE6">
            <w:pPr>
              <w:pStyle w:val="Achievement"/>
              <w:numPr>
                <w:ilvl w:val="0"/>
                <w:numId w:val="0"/>
              </w:numPr>
              <w:tabs>
                <w:tab w:val="num" w:pos="-56"/>
              </w:tabs>
              <w:spacing w:line="240" w:lineRule="auto"/>
              <w:ind w:left="240" w:hanging="24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</w:t>
            </w:r>
          </w:p>
        </w:tc>
      </w:tr>
      <w:tr w:rsidR="00CA0A6C">
        <w:trPr>
          <w:trHeight w:val="36"/>
        </w:trPr>
        <w:tc>
          <w:tcPr>
            <w:tcW w:w="10660" w:type="dxa"/>
            <w:gridSpan w:val="3"/>
            <w:shd w:val="clear" w:color="auto" w:fill="auto"/>
          </w:tcPr>
          <w:p w:rsidR="00CA0A6C" w:rsidRDefault="00CA0A6C" w:rsidP="004A5AE6">
            <w:pPr>
              <w:pStyle w:val="SectionTitle"/>
              <w:spacing w:line="240" w:lineRule="auto"/>
            </w:pPr>
            <w:r w:rsidRPr="001C3130">
              <w:rPr>
                <w:rFonts w:ascii="Comic Sans MS" w:hAnsi="Comic Sans MS"/>
              </w:rPr>
              <w:t>Professional experience</w:t>
            </w:r>
          </w:p>
        </w:tc>
      </w:tr>
      <w:tr w:rsidR="00CA0A6C">
        <w:trPr>
          <w:trHeight w:val="1276"/>
        </w:trPr>
        <w:tc>
          <w:tcPr>
            <w:tcW w:w="394" w:type="dxa"/>
            <w:shd w:val="clear" w:color="auto" w:fill="auto"/>
          </w:tcPr>
          <w:p w:rsidR="00CA0A6C" w:rsidRDefault="00CA0A6C" w:rsidP="004A5AE6">
            <w:pPr>
              <w:spacing w:line="360" w:lineRule="auto"/>
            </w:pPr>
          </w:p>
        </w:tc>
        <w:tc>
          <w:tcPr>
            <w:tcW w:w="10266" w:type="dxa"/>
            <w:gridSpan w:val="2"/>
            <w:shd w:val="clear" w:color="auto" w:fill="auto"/>
          </w:tcPr>
          <w:p w:rsidR="00F958A7" w:rsidRDefault="00F958A7" w:rsidP="004A5AE6">
            <w:pPr>
              <w:pStyle w:val="Achievement"/>
              <w:numPr>
                <w:ilvl w:val="0"/>
                <w:numId w:val="0"/>
              </w:numPr>
              <w:spacing w:line="360" w:lineRule="auto"/>
            </w:pPr>
          </w:p>
          <w:p w:rsidR="00FA65A4" w:rsidRPr="006D0B6D" w:rsidRDefault="00E04BAD" w:rsidP="004A5AE6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MOTORMAN, RIG MECHANIC</w:t>
            </w:r>
            <w:r w:rsidR="003458BB" w:rsidRPr="006D0B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A65A4" w:rsidRPr="006D0B6D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458BB" w:rsidRPr="006D0B6D">
              <w:rPr>
                <w:rFonts w:ascii="Times New Roman" w:hAnsi="Times New Roman"/>
                <w:b/>
                <w:sz w:val="24"/>
                <w:szCs w:val="24"/>
              </w:rPr>
              <w:t>2007 TILL DATE</w:t>
            </w:r>
            <w:r w:rsidR="00FA65A4" w:rsidRPr="006D0B6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FA65A4" w:rsidRPr="006D0B6D" w:rsidRDefault="003458BB" w:rsidP="00351F44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0B6D">
              <w:rPr>
                <w:rFonts w:ascii="Times New Roman" w:hAnsi="Times New Roman"/>
                <w:b/>
                <w:sz w:val="24"/>
                <w:szCs w:val="24"/>
              </w:rPr>
              <w:t>Tordco</w:t>
            </w:r>
            <w:proofErr w:type="spellEnd"/>
            <w:r w:rsidRPr="006D0B6D">
              <w:rPr>
                <w:rFonts w:ascii="Times New Roman" w:hAnsi="Times New Roman"/>
                <w:b/>
                <w:sz w:val="24"/>
                <w:szCs w:val="24"/>
              </w:rPr>
              <w:t xml:space="preserve"> Nig Ltd (Transocean Nig Ltd)</w:t>
            </w:r>
          </w:p>
          <w:p w:rsidR="006D0B6D" w:rsidRPr="00E04BAD" w:rsidRDefault="00683102" w:rsidP="00E04BAD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Installation, maintenance power plant and equipment </w:t>
            </w:r>
            <w:r w:rsidRPr="00E04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B6D" w:rsidRDefault="006D0B6D" w:rsidP="003458BB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0B6D">
              <w:rPr>
                <w:rFonts w:ascii="Times New Roman" w:hAnsi="Times New Roman"/>
                <w:sz w:val="24"/>
                <w:szCs w:val="24"/>
              </w:rPr>
              <w:t>Motor routine maintenance plan management</w:t>
            </w:r>
          </w:p>
          <w:p w:rsidR="00351F44" w:rsidRPr="0042753F" w:rsidRDefault="00093CC2" w:rsidP="0042753F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Tropical Further Offshore Emergency Training</w:t>
            </w:r>
          </w:p>
          <w:p w:rsidR="00FE0B4D" w:rsidRPr="00F31089" w:rsidRDefault="0042753F" w:rsidP="00F31089">
            <w:pPr>
              <w:pStyle w:val="Achievement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Transocean </w:t>
            </w:r>
            <w:proofErr w:type="spellStart"/>
            <w:r w:rsidR="00ED0D9D">
              <w:rPr>
                <w:rFonts w:ascii="Times New Roman" w:hAnsi="Times New Roman"/>
                <w:b/>
                <w:sz w:val="32"/>
                <w:szCs w:val="32"/>
              </w:rPr>
              <w:t>Sedcofo</w:t>
            </w:r>
            <w:r w:rsidR="00FD29E5">
              <w:rPr>
                <w:rFonts w:ascii="Times New Roman" w:hAnsi="Times New Roman"/>
                <w:b/>
                <w:sz w:val="32"/>
                <w:szCs w:val="32"/>
              </w:rPr>
              <w:t>rex</w:t>
            </w:r>
            <w:proofErr w:type="spellEnd"/>
            <w:r w:rsidR="00ED0D9D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FE0B4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20F81" w:rsidRPr="006D0B6D" w:rsidRDefault="00351F44" w:rsidP="00FE0B4D">
            <w:pPr>
              <w:pStyle w:val="Achievement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MOTORMAN, RIG MECHANIC</w:t>
            </w:r>
            <w:r w:rsidR="00B25780" w:rsidRPr="006D0B6D">
              <w:rPr>
                <w:rFonts w:ascii="Times New Roman" w:hAnsi="Times New Roman"/>
                <w:b/>
                <w:sz w:val="24"/>
                <w:szCs w:val="24"/>
              </w:rPr>
              <w:t xml:space="preserve">  (2007 TILL DATE)</w:t>
            </w:r>
          </w:p>
          <w:p w:rsidR="00820F81" w:rsidRPr="006D0B6D" w:rsidRDefault="00B25780" w:rsidP="004A5AE6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6D0B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Victories International, </w:t>
            </w:r>
            <w:smartTag w:uri="urn:schemas-microsoft-com:office:smarttags" w:element="place">
              <w:smartTag w:uri="urn:schemas-microsoft-com:office:smarttags" w:element="City">
                <w:r w:rsidRPr="006D0B6D">
                  <w:rPr>
                    <w:rFonts w:ascii="Times New Roman" w:hAnsi="Times New Roman"/>
                    <w:b/>
                    <w:sz w:val="24"/>
                    <w:szCs w:val="24"/>
                  </w:rPr>
                  <w:t>Port Harcourt</w:t>
                </w:r>
              </w:smartTag>
            </w:smartTag>
          </w:p>
          <w:p w:rsidR="00820F81" w:rsidRPr="006D0B6D" w:rsidRDefault="00FF4329" w:rsidP="004A5AE6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6D0B6D">
              <w:rPr>
                <w:rFonts w:ascii="Times New Roman" w:hAnsi="Times New Roman"/>
                <w:b/>
                <w:sz w:val="24"/>
                <w:szCs w:val="24"/>
              </w:rPr>
              <w:t>Responsibilities</w:t>
            </w:r>
          </w:p>
          <w:p w:rsidR="00714DDE" w:rsidRPr="006D0B6D" w:rsidRDefault="00714DDE" w:rsidP="00714DDE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0B6D">
              <w:rPr>
                <w:rFonts w:ascii="Times New Roman" w:hAnsi="Times New Roman"/>
                <w:sz w:val="24"/>
                <w:szCs w:val="24"/>
              </w:rPr>
              <w:t>Installation, maintenance and repair of motor parts</w:t>
            </w:r>
          </w:p>
          <w:p w:rsidR="00714DDE" w:rsidRPr="006D0B6D" w:rsidRDefault="00714DDE" w:rsidP="00714DDE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0B6D">
              <w:rPr>
                <w:rFonts w:ascii="Times New Roman" w:hAnsi="Times New Roman"/>
                <w:sz w:val="24"/>
                <w:szCs w:val="24"/>
              </w:rPr>
              <w:t>Rig platform maintenance and corrosion control</w:t>
            </w:r>
          </w:p>
          <w:p w:rsidR="00714DDE" w:rsidRPr="006D0B6D" w:rsidRDefault="00714DDE" w:rsidP="00714DDE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0B6D">
              <w:rPr>
                <w:rFonts w:ascii="Times New Roman" w:hAnsi="Times New Roman"/>
                <w:sz w:val="24"/>
                <w:szCs w:val="24"/>
              </w:rPr>
              <w:t>Painting</w:t>
            </w:r>
          </w:p>
          <w:p w:rsidR="00714DDE" w:rsidRPr="006D0B6D" w:rsidRDefault="00714DDE" w:rsidP="00714DDE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0B6D">
              <w:rPr>
                <w:rFonts w:ascii="Times New Roman" w:hAnsi="Times New Roman"/>
                <w:sz w:val="24"/>
                <w:szCs w:val="24"/>
              </w:rPr>
              <w:t>Confined space maintenance</w:t>
            </w:r>
          </w:p>
          <w:p w:rsidR="006D0B6D" w:rsidRDefault="006D0B6D" w:rsidP="00BD6B66">
            <w:pPr>
              <w:pStyle w:val="Achievement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0F81" w:rsidRPr="006D0B6D" w:rsidRDefault="00714DDE" w:rsidP="00BD6B66">
            <w:pPr>
              <w:pStyle w:val="Achievement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0B6D">
              <w:rPr>
                <w:rFonts w:ascii="Times New Roman" w:hAnsi="Times New Roman"/>
                <w:b/>
                <w:sz w:val="24"/>
                <w:szCs w:val="24"/>
              </w:rPr>
              <w:t xml:space="preserve">RIGGER </w:t>
            </w:r>
            <w:r w:rsidR="00820F81" w:rsidRPr="006D0B6D">
              <w:rPr>
                <w:rFonts w:ascii="Times New Roman" w:hAnsi="Times New Roman"/>
                <w:b/>
                <w:sz w:val="24"/>
                <w:szCs w:val="24"/>
              </w:rPr>
              <w:t xml:space="preserve"> (2002 – 2003)</w:t>
            </w:r>
          </w:p>
          <w:p w:rsidR="00820F81" w:rsidRPr="006D0B6D" w:rsidRDefault="00714DDE" w:rsidP="004A5AE6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0B6D">
              <w:rPr>
                <w:rFonts w:ascii="Times New Roman" w:hAnsi="Times New Roman"/>
                <w:b/>
                <w:sz w:val="24"/>
                <w:szCs w:val="24"/>
              </w:rPr>
              <w:t>Wilbros</w:t>
            </w:r>
            <w:proofErr w:type="spellEnd"/>
            <w:r w:rsidRPr="006D0B6D">
              <w:rPr>
                <w:rFonts w:ascii="Times New Roman" w:hAnsi="Times New Roman"/>
                <w:b/>
                <w:sz w:val="24"/>
                <w:szCs w:val="24"/>
              </w:rPr>
              <w:t xml:space="preserve"> Nig Ltd, </w:t>
            </w:r>
            <w:smartTag w:uri="urn:schemas-microsoft-com:office:smarttags" w:element="place">
              <w:smartTag w:uri="urn:schemas-microsoft-com:office:smarttags" w:element="City">
                <w:r w:rsidRPr="006D0B6D">
                  <w:rPr>
                    <w:rFonts w:ascii="Times New Roman" w:hAnsi="Times New Roman"/>
                    <w:b/>
                    <w:sz w:val="24"/>
                    <w:szCs w:val="24"/>
                  </w:rPr>
                  <w:t>Port Harcourt</w:t>
                </w:r>
              </w:smartTag>
            </w:smartTag>
          </w:p>
          <w:p w:rsidR="00924C6B" w:rsidRPr="006D0B6D" w:rsidRDefault="00FF4329" w:rsidP="004A5AE6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6D0B6D">
              <w:rPr>
                <w:rFonts w:ascii="Times New Roman" w:hAnsi="Times New Roman"/>
                <w:b/>
                <w:sz w:val="24"/>
                <w:szCs w:val="24"/>
              </w:rPr>
              <w:t>Responsibilities</w:t>
            </w:r>
          </w:p>
          <w:p w:rsidR="00D31EDD" w:rsidRPr="006D0B6D" w:rsidRDefault="00714DDE" w:rsidP="004A5AE6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0B6D">
              <w:rPr>
                <w:rFonts w:ascii="Times New Roman" w:hAnsi="Times New Roman"/>
                <w:sz w:val="24"/>
                <w:szCs w:val="24"/>
              </w:rPr>
              <w:t>Heavy lifting management</w:t>
            </w:r>
          </w:p>
          <w:p w:rsidR="00D31EDD" w:rsidRPr="000D2A7A" w:rsidRDefault="00714DDE" w:rsidP="000D2A7A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0B6D">
              <w:rPr>
                <w:rFonts w:ascii="Times New Roman" w:hAnsi="Times New Roman"/>
                <w:sz w:val="24"/>
                <w:szCs w:val="24"/>
              </w:rPr>
              <w:t>Crane control and maintenance</w:t>
            </w:r>
          </w:p>
          <w:p w:rsidR="00D31EDD" w:rsidRPr="006D0B6D" w:rsidRDefault="000D2A7A" w:rsidP="004A5AE6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714DDE" w:rsidRPr="006D0B6D">
              <w:rPr>
                <w:rFonts w:ascii="Times New Roman" w:hAnsi="Times New Roman"/>
                <w:sz w:val="24"/>
                <w:szCs w:val="24"/>
              </w:rPr>
              <w:t>eck maintenance</w:t>
            </w:r>
            <w:r w:rsidR="00D31EDD" w:rsidRPr="006D0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4C6B" w:rsidRPr="006D0B6D" w:rsidRDefault="00D31EDD" w:rsidP="00714DDE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6D0B6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924C6B" w:rsidRPr="006D0B6D" w:rsidRDefault="00720941" w:rsidP="004A5AE6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MOTORMAN</w:t>
            </w:r>
            <w:r w:rsidR="00714DDE" w:rsidRPr="006D0B6D">
              <w:rPr>
                <w:rFonts w:ascii="Times New Roman" w:hAnsi="Times New Roman"/>
                <w:b/>
                <w:sz w:val="24"/>
                <w:szCs w:val="24"/>
              </w:rPr>
              <w:t xml:space="preserve"> (1995-1998</w:t>
            </w:r>
            <w:r w:rsidR="00833D5D" w:rsidRPr="006D0B6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8F3FCF" w:rsidRPr="006D0B6D" w:rsidRDefault="00714DDE" w:rsidP="004A5AE6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0B6D">
              <w:rPr>
                <w:rFonts w:ascii="Times New Roman" w:hAnsi="Times New Roman"/>
                <w:b/>
                <w:sz w:val="24"/>
                <w:szCs w:val="24"/>
              </w:rPr>
              <w:t>Tosi</w:t>
            </w:r>
            <w:proofErr w:type="spellEnd"/>
            <w:r w:rsidRPr="006D0B6D">
              <w:rPr>
                <w:rFonts w:ascii="Times New Roman" w:hAnsi="Times New Roman"/>
                <w:b/>
                <w:sz w:val="24"/>
                <w:szCs w:val="24"/>
              </w:rPr>
              <w:t xml:space="preserve"> Oil Field Services, Port Harcourt</w:t>
            </w:r>
          </w:p>
          <w:p w:rsidR="00D9546C" w:rsidRPr="00FE0B4D" w:rsidRDefault="000B5907" w:rsidP="00FE0B4D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6D0B6D">
              <w:rPr>
                <w:rFonts w:ascii="Times New Roman" w:hAnsi="Times New Roman"/>
                <w:b/>
                <w:sz w:val="24"/>
                <w:szCs w:val="24"/>
              </w:rPr>
              <w:t>Responsibilities</w:t>
            </w:r>
          </w:p>
          <w:p w:rsidR="006D0B6D" w:rsidRPr="00B9054C" w:rsidRDefault="00FE0B4D" w:rsidP="00B9054C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Crane </w:t>
            </w:r>
            <w:r w:rsidR="00D9546C" w:rsidRPr="006D0B6D">
              <w:rPr>
                <w:rFonts w:ascii="Times New Roman" w:hAnsi="Times New Roman"/>
                <w:sz w:val="24"/>
                <w:szCs w:val="24"/>
              </w:rPr>
              <w:t xml:space="preserve"> maintenance</w:t>
            </w:r>
            <w:r w:rsidR="00D9546C" w:rsidRPr="00B90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546C">
        <w:trPr>
          <w:trHeight w:val="1341"/>
        </w:trPr>
        <w:tc>
          <w:tcPr>
            <w:tcW w:w="10660" w:type="dxa"/>
            <w:gridSpan w:val="3"/>
            <w:shd w:val="clear" w:color="auto" w:fill="auto"/>
          </w:tcPr>
          <w:p w:rsidR="00D9546C" w:rsidRPr="000D2A7A" w:rsidRDefault="000D2A7A" w:rsidP="00701597">
            <w:pPr>
              <w:pStyle w:val="SectionTitle"/>
              <w:spacing w:line="360" w:lineRule="auto"/>
              <w:rPr>
                <w:b/>
              </w:rPr>
            </w:pPr>
            <w:r w:rsidRPr="000D2A7A">
              <w:rPr>
                <w:b/>
              </w:rPr>
              <w:lastRenderedPageBreak/>
              <w:t>Additional Training:</w:t>
            </w:r>
          </w:p>
        </w:tc>
      </w:tr>
      <w:tr w:rsidR="00D9546C" w:rsidRPr="006641E6">
        <w:trPr>
          <w:trHeight w:val="1276"/>
        </w:trPr>
        <w:tc>
          <w:tcPr>
            <w:tcW w:w="394" w:type="dxa"/>
            <w:shd w:val="clear" w:color="auto" w:fill="auto"/>
          </w:tcPr>
          <w:p w:rsidR="00D9546C" w:rsidRPr="006641E6" w:rsidRDefault="00D9546C" w:rsidP="004A5A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266" w:type="dxa"/>
            <w:gridSpan w:val="2"/>
            <w:shd w:val="clear" w:color="auto" w:fill="auto"/>
          </w:tcPr>
          <w:p w:rsidR="000C1E9C" w:rsidRPr="006641E6" w:rsidRDefault="000C1E9C" w:rsidP="007F5DF1">
            <w:pPr>
              <w:pStyle w:val="Achievement"/>
              <w:numPr>
                <w:ilvl w:val="0"/>
                <w:numId w:val="0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6641E6">
              <w:rPr>
                <w:rFonts w:ascii="Arial" w:hAnsi="Arial" w:cs="Arial"/>
                <w:szCs w:val="22"/>
              </w:rPr>
              <w:t xml:space="preserve">Fall protection/fork lift operation, Portable ladder, </w:t>
            </w:r>
            <w:proofErr w:type="spellStart"/>
            <w:r w:rsidRPr="006641E6">
              <w:rPr>
                <w:rFonts w:ascii="Arial" w:hAnsi="Arial" w:cs="Arial"/>
                <w:szCs w:val="22"/>
              </w:rPr>
              <w:t>PTW</w:t>
            </w:r>
            <w:proofErr w:type="spellEnd"/>
            <w:r w:rsidRPr="006641E6">
              <w:rPr>
                <w:rFonts w:ascii="Arial" w:hAnsi="Arial" w:cs="Arial"/>
                <w:szCs w:val="22"/>
              </w:rPr>
              <w:t xml:space="preserve"> trainings  (April 2008)</w:t>
            </w:r>
          </w:p>
          <w:p w:rsidR="000C1E9C" w:rsidRPr="006641E6" w:rsidRDefault="000C1E9C" w:rsidP="000C1E9C">
            <w:pPr>
              <w:pStyle w:val="Achievement"/>
              <w:spacing w:line="360" w:lineRule="auto"/>
              <w:rPr>
                <w:rFonts w:ascii="Arial" w:hAnsi="Arial" w:cs="Arial"/>
                <w:szCs w:val="22"/>
              </w:rPr>
            </w:pPr>
            <w:r w:rsidRPr="006641E6">
              <w:rPr>
                <w:rFonts w:ascii="Arial" w:hAnsi="Arial" w:cs="Arial"/>
                <w:szCs w:val="22"/>
              </w:rPr>
              <w:t>High pressure water jetting training (June 2008)</w:t>
            </w:r>
          </w:p>
          <w:p w:rsidR="000C1E9C" w:rsidRPr="006641E6" w:rsidRDefault="000C1E9C" w:rsidP="000C1E9C">
            <w:pPr>
              <w:pStyle w:val="Achievement"/>
              <w:spacing w:line="360" w:lineRule="auto"/>
              <w:rPr>
                <w:rFonts w:ascii="Arial" w:hAnsi="Arial" w:cs="Arial"/>
                <w:szCs w:val="22"/>
              </w:rPr>
            </w:pPr>
            <w:r w:rsidRPr="006641E6">
              <w:rPr>
                <w:rFonts w:ascii="Arial" w:hAnsi="Arial" w:cs="Arial"/>
                <w:szCs w:val="22"/>
              </w:rPr>
              <w:t>Fire watch</w:t>
            </w:r>
            <w:r w:rsidR="006641E6">
              <w:rPr>
                <w:rFonts w:ascii="Arial" w:hAnsi="Arial" w:cs="Arial"/>
                <w:szCs w:val="22"/>
              </w:rPr>
              <w:t>er, confined space entry, Hazmat</w:t>
            </w:r>
            <w:r w:rsidRPr="006641E6">
              <w:rPr>
                <w:rFonts w:ascii="Arial" w:hAnsi="Arial" w:cs="Arial"/>
                <w:szCs w:val="22"/>
              </w:rPr>
              <w:t xml:space="preserve"> awareness training (Feb 2008)</w:t>
            </w:r>
          </w:p>
          <w:p w:rsidR="000C1E9C" w:rsidRPr="006641E6" w:rsidRDefault="006641E6" w:rsidP="000C1E9C">
            <w:pPr>
              <w:pStyle w:val="Achievement"/>
              <w:spacing w:line="360" w:lineRule="auto"/>
              <w:rPr>
                <w:rFonts w:ascii="Arial" w:hAnsi="Arial" w:cs="Arial"/>
                <w:szCs w:val="22"/>
              </w:rPr>
            </w:pPr>
            <w:r w:rsidRPr="006641E6">
              <w:rPr>
                <w:rFonts w:ascii="Arial" w:hAnsi="Arial" w:cs="Arial"/>
                <w:szCs w:val="22"/>
              </w:rPr>
              <w:t>Banks man</w:t>
            </w:r>
            <w:r w:rsidR="000C1E9C" w:rsidRPr="006641E6">
              <w:rPr>
                <w:rFonts w:ascii="Arial" w:hAnsi="Arial" w:cs="Arial"/>
                <w:szCs w:val="22"/>
              </w:rPr>
              <w:t xml:space="preserve">/slinger </w:t>
            </w:r>
            <w:proofErr w:type="spellStart"/>
            <w:r w:rsidR="000C1E9C" w:rsidRPr="006641E6">
              <w:rPr>
                <w:rFonts w:ascii="Arial" w:hAnsi="Arial" w:cs="Arial"/>
                <w:szCs w:val="22"/>
              </w:rPr>
              <w:t>OJT</w:t>
            </w:r>
            <w:proofErr w:type="spellEnd"/>
            <w:r w:rsidR="000C1E9C" w:rsidRPr="006641E6">
              <w:rPr>
                <w:rFonts w:ascii="Arial" w:hAnsi="Arial" w:cs="Arial"/>
                <w:szCs w:val="22"/>
              </w:rPr>
              <w:t xml:space="preserve"> module (May 2008)</w:t>
            </w:r>
          </w:p>
          <w:p w:rsidR="000C1E9C" w:rsidRPr="006641E6" w:rsidRDefault="007F5DF1" w:rsidP="000C1E9C">
            <w:pPr>
              <w:pStyle w:val="Achievement"/>
              <w:spacing w:line="360" w:lineRule="auto"/>
              <w:rPr>
                <w:rFonts w:ascii="Arial" w:hAnsi="Arial" w:cs="Arial"/>
                <w:szCs w:val="22"/>
              </w:rPr>
            </w:pPr>
            <w:r w:rsidRPr="006641E6">
              <w:rPr>
                <w:rFonts w:ascii="Arial" w:hAnsi="Arial" w:cs="Arial"/>
                <w:szCs w:val="22"/>
              </w:rPr>
              <w:t>Corrosion</w:t>
            </w:r>
            <w:r w:rsidR="000C1E9C" w:rsidRPr="006641E6">
              <w:rPr>
                <w:rFonts w:ascii="Arial" w:hAnsi="Arial" w:cs="Arial"/>
                <w:szCs w:val="22"/>
              </w:rPr>
              <w:t xml:space="preserve"> control training (Dec 2008)</w:t>
            </w:r>
          </w:p>
          <w:p w:rsidR="000C1E9C" w:rsidRPr="006641E6" w:rsidRDefault="000C1E9C" w:rsidP="000C1E9C">
            <w:pPr>
              <w:pStyle w:val="Achievement"/>
              <w:spacing w:line="360" w:lineRule="auto"/>
              <w:rPr>
                <w:rFonts w:ascii="Arial" w:hAnsi="Arial" w:cs="Arial"/>
                <w:szCs w:val="22"/>
              </w:rPr>
            </w:pPr>
            <w:r w:rsidRPr="006641E6">
              <w:rPr>
                <w:rFonts w:ascii="Arial" w:hAnsi="Arial" w:cs="Arial"/>
                <w:szCs w:val="22"/>
              </w:rPr>
              <w:t>Leadership training module 1-8 (May 2008)</w:t>
            </w:r>
          </w:p>
          <w:p w:rsidR="000C1E9C" w:rsidRPr="006641E6" w:rsidRDefault="000C1E9C" w:rsidP="000C1E9C">
            <w:pPr>
              <w:pStyle w:val="Achievement"/>
              <w:spacing w:line="360" w:lineRule="auto"/>
              <w:rPr>
                <w:rFonts w:ascii="Arial" w:hAnsi="Arial" w:cs="Arial"/>
                <w:szCs w:val="22"/>
              </w:rPr>
            </w:pPr>
            <w:r w:rsidRPr="006641E6">
              <w:rPr>
                <w:rFonts w:ascii="Arial" w:hAnsi="Arial" w:cs="Arial"/>
                <w:szCs w:val="22"/>
              </w:rPr>
              <w:t>Basic firefighting and first aid (Feb 2008)</w:t>
            </w:r>
          </w:p>
          <w:p w:rsidR="000C1E9C" w:rsidRPr="006641E6" w:rsidRDefault="000C1E9C" w:rsidP="000C1E9C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 w:hanging="240"/>
              <w:rPr>
                <w:rFonts w:ascii="Arial" w:hAnsi="Arial" w:cs="Arial"/>
              </w:rPr>
            </w:pPr>
          </w:p>
        </w:tc>
      </w:tr>
      <w:tr w:rsidR="00CA0A6C">
        <w:trPr>
          <w:trHeight w:val="164"/>
        </w:trPr>
        <w:tc>
          <w:tcPr>
            <w:tcW w:w="10660" w:type="dxa"/>
            <w:gridSpan w:val="3"/>
            <w:shd w:val="clear" w:color="auto" w:fill="auto"/>
          </w:tcPr>
          <w:p w:rsidR="00CA0A6C" w:rsidRDefault="00CA0A6C" w:rsidP="004A5AE6">
            <w:pPr>
              <w:pStyle w:val="SectionTitle"/>
              <w:spacing w:line="360" w:lineRule="auto"/>
            </w:pPr>
            <w:r w:rsidRPr="001C3130">
              <w:rPr>
                <w:rFonts w:ascii="Comic Sans MS" w:hAnsi="Comic Sans MS"/>
              </w:rPr>
              <w:t>References</w:t>
            </w:r>
          </w:p>
        </w:tc>
      </w:tr>
      <w:tr w:rsidR="00CA0A6C">
        <w:trPr>
          <w:trHeight w:val="786"/>
        </w:trPr>
        <w:tc>
          <w:tcPr>
            <w:tcW w:w="404" w:type="dxa"/>
            <w:gridSpan w:val="2"/>
            <w:shd w:val="clear" w:color="auto" w:fill="auto"/>
          </w:tcPr>
          <w:p w:rsidR="00CA0A6C" w:rsidRDefault="005B5970" w:rsidP="004A5AE6">
            <w:pPr>
              <w:spacing w:line="360" w:lineRule="auto"/>
            </w:pPr>
            <w:r w:rsidRPr="005B5970">
              <w:rPr>
                <w:b/>
                <w:noProof/>
                <w:sz w:val="24"/>
                <w:szCs w:val="24"/>
                <w:lang w:eastAsia="zh-TW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8.8pt;margin-top:15.35pt;width:251.3pt;height:103.8pt;z-index:251657216;mso-position-horizontal-relative:text;mso-position-vertical-relative:text;mso-width-relative:margin;mso-height-relative:margin" stroked="f">
                  <v:textbox style="mso-next-textbox:#_x0000_s1026">
                    <w:txbxContent>
                      <w:p w:rsidR="006A319B" w:rsidRPr="006C26A0" w:rsidRDefault="006A319B" w:rsidP="006C26A0">
                        <w:pPr>
                          <w:pStyle w:val="Objective"/>
                          <w:tabs>
                            <w:tab w:val="left" w:pos="4155"/>
                          </w:tabs>
                          <w:spacing w:line="36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6C26A0">
                          <w:rPr>
                            <w:b/>
                            <w:sz w:val="24"/>
                            <w:szCs w:val="24"/>
                          </w:rPr>
                          <w:t>Mr</w:t>
                        </w:r>
                        <w:proofErr w:type="spellEnd"/>
                        <w:r w:rsidRPr="006C26A0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C26A0">
                          <w:rPr>
                            <w:b/>
                            <w:sz w:val="24"/>
                            <w:szCs w:val="24"/>
                          </w:rPr>
                          <w:t>Toyin</w:t>
                        </w:r>
                        <w:proofErr w:type="spellEnd"/>
                        <w:r w:rsidRPr="006C26A0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C26A0">
                          <w:rPr>
                            <w:b/>
                            <w:sz w:val="24"/>
                            <w:szCs w:val="24"/>
                          </w:rPr>
                          <w:t>Fasasi</w:t>
                        </w:r>
                        <w:proofErr w:type="spellEnd"/>
                        <w:r w:rsidRPr="006C26A0">
                          <w:rPr>
                            <w:b/>
                            <w:sz w:val="24"/>
                            <w:szCs w:val="24"/>
                          </w:rPr>
                          <w:t>,</w:t>
                        </w:r>
                        <w:r w:rsidRPr="006C26A0">
                          <w:rPr>
                            <w:b/>
                            <w:sz w:val="24"/>
                            <w:szCs w:val="24"/>
                          </w:rPr>
                          <w:tab/>
                        </w:r>
                      </w:p>
                      <w:p w:rsidR="006A319B" w:rsidRPr="006C26A0" w:rsidRDefault="006A319B" w:rsidP="006C26A0">
                        <w:pPr>
                          <w:pStyle w:val="Achievement"/>
                          <w:numPr>
                            <w:ilvl w:val="0"/>
                            <w:numId w:val="0"/>
                          </w:numPr>
                          <w:spacing w:line="360" w:lineRule="auto"/>
                          <w:ind w:left="240" w:hanging="2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Shell </w:t>
                        </w:r>
                        <w:r w:rsidRPr="006C26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Petroleum Development Company, </w:t>
                        </w:r>
                        <w:r w:rsidRPr="006C26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 xml:space="preserve">    </w:t>
                        </w:r>
                      </w:p>
                      <w:p w:rsidR="006A319B" w:rsidRPr="006C26A0" w:rsidRDefault="006A319B" w:rsidP="006C26A0">
                        <w:pPr>
                          <w:pStyle w:val="Achievement"/>
                          <w:numPr>
                            <w:ilvl w:val="0"/>
                            <w:numId w:val="0"/>
                          </w:numPr>
                          <w:spacing w:line="360" w:lineRule="auto"/>
                          <w:ind w:left="240" w:hanging="2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C26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smartTag w:uri="urn:schemas-microsoft-com:office:smarttags" w:element="City">
                          <w:r w:rsidRPr="006C26A0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Port Harcourt</w:t>
                          </w:r>
                        </w:smartTag>
                        <w:r w:rsidRPr="006C26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6C26A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Rivers State</w:t>
                            </w:r>
                          </w:smartTag>
                          <w:r w:rsidRPr="006C26A0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, </w:t>
                          </w:r>
                          <w:smartTag w:uri="urn:schemas-microsoft-com:office:smarttags" w:element="country-region">
                            <w:r w:rsidRPr="006C26A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Nigeria</w:t>
                            </w:r>
                          </w:smartTag>
                        </w:smartTag>
                        <w:r w:rsidRPr="006C26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6A319B" w:rsidRDefault="006A319B" w:rsidP="006C26A0">
                        <w:r w:rsidRPr="006C26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08037610483, 08055502054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256" w:type="dxa"/>
            <w:shd w:val="clear" w:color="auto" w:fill="auto"/>
          </w:tcPr>
          <w:p w:rsidR="00924C6B" w:rsidRDefault="005B5970" w:rsidP="004A5AE6">
            <w:pPr>
              <w:pStyle w:val="Objective"/>
              <w:tabs>
                <w:tab w:val="left" w:pos="4155"/>
              </w:tabs>
              <w:spacing w:line="360" w:lineRule="auto"/>
              <w:rPr>
                <w:b/>
              </w:rPr>
            </w:pPr>
            <w:r>
              <w:rPr>
                <w:b/>
                <w:noProof/>
              </w:rPr>
              <w:pict>
                <v:shape id="_x0000_s1028" type="#_x0000_t202" style="position:absolute;left:0;text-align:left;margin-left:279.45pt;margin-top:15.6pt;width:196.05pt;height:103.55pt;z-index:251658240;mso-position-horizontal-relative:text;mso-position-vertical-relative:text;mso-width-relative:margin;mso-height-relative:margin" stroked="f">
                  <v:textbox style="mso-next-textbox:#_x0000_s1028">
                    <w:txbxContent>
                      <w:p w:rsidR="006A319B" w:rsidRPr="00351F44" w:rsidRDefault="006A319B" w:rsidP="006C26A0">
                        <w:pPr>
                          <w:pStyle w:val="Objective"/>
                          <w:tabs>
                            <w:tab w:val="left" w:pos="4155"/>
                          </w:tabs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proofErr w:type="spellStart"/>
                        <w:r w:rsidRPr="00351F44">
                          <w:rPr>
                            <w:rFonts w:ascii="Arial" w:hAnsi="Arial" w:cs="Arial"/>
                            <w:b/>
                            <w:sz w:val="20"/>
                          </w:rPr>
                          <w:t>Mr</w:t>
                        </w:r>
                        <w:proofErr w:type="spellEnd"/>
                        <w:r w:rsidRPr="00351F44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351F44">
                          <w:rPr>
                            <w:rFonts w:ascii="Arial" w:hAnsi="Arial" w:cs="Arial"/>
                            <w:b/>
                            <w:sz w:val="20"/>
                          </w:rPr>
                          <w:t>Diipo</w:t>
                        </w:r>
                        <w:proofErr w:type="spellEnd"/>
                        <w:r w:rsidRPr="00351F44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351F44">
                          <w:rPr>
                            <w:rFonts w:ascii="Arial" w:hAnsi="Arial" w:cs="Arial"/>
                            <w:b/>
                            <w:sz w:val="20"/>
                          </w:rPr>
                          <w:t>Oladiti</w:t>
                        </w:r>
                        <w:proofErr w:type="spellEnd"/>
                        <w:r w:rsidRPr="00351F44">
                          <w:rPr>
                            <w:rFonts w:ascii="Arial" w:hAnsi="Arial" w:cs="Arial"/>
                            <w:b/>
                            <w:sz w:val="20"/>
                          </w:rPr>
                          <w:t>,</w:t>
                        </w:r>
                      </w:p>
                      <w:p w:rsidR="006A319B" w:rsidRPr="00351F44" w:rsidRDefault="006A319B" w:rsidP="006C26A0">
                        <w:pPr>
                          <w:pStyle w:val="Objective"/>
                          <w:tabs>
                            <w:tab w:val="left" w:pos="4155"/>
                          </w:tabs>
                          <w:spacing w:line="240" w:lineRule="auto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proofErr w:type="spellStart"/>
                        <w:r w:rsidRPr="00351F44">
                          <w:rPr>
                            <w:rFonts w:ascii="Arial" w:hAnsi="Arial" w:cs="Arial"/>
                            <w:b/>
                            <w:sz w:val="20"/>
                          </w:rPr>
                          <w:t>Wema</w:t>
                        </w:r>
                        <w:proofErr w:type="spellEnd"/>
                        <w:r w:rsidRPr="00351F44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 Bank PLC,</w:t>
                        </w:r>
                      </w:p>
                      <w:p w:rsidR="006A319B" w:rsidRPr="00351F44" w:rsidRDefault="006A319B" w:rsidP="006C26A0">
                        <w:pPr>
                          <w:pStyle w:val="Objective"/>
                          <w:tabs>
                            <w:tab w:val="left" w:pos="4155"/>
                          </w:tabs>
                          <w:spacing w:line="240" w:lineRule="auto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351F44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Warri,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351F4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Delta State</w:t>
                            </w:r>
                          </w:smartTag>
                          <w:r w:rsidRPr="00351F44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, </w:t>
                          </w:r>
                          <w:smartTag w:uri="urn:schemas-microsoft-com:office:smarttags" w:element="country-region">
                            <w:r w:rsidRPr="00351F4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Nigeria</w:t>
                            </w:r>
                          </w:smartTag>
                        </w:smartTag>
                      </w:p>
                      <w:p w:rsidR="006A319B" w:rsidRPr="00351F44" w:rsidRDefault="006A319B" w:rsidP="006C26A0">
                        <w:pPr>
                          <w:pStyle w:val="Objective"/>
                          <w:tabs>
                            <w:tab w:val="left" w:pos="4155"/>
                          </w:tabs>
                          <w:spacing w:line="240" w:lineRule="auto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351F44">
                          <w:rPr>
                            <w:rFonts w:ascii="Arial" w:hAnsi="Arial" w:cs="Arial"/>
                            <w:b/>
                            <w:sz w:val="20"/>
                          </w:rPr>
                          <w:t>08037061559</w:t>
                        </w:r>
                      </w:p>
                      <w:p w:rsidR="006A319B" w:rsidRPr="006C26A0" w:rsidRDefault="006A319B" w:rsidP="006C26A0"/>
                    </w:txbxContent>
                  </v:textbox>
                </v:shape>
              </w:pict>
            </w:r>
            <w:r w:rsidR="00924C6B">
              <w:rPr>
                <w:b/>
              </w:rPr>
              <w:t xml:space="preserve">    </w:t>
            </w:r>
          </w:p>
          <w:p w:rsidR="006C26A0" w:rsidRPr="006461DB" w:rsidRDefault="00924C6B" w:rsidP="006C26A0">
            <w:pPr>
              <w:pStyle w:val="Objective"/>
              <w:tabs>
                <w:tab w:val="left" w:pos="576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="006C26A0">
              <w:rPr>
                <w:b/>
              </w:rPr>
              <w:tab/>
            </w:r>
          </w:p>
          <w:p w:rsidR="00924C6B" w:rsidRPr="006461DB" w:rsidRDefault="00924C6B" w:rsidP="004A5AE6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 w:hanging="240"/>
              <w:rPr>
                <w:rFonts w:ascii="Times New Roman" w:hAnsi="Times New Roman"/>
                <w:sz w:val="28"/>
                <w:szCs w:val="28"/>
              </w:rPr>
            </w:pPr>
          </w:p>
          <w:p w:rsidR="00924C6B" w:rsidRPr="00351F44" w:rsidRDefault="00924C6B" w:rsidP="004A5AE6">
            <w:pPr>
              <w:pStyle w:val="BodyText"/>
              <w:tabs>
                <w:tab w:val="left" w:pos="4155"/>
              </w:tabs>
              <w:spacing w:line="360" w:lineRule="auto"/>
              <w:rPr>
                <w:sz w:val="24"/>
                <w:szCs w:val="24"/>
              </w:rPr>
            </w:pPr>
          </w:p>
          <w:p w:rsidR="00351F44" w:rsidRDefault="00351F44" w:rsidP="006641E6">
            <w:pPr>
              <w:pStyle w:val="Objective"/>
              <w:tabs>
                <w:tab w:val="left" w:pos="4155"/>
              </w:tabs>
              <w:spacing w:line="360" w:lineRule="auto"/>
              <w:rPr>
                <w:sz w:val="24"/>
                <w:szCs w:val="24"/>
              </w:rPr>
            </w:pPr>
          </w:p>
          <w:p w:rsidR="006D0B6D" w:rsidRPr="006D0B6D" w:rsidRDefault="006D0B6D" w:rsidP="003818B2">
            <w:pPr>
              <w:pStyle w:val="BodyText"/>
            </w:pPr>
          </w:p>
        </w:tc>
      </w:tr>
    </w:tbl>
    <w:p w:rsidR="00CA0A6C" w:rsidRPr="00BD6B66" w:rsidRDefault="00CA0A6C" w:rsidP="006D0B6D">
      <w:pPr>
        <w:tabs>
          <w:tab w:val="left" w:pos="4830"/>
        </w:tabs>
      </w:pPr>
    </w:p>
    <w:sectPr w:rsidR="00CA0A6C" w:rsidRPr="00BD6B66" w:rsidSect="006D0B6D">
      <w:pgSz w:w="12240" w:h="15840"/>
      <w:pgMar w:top="540" w:right="488" w:bottom="748" w:left="1092" w:header="720" w:footer="720" w:gutter="0"/>
      <w:cols w:space="720"/>
      <w:docGrid w:linePitch="7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655_"/>
      </v:shape>
    </w:pict>
  </w:numPicBullet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attachedTemplate r:id="rId1"/>
  <w:stylePaneFormatFilter w:val="3F01"/>
  <w:defaultTabStop w:val="720"/>
  <w:drawingGridHorizontalSpacing w:val="26"/>
  <w:drawingGridVerticalSpacing w:val="187"/>
  <w:displayHorizontalDrawingGridEvery w:val="2"/>
  <w:noPunctuationKerning/>
  <w:characterSpacingControl w:val="doNotCompress"/>
  <w:doNotValidateAgainstSchema/>
  <w:doNotDemarcateInvalidXml/>
  <w:compat/>
  <w:docVars>
    <w:docVar w:name="iResumeStyle" w:val="2"/>
  </w:docVars>
  <w:rsids>
    <w:rsidRoot w:val="00CA0A6C"/>
    <w:rsid w:val="00040A0D"/>
    <w:rsid w:val="000449A7"/>
    <w:rsid w:val="00057293"/>
    <w:rsid w:val="00073756"/>
    <w:rsid w:val="00093716"/>
    <w:rsid w:val="00093CC2"/>
    <w:rsid w:val="0009721A"/>
    <w:rsid w:val="000A45DA"/>
    <w:rsid w:val="000B5907"/>
    <w:rsid w:val="000B74E6"/>
    <w:rsid w:val="000C1E9C"/>
    <w:rsid w:val="000D2A7A"/>
    <w:rsid w:val="0011753B"/>
    <w:rsid w:val="00120219"/>
    <w:rsid w:val="001269BF"/>
    <w:rsid w:val="0019713B"/>
    <w:rsid w:val="001A13E7"/>
    <w:rsid w:val="001A258B"/>
    <w:rsid w:val="001A2ACD"/>
    <w:rsid w:val="001B0B09"/>
    <w:rsid w:val="001C3130"/>
    <w:rsid w:val="001C46B0"/>
    <w:rsid w:val="00202FEF"/>
    <w:rsid w:val="00203FE5"/>
    <w:rsid w:val="002249E2"/>
    <w:rsid w:val="00240FEC"/>
    <w:rsid w:val="002662FD"/>
    <w:rsid w:val="00282E36"/>
    <w:rsid w:val="00290F41"/>
    <w:rsid w:val="002A3182"/>
    <w:rsid w:val="002B4D8E"/>
    <w:rsid w:val="002C53F7"/>
    <w:rsid w:val="003117D0"/>
    <w:rsid w:val="003458BB"/>
    <w:rsid w:val="003460A9"/>
    <w:rsid w:val="00347378"/>
    <w:rsid w:val="00351F44"/>
    <w:rsid w:val="0036551F"/>
    <w:rsid w:val="003818B2"/>
    <w:rsid w:val="003B2827"/>
    <w:rsid w:val="003E77E5"/>
    <w:rsid w:val="0042753F"/>
    <w:rsid w:val="0047116A"/>
    <w:rsid w:val="004A5AE6"/>
    <w:rsid w:val="004A671E"/>
    <w:rsid w:val="004B2A71"/>
    <w:rsid w:val="004E6E3B"/>
    <w:rsid w:val="00542B4D"/>
    <w:rsid w:val="00543B29"/>
    <w:rsid w:val="00564F38"/>
    <w:rsid w:val="00567461"/>
    <w:rsid w:val="00585E1C"/>
    <w:rsid w:val="005B5970"/>
    <w:rsid w:val="005F16FF"/>
    <w:rsid w:val="006018C9"/>
    <w:rsid w:val="00604328"/>
    <w:rsid w:val="00607F2D"/>
    <w:rsid w:val="00614FDC"/>
    <w:rsid w:val="006461DB"/>
    <w:rsid w:val="006641E6"/>
    <w:rsid w:val="00676795"/>
    <w:rsid w:val="00683102"/>
    <w:rsid w:val="006A319B"/>
    <w:rsid w:val="006B0FF0"/>
    <w:rsid w:val="006C26A0"/>
    <w:rsid w:val="006D0B6D"/>
    <w:rsid w:val="006F6261"/>
    <w:rsid w:val="00701597"/>
    <w:rsid w:val="00714DDE"/>
    <w:rsid w:val="00715E38"/>
    <w:rsid w:val="00720941"/>
    <w:rsid w:val="00747FB0"/>
    <w:rsid w:val="0079577C"/>
    <w:rsid w:val="0079580E"/>
    <w:rsid w:val="007B4216"/>
    <w:rsid w:val="007F2B5C"/>
    <w:rsid w:val="007F5DF1"/>
    <w:rsid w:val="008009FA"/>
    <w:rsid w:val="00820F81"/>
    <w:rsid w:val="00833D5D"/>
    <w:rsid w:val="00883209"/>
    <w:rsid w:val="008C287D"/>
    <w:rsid w:val="008E5E72"/>
    <w:rsid w:val="008F3FCF"/>
    <w:rsid w:val="00924C6B"/>
    <w:rsid w:val="00925142"/>
    <w:rsid w:val="00957BB9"/>
    <w:rsid w:val="00964674"/>
    <w:rsid w:val="009E4CB7"/>
    <w:rsid w:val="009E76C1"/>
    <w:rsid w:val="00A156DB"/>
    <w:rsid w:val="00A20F90"/>
    <w:rsid w:val="00A312E8"/>
    <w:rsid w:val="00A3563E"/>
    <w:rsid w:val="00AB3928"/>
    <w:rsid w:val="00AD28DD"/>
    <w:rsid w:val="00AD433D"/>
    <w:rsid w:val="00B06AF0"/>
    <w:rsid w:val="00B109F7"/>
    <w:rsid w:val="00B25780"/>
    <w:rsid w:val="00B5226C"/>
    <w:rsid w:val="00B9054C"/>
    <w:rsid w:val="00BA5AAE"/>
    <w:rsid w:val="00BB5B5D"/>
    <w:rsid w:val="00BD6B66"/>
    <w:rsid w:val="00BF5D1C"/>
    <w:rsid w:val="00C26C53"/>
    <w:rsid w:val="00C71FBD"/>
    <w:rsid w:val="00C923B2"/>
    <w:rsid w:val="00CA0A6C"/>
    <w:rsid w:val="00CB3B03"/>
    <w:rsid w:val="00CC1CD0"/>
    <w:rsid w:val="00CF05E6"/>
    <w:rsid w:val="00D11A0B"/>
    <w:rsid w:val="00D21E41"/>
    <w:rsid w:val="00D24853"/>
    <w:rsid w:val="00D31EDD"/>
    <w:rsid w:val="00D65823"/>
    <w:rsid w:val="00D83ACF"/>
    <w:rsid w:val="00D9546C"/>
    <w:rsid w:val="00DF2B1F"/>
    <w:rsid w:val="00E04BAD"/>
    <w:rsid w:val="00E13D98"/>
    <w:rsid w:val="00E315DE"/>
    <w:rsid w:val="00E44FC1"/>
    <w:rsid w:val="00E705D7"/>
    <w:rsid w:val="00E95425"/>
    <w:rsid w:val="00ED0D9D"/>
    <w:rsid w:val="00ED625F"/>
    <w:rsid w:val="00F03372"/>
    <w:rsid w:val="00F12F4C"/>
    <w:rsid w:val="00F31089"/>
    <w:rsid w:val="00F50674"/>
    <w:rsid w:val="00F56F26"/>
    <w:rsid w:val="00F7121F"/>
    <w:rsid w:val="00F958A7"/>
    <w:rsid w:val="00FA65A4"/>
    <w:rsid w:val="00FD29E5"/>
    <w:rsid w:val="00FE0B4D"/>
    <w:rsid w:val="00FF4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0A6C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CA0A6C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CA0A6C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CA0A6C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CA0A6C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CA0A6C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CA0A6C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CA0A6C"/>
    <w:pPr>
      <w:numPr>
        <w:numId w:val="1"/>
      </w:numPr>
      <w:spacing w:after="60"/>
    </w:pPr>
  </w:style>
  <w:style w:type="paragraph" w:styleId="BodyText">
    <w:name w:val="Body Text"/>
    <w:basedOn w:val="Normal"/>
    <w:link w:val="BodyTextChar"/>
    <w:rsid w:val="00CA0A6C"/>
    <w:pPr>
      <w:spacing w:after="220" w:line="240" w:lineRule="atLeast"/>
    </w:pPr>
  </w:style>
  <w:style w:type="paragraph" w:customStyle="1" w:styleId="Address1">
    <w:name w:val="Address 1"/>
    <w:basedOn w:val="Normal"/>
    <w:rsid w:val="00CA0A6C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CA0A6C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rsid w:val="00CA0A6C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tion">
    <w:name w:val="Institution"/>
    <w:basedOn w:val="Normal"/>
    <w:next w:val="Achievement"/>
    <w:rsid w:val="00CA0A6C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JobTitle">
    <w:name w:val="Job Title"/>
    <w:next w:val="Achievement"/>
    <w:rsid w:val="00CA0A6C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Name">
    <w:name w:val="Name"/>
    <w:basedOn w:val="Normal"/>
    <w:next w:val="Normal"/>
    <w:rsid w:val="00CA0A6C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rsid w:val="00CA0A6C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CA0A6C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PersonalInfo">
    <w:name w:val="Personal Info"/>
    <w:basedOn w:val="Achievement"/>
    <w:next w:val="Achievement"/>
    <w:rsid w:val="00CA0A6C"/>
    <w:pPr>
      <w:spacing w:before="220"/>
      <w:ind w:left="245" w:hanging="245"/>
    </w:pPr>
  </w:style>
  <w:style w:type="paragraph" w:styleId="BalloonText">
    <w:name w:val="Balloon Text"/>
    <w:basedOn w:val="Normal"/>
    <w:semiHidden/>
    <w:rsid w:val="00CA0A6C"/>
    <w:rPr>
      <w:rFonts w:ascii="Tahoma" w:hAnsi="Tahoma" w:cs="Tahoma"/>
      <w:sz w:val="16"/>
      <w:szCs w:val="16"/>
    </w:rPr>
  </w:style>
  <w:style w:type="paragraph" w:customStyle="1" w:styleId="HeadingBase">
    <w:name w:val="Heading Base"/>
    <w:basedOn w:val="BodyText"/>
    <w:next w:val="BodyText"/>
    <w:rsid w:val="00CA0A6C"/>
    <w:pPr>
      <w:keepNext/>
      <w:keepLines/>
      <w:spacing w:before="240" w:after="240"/>
    </w:pPr>
    <w:rPr>
      <w:caps/>
    </w:rPr>
  </w:style>
  <w:style w:type="paragraph" w:customStyle="1" w:styleId="HeaderBase">
    <w:name w:val="Header Base"/>
    <w:basedOn w:val="Normal"/>
    <w:rsid w:val="00CA0A6C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CA0A6C"/>
    <w:pPr>
      <w:spacing w:after="220"/>
    </w:pPr>
    <w:rPr>
      <w:spacing w:val="-20"/>
      <w:sz w:val="48"/>
    </w:rPr>
  </w:style>
  <w:style w:type="paragraph" w:styleId="Date">
    <w:name w:val="Date"/>
    <w:basedOn w:val="BodyText"/>
    <w:rsid w:val="00CA0A6C"/>
    <w:pPr>
      <w:keepNext/>
    </w:pPr>
  </w:style>
  <w:style w:type="paragraph" w:customStyle="1" w:styleId="CityState">
    <w:name w:val="City/State"/>
    <w:basedOn w:val="BodyText"/>
    <w:next w:val="BodyText"/>
    <w:rsid w:val="00CA0A6C"/>
    <w:pPr>
      <w:keepNext/>
    </w:pPr>
  </w:style>
  <w:style w:type="character" w:customStyle="1" w:styleId="Lead-inEmphasis">
    <w:name w:val="Lead-in Emphasis"/>
    <w:rsid w:val="00CA0A6C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CA0A6C"/>
  </w:style>
  <w:style w:type="paragraph" w:styleId="Footer">
    <w:name w:val="footer"/>
    <w:basedOn w:val="HeaderBase"/>
    <w:rsid w:val="00CA0A6C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SectionSubtitle">
    <w:name w:val="Section Subtitle"/>
    <w:basedOn w:val="SectionTitle"/>
    <w:next w:val="Normal"/>
    <w:rsid w:val="00CA0A6C"/>
    <w:rPr>
      <w:i/>
      <w:caps w:val="0"/>
      <w:spacing w:val="10"/>
      <w:sz w:val="24"/>
    </w:rPr>
  </w:style>
  <w:style w:type="character" w:styleId="PageNumber">
    <w:name w:val="page number"/>
    <w:rsid w:val="00CA0A6C"/>
    <w:rPr>
      <w:sz w:val="24"/>
    </w:rPr>
  </w:style>
  <w:style w:type="character" w:styleId="Emphasis">
    <w:name w:val="Emphasis"/>
    <w:qFormat/>
    <w:rsid w:val="00CA0A6C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CA0A6C"/>
    <w:pPr>
      <w:ind w:left="720"/>
    </w:pPr>
  </w:style>
  <w:style w:type="character" w:customStyle="1" w:styleId="Job">
    <w:name w:val="Job"/>
    <w:basedOn w:val="DefaultParagraphFont"/>
    <w:rsid w:val="00CA0A6C"/>
  </w:style>
  <w:style w:type="paragraph" w:customStyle="1" w:styleId="PersonalData">
    <w:name w:val="Personal Data"/>
    <w:basedOn w:val="BodyText"/>
    <w:rsid w:val="00CA0A6C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CA0A6C"/>
    <w:pPr>
      <w:spacing w:before="60"/>
    </w:pPr>
  </w:style>
  <w:style w:type="paragraph" w:customStyle="1" w:styleId="NoTitle">
    <w:name w:val="No Title"/>
    <w:basedOn w:val="SectionTitle"/>
    <w:rsid w:val="00CA0A6C"/>
    <w:pPr>
      <w:pBdr>
        <w:bottom w:val="none" w:sz="0" w:space="0" w:color="auto"/>
      </w:pBdr>
    </w:pPr>
  </w:style>
  <w:style w:type="paragraph" w:styleId="ListParagraph">
    <w:name w:val="List Paragraph"/>
    <w:basedOn w:val="Normal"/>
    <w:uiPriority w:val="34"/>
    <w:qFormat/>
    <w:rsid w:val="006461DB"/>
    <w:pPr>
      <w:ind w:left="720"/>
    </w:pPr>
  </w:style>
  <w:style w:type="character" w:customStyle="1" w:styleId="BodyTextChar">
    <w:name w:val="Body Text Char"/>
    <w:link w:val="BodyText"/>
    <w:rsid w:val="006C26A0"/>
    <w:rPr>
      <w:rFonts w:ascii="Garamond" w:hAnsi="Garamond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0</TotalTime>
  <Pages>3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subject/>
  <dc:creator/>
  <cp:keywords/>
  <cp:lastModifiedBy/>
  <cp:revision>1</cp:revision>
  <cp:lastPrinted>2008-06-15T12:07:00Z</cp:lastPrinted>
  <dcterms:created xsi:type="dcterms:W3CDTF">2017-05-08T15:08:00Z</dcterms:created>
  <dcterms:modified xsi:type="dcterms:W3CDTF">2017-05-08T15:08:00Z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