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81" w:type="pct"/>
        <w:jc w:val="center"/>
        <w:tblInd w:w="-1456" w:type="dxa"/>
        <w:tblLook w:val="0000"/>
      </w:tblPr>
      <w:tblGrid>
        <w:gridCol w:w="13662"/>
      </w:tblGrid>
      <w:tr w:rsidR="00CA0A6C" w:rsidRPr="00CA0A6C">
        <w:tblPrEx>
          <w:tblCellMar>
            <w:top w:w="0" w:type="dxa"/>
            <w:bottom w:w="0" w:type="dxa"/>
          </w:tblCellMar>
        </w:tblPrEx>
        <w:trPr>
          <w:trHeight w:val="187"/>
          <w:jc w:val="center"/>
        </w:trPr>
        <w:tc>
          <w:tcPr>
            <w:tcW w:w="5000" w:type="pct"/>
            <w:shd w:val="clear" w:color="auto" w:fill="auto"/>
          </w:tcPr>
          <w:p w:rsidR="00CA0A6C" w:rsidRPr="001C3130" w:rsidRDefault="003458BB" w:rsidP="003458BB">
            <w:pPr>
              <w:pStyle w:val="Address2"/>
              <w:spacing w:line="360" w:lineRule="auto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13, OZUOBA,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Comic Sans MS" w:hAnsi="Comic Sans MS"/>
                    <w:b/>
                    <w:sz w:val="12"/>
                    <w:szCs w:val="12"/>
                  </w:rPr>
                  <w:t>UNIPORT ROAD</w:t>
                </w:r>
              </w:smartTag>
              <w:r>
                <w:rPr>
                  <w:rFonts w:ascii="Comic Sans MS" w:hAnsi="Comic Sans MS"/>
                  <w:b/>
                  <w:sz w:val="12"/>
                  <w:szCs w:val="12"/>
                </w:rPr>
                <w:t>,</w:t>
              </w:r>
              <w:r w:rsidR="00CA0A6C" w:rsidRPr="001C3130">
                <w:rPr>
                  <w:rFonts w:ascii="Comic Sans MS" w:hAnsi="Comic Sans MS"/>
                  <w:b/>
                  <w:sz w:val="12"/>
                  <w:szCs w:val="12"/>
                </w:rPr>
                <w:t xml:space="preserve"> </w:t>
              </w:r>
              <w:smartTag w:uri="urn:schemas-microsoft-com:office:smarttags" w:element="City">
                <w:r w:rsidR="00CA0A6C" w:rsidRPr="001C3130">
                  <w:rPr>
                    <w:rFonts w:ascii="Comic Sans MS" w:hAnsi="Comic Sans MS"/>
                    <w:b/>
                    <w:sz w:val="12"/>
                    <w:szCs w:val="12"/>
                  </w:rPr>
                  <w:t>Port Harcourt</w:t>
                </w:r>
              </w:smartTag>
            </w:smartTag>
            <w:r w:rsidR="00CA0A6C" w:rsidRPr="001C3130">
              <w:rPr>
                <w:rFonts w:ascii="Comic Sans MS" w:hAnsi="Comic Sans MS"/>
                <w:b/>
                <w:sz w:val="12"/>
                <w:szCs w:val="12"/>
              </w:rPr>
              <w:t xml:space="preserve">, • </w:t>
            </w:r>
            <w:smartTag w:uri="urn:schemas-microsoft-com:office:smarttags" w:element="place">
              <w:smartTag w:uri="urn:schemas-microsoft-com:office:smarttags" w:element="City">
                <w:r w:rsidR="00CA0A6C" w:rsidRPr="001C3130">
                  <w:rPr>
                    <w:rFonts w:ascii="Comic Sans MS" w:hAnsi="Comic Sans MS"/>
                    <w:b/>
                    <w:sz w:val="12"/>
                    <w:szCs w:val="12"/>
                  </w:rPr>
                  <w:t>Rivers State</w:t>
                </w:r>
              </w:smartTag>
              <w:r w:rsidR="00CA0A6C" w:rsidRPr="001C3130">
                <w:rPr>
                  <w:rFonts w:ascii="Comic Sans MS" w:hAnsi="Comic Sans MS"/>
                  <w:b/>
                  <w:sz w:val="12"/>
                  <w:szCs w:val="12"/>
                </w:rPr>
                <w:t xml:space="preserve">, </w:t>
              </w:r>
              <w:smartTag w:uri="urn:schemas-microsoft-com:office:smarttags" w:element="country-region">
                <w:r w:rsidR="00CA0A6C" w:rsidRPr="001C3130">
                  <w:rPr>
                    <w:rFonts w:ascii="Comic Sans MS" w:hAnsi="Comic Sans MS"/>
                    <w:b/>
                    <w:sz w:val="12"/>
                    <w:szCs w:val="12"/>
                  </w:rPr>
                  <w:t>Nigeria</w:t>
                </w:r>
              </w:smartTag>
            </w:smartTag>
            <w:r w:rsidR="00CA0A6C" w:rsidRPr="001C3130">
              <w:rPr>
                <w:rFonts w:ascii="Comic Sans MS" w:hAnsi="Comic Sans MS"/>
                <w:b/>
                <w:sz w:val="12"/>
                <w:szCs w:val="12"/>
              </w:rPr>
              <w:t>.</w:t>
            </w:r>
          </w:p>
        </w:tc>
      </w:tr>
      <w:tr w:rsidR="00CA0A6C" w:rsidRPr="00CA0A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shd w:val="clear" w:color="auto" w:fill="auto"/>
            <w:tcMar>
              <w:bottom w:w="288" w:type="dxa"/>
            </w:tcMar>
          </w:tcPr>
          <w:p w:rsidR="003B2827" w:rsidRDefault="00CA0A6C" w:rsidP="003458BB">
            <w:pPr>
              <w:pStyle w:val="Address1"/>
              <w:spacing w:line="360" w:lineRule="auto"/>
              <w:rPr>
                <w:rFonts w:ascii="Comic Sans MS" w:hAnsi="Comic Sans MS"/>
                <w:b/>
                <w:sz w:val="12"/>
                <w:szCs w:val="12"/>
              </w:rPr>
            </w:pPr>
            <w:r w:rsidRPr="001C3130">
              <w:rPr>
                <w:rFonts w:ascii="Comic Sans MS" w:hAnsi="Comic Sans MS"/>
                <w:b/>
                <w:sz w:val="12"/>
                <w:szCs w:val="12"/>
              </w:rPr>
              <w:t>MOBILE phone</w:t>
            </w:r>
            <w:r w:rsidR="0009721A" w:rsidRPr="001C3130"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  <w:r w:rsidR="003B2827">
              <w:rPr>
                <w:caps w:val="0"/>
                <w:spacing w:val="0"/>
                <w:sz w:val="22"/>
              </w:rPr>
              <w:t>08188278683</w:t>
            </w:r>
            <w:r w:rsidR="003458BB" w:rsidRPr="003458BB">
              <w:rPr>
                <w:caps w:val="0"/>
                <w:spacing w:val="0"/>
                <w:sz w:val="22"/>
              </w:rPr>
              <w:t>, 08030980112</w:t>
            </w:r>
            <w:r w:rsidR="003B2827">
              <w:rPr>
                <w:caps w:val="0"/>
                <w:spacing w:val="0"/>
                <w:sz w:val="22"/>
              </w:rPr>
              <w:t>, 08189981862</w:t>
            </w:r>
            <w:r w:rsidR="00585E1C">
              <w:rPr>
                <w:caps w:val="0"/>
                <w:spacing w:val="0"/>
                <w:sz w:val="22"/>
              </w:rPr>
              <w:t>, 07037176098</w:t>
            </w:r>
            <w:r w:rsidRPr="001C3130">
              <w:rPr>
                <w:rFonts w:ascii="Comic Sans MS" w:hAnsi="Comic Sans MS"/>
                <w:b/>
                <w:sz w:val="12"/>
                <w:szCs w:val="12"/>
              </w:rPr>
              <w:t xml:space="preserve"> •</w:t>
            </w:r>
          </w:p>
          <w:p w:rsidR="00CA0A6C" w:rsidRPr="003B2827" w:rsidRDefault="003B2827" w:rsidP="003B2827">
            <w:pPr>
              <w:pStyle w:val="Address1"/>
              <w:spacing w:line="360" w:lineRule="auto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 xml:space="preserve">                            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CA0A6C" w:rsidRPr="003B2827">
              <w:rPr>
                <w:rFonts w:ascii="Comic Sans MS" w:hAnsi="Comic Sans MS"/>
                <w:b/>
                <w:sz w:val="22"/>
                <w:szCs w:val="22"/>
              </w:rPr>
              <w:t xml:space="preserve">E-mail </w:t>
            </w:r>
            <w:r w:rsidR="003458BB" w:rsidRPr="003B2827">
              <w:rPr>
                <w:rFonts w:ascii="Comic Sans MS" w:hAnsi="Comic Sans MS"/>
                <w:b/>
                <w:caps w:val="0"/>
                <w:sz w:val="22"/>
                <w:szCs w:val="22"/>
              </w:rPr>
              <w:t>toludawodu</w:t>
            </w:r>
            <w:r w:rsidR="00240FEC" w:rsidRPr="003B2827">
              <w:rPr>
                <w:rFonts w:ascii="Comic Sans MS" w:hAnsi="Comic Sans MS"/>
                <w:b/>
                <w:caps w:val="0"/>
                <w:sz w:val="22"/>
                <w:szCs w:val="22"/>
              </w:rPr>
              <w:t>@yahoo.com</w:t>
            </w:r>
          </w:p>
        </w:tc>
      </w:tr>
    </w:tbl>
    <w:p w:rsidR="00CA0A6C" w:rsidRPr="00BD6B66" w:rsidRDefault="003B2827" w:rsidP="003B2827">
      <w:pPr>
        <w:pStyle w:val="Name"/>
        <w:spacing w:line="360" w:lineRule="auto"/>
        <w:jc w:val="both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     </w:t>
      </w:r>
      <w:r w:rsidR="003458BB">
        <w:rPr>
          <w:rFonts w:ascii="Arial Black" w:hAnsi="Arial Black"/>
          <w:sz w:val="36"/>
          <w:szCs w:val="36"/>
        </w:rPr>
        <w:t>TOLUWA DAWODU</w:t>
      </w:r>
    </w:p>
    <w:tbl>
      <w:tblPr>
        <w:tblW w:w="10660" w:type="dxa"/>
        <w:tblInd w:w="-386" w:type="dxa"/>
        <w:tblLayout w:type="fixed"/>
        <w:tblLook w:val="0000"/>
      </w:tblPr>
      <w:tblGrid>
        <w:gridCol w:w="394"/>
        <w:gridCol w:w="10"/>
        <w:gridCol w:w="10256"/>
      </w:tblGrid>
      <w:tr w:rsidR="00CA0A6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660" w:type="dxa"/>
            <w:gridSpan w:val="3"/>
            <w:shd w:val="clear" w:color="auto" w:fill="auto"/>
          </w:tcPr>
          <w:p w:rsidR="00CA0A6C" w:rsidRPr="001C3130" w:rsidRDefault="00CA0A6C" w:rsidP="004A5AE6">
            <w:pPr>
              <w:pStyle w:val="SectionTitle"/>
              <w:spacing w:line="240" w:lineRule="auto"/>
              <w:rPr>
                <w:rFonts w:ascii="Comic Sans MS" w:hAnsi="Comic Sans MS"/>
              </w:rPr>
            </w:pPr>
            <w:r w:rsidRPr="001C3130">
              <w:rPr>
                <w:rFonts w:ascii="Comic Sans MS" w:hAnsi="Comic Sans MS"/>
              </w:rPr>
              <w:t>Personal Details</w:t>
            </w:r>
          </w:p>
        </w:tc>
      </w:tr>
      <w:tr w:rsidR="00CA0A6C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394" w:type="dxa"/>
            <w:shd w:val="clear" w:color="auto" w:fill="auto"/>
          </w:tcPr>
          <w:p w:rsidR="00CA0A6C" w:rsidRDefault="00CA0A6C" w:rsidP="004A5AE6">
            <w:pPr>
              <w:spacing w:line="360" w:lineRule="auto"/>
            </w:pPr>
          </w:p>
        </w:tc>
        <w:tc>
          <w:tcPr>
            <w:tcW w:w="10266" w:type="dxa"/>
            <w:gridSpan w:val="2"/>
            <w:shd w:val="clear" w:color="auto" w:fill="auto"/>
          </w:tcPr>
          <w:p w:rsidR="00F56F26" w:rsidRDefault="00F56F26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A0A6C" w:rsidRPr="00F56F26" w:rsidRDefault="00CA0A6C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sz w:val="28"/>
                <w:szCs w:val="28"/>
              </w:rPr>
            </w:pPr>
            <w:r w:rsidRPr="006D0B6D">
              <w:rPr>
                <w:rFonts w:ascii="Times New Roman" w:hAnsi="Times New Roman"/>
                <w:b/>
                <w:sz w:val="28"/>
                <w:szCs w:val="28"/>
              </w:rPr>
              <w:t>Sex</w:t>
            </w:r>
            <w:r w:rsidRPr="00F56F2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D0B6D">
              <w:rPr>
                <w:rFonts w:ascii="Times New Roman" w:hAnsi="Times New Roman"/>
                <w:sz w:val="24"/>
                <w:szCs w:val="24"/>
              </w:rPr>
              <w:t>Male</w:t>
            </w:r>
          </w:p>
          <w:p w:rsidR="00CA0A6C" w:rsidRPr="006D0B6D" w:rsidRDefault="00CA0A6C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8"/>
                <w:szCs w:val="28"/>
              </w:rPr>
              <w:t>Age</w:t>
            </w:r>
            <w:r w:rsidR="003458B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04BAD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CA0A6C" w:rsidRPr="006D0B6D" w:rsidRDefault="00CA0A6C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8"/>
                <w:szCs w:val="28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6D0B6D">
                  <w:rPr>
                    <w:rFonts w:ascii="Times New Roman" w:hAnsi="Times New Roman"/>
                    <w:b/>
                    <w:sz w:val="28"/>
                    <w:szCs w:val="28"/>
                  </w:rPr>
                  <w:t>Origin</w:t>
                </w:r>
              </w:smartTag>
            </w:smartTag>
            <w:r w:rsidR="003458B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458BB" w:rsidRPr="006D0B6D">
              <w:rPr>
                <w:rFonts w:ascii="Times New Roman" w:hAnsi="Times New Roman"/>
                <w:sz w:val="24"/>
                <w:szCs w:val="24"/>
              </w:rPr>
              <w:t>Ondo</w:t>
            </w:r>
          </w:p>
          <w:p w:rsidR="00F56F26" w:rsidRPr="00BD6B66" w:rsidRDefault="00CA0A6C" w:rsidP="00BD6B66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/>
              <w:rPr>
                <w:rFonts w:ascii="Times New Roman" w:hAnsi="Times New Roman"/>
                <w:sz w:val="28"/>
                <w:szCs w:val="28"/>
              </w:rPr>
            </w:pPr>
            <w:r w:rsidRPr="006D0B6D">
              <w:rPr>
                <w:rFonts w:ascii="Times New Roman" w:hAnsi="Times New Roman"/>
                <w:b/>
                <w:sz w:val="28"/>
                <w:szCs w:val="28"/>
              </w:rPr>
              <w:t>Nationality</w:t>
            </w:r>
            <w:r w:rsidRPr="00F56F2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D0B6D">
              <w:rPr>
                <w:rFonts w:ascii="Times New Roman" w:hAnsi="Times New Roman"/>
                <w:sz w:val="24"/>
                <w:szCs w:val="24"/>
              </w:rPr>
              <w:t>Nigerian</w:t>
            </w:r>
          </w:p>
        </w:tc>
      </w:tr>
      <w:tr w:rsidR="00CA0A6C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0660" w:type="dxa"/>
            <w:gridSpan w:val="3"/>
            <w:shd w:val="clear" w:color="auto" w:fill="auto"/>
          </w:tcPr>
          <w:p w:rsidR="00CA0A6C" w:rsidRDefault="00CA0A6C" w:rsidP="004A5AE6">
            <w:pPr>
              <w:pStyle w:val="SectionTitle"/>
              <w:spacing w:line="240" w:lineRule="auto"/>
            </w:pPr>
            <w:r w:rsidRPr="001C3130">
              <w:rPr>
                <w:rFonts w:ascii="Comic Sans MS" w:hAnsi="Comic Sans MS"/>
              </w:rPr>
              <w:t>Summary of qualifications</w:t>
            </w:r>
          </w:p>
        </w:tc>
      </w:tr>
      <w:tr w:rsidR="00CA0A6C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394" w:type="dxa"/>
            <w:shd w:val="clear" w:color="auto" w:fill="auto"/>
          </w:tcPr>
          <w:p w:rsidR="00CA0A6C" w:rsidRDefault="00CA0A6C" w:rsidP="004A5AE6">
            <w:pPr>
              <w:spacing w:line="360" w:lineRule="auto"/>
            </w:pPr>
          </w:p>
          <w:p w:rsidR="00F958A7" w:rsidRDefault="00F958A7" w:rsidP="004A5AE6">
            <w:pPr>
              <w:spacing w:line="360" w:lineRule="auto"/>
            </w:pPr>
          </w:p>
        </w:tc>
        <w:tc>
          <w:tcPr>
            <w:tcW w:w="10266" w:type="dxa"/>
            <w:gridSpan w:val="2"/>
            <w:shd w:val="clear" w:color="auto" w:fill="auto"/>
          </w:tcPr>
          <w:p w:rsidR="00F958A7" w:rsidRDefault="00F958A7" w:rsidP="004A5AE6">
            <w:pPr>
              <w:pStyle w:val="Achievement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</w:rPr>
            </w:pPr>
          </w:p>
          <w:p w:rsidR="00CA0A6C" w:rsidRPr="004A5AE6" w:rsidRDefault="001A258B" w:rsidP="004A5AE6">
            <w:pPr>
              <w:pStyle w:val="Achievemen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AE6">
              <w:rPr>
                <w:rFonts w:ascii="Times New Roman" w:hAnsi="Times New Roman"/>
                <w:b/>
                <w:sz w:val="24"/>
                <w:szCs w:val="24"/>
              </w:rPr>
              <w:t>SENIOR SCHOOL CERTIFICATE (1997)</w:t>
            </w:r>
          </w:p>
          <w:p w:rsidR="00BA5AAE" w:rsidRDefault="003458B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smartTag w:uri="urn:schemas-microsoft-com:office:smarttags" w:element="PlaceName">
              <w:r>
                <w:rPr>
                  <w:rFonts w:ascii="Times New Roman" w:hAnsi="Times New Roman"/>
                  <w:b/>
                  <w:i/>
                  <w:sz w:val="24"/>
                  <w:szCs w:val="24"/>
                </w:rPr>
                <w:t>Comprehensive</w:t>
              </w:r>
            </w:smartTag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>
                <w:rPr>
                  <w:rFonts w:ascii="Times New Roman" w:hAnsi="Times New Roman"/>
                  <w:b/>
                  <w:i/>
                  <w:sz w:val="24"/>
                  <w:szCs w:val="24"/>
                </w:rPr>
                <w:t>High School</w:t>
              </w:r>
            </w:smartTag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Igarra,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Edo</w:t>
                </w:r>
              </w:smartTag>
              <w:r>
                <w:rPr>
                  <w:rFonts w:ascii="Times New Roman" w:hAnsi="Times New Roman"/>
                  <w:b/>
                  <w:i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State</w:t>
                </w:r>
              </w:smartTag>
            </w:smartTag>
          </w:p>
          <w:p w:rsidR="003458BB" w:rsidRDefault="003458B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8BB" w:rsidRDefault="003458B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PRIMARY SCHOOL LEAVING CERT</w:t>
            </w:r>
          </w:p>
          <w:p w:rsidR="003458BB" w:rsidRPr="003458BB" w:rsidRDefault="003458BB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smartTag w:uri="urn:schemas-microsoft-com:office:smarttags" w:element="PlaceName">
              <w:r w:rsidRPr="003458BB">
                <w:rPr>
                  <w:rFonts w:ascii="Times New Roman" w:hAnsi="Times New Roman"/>
                  <w:b/>
                  <w:i/>
                  <w:sz w:val="24"/>
                  <w:szCs w:val="24"/>
                </w:rPr>
                <w:t>Ojah</w:t>
              </w:r>
            </w:smartTag>
            <w:r w:rsidRPr="003458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3458BB">
                <w:rPr>
                  <w:rFonts w:ascii="Times New Roman" w:hAnsi="Times New Roman"/>
                  <w:b/>
                  <w:i/>
                  <w:sz w:val="24"/>
                  <w:szCs w:val="24"/>
                </w:rPr>
                <w:t>Primary School</w:t>
              </w:r>
            </w:smartTag>
            <w:r w:rsidRPr="003458BB">
              <w:rPr>
                <w:rFonts w:ascii="Times New Roman" w:hAnsi="Times New Roman"/>
                <w:b/>
                <w:i/>
                <w:sz w:val="24"/>
                <w:szCs w:val="24"/>
              </w:rPr>
              <w:t>, Ibil</w:t>
            </w:r>
            <w:r w:rsidR="00E04BAD">
              <w:rPr>
                <w:rFonts w:ascii="Times New Roman" w:hAnsi="Times New Roman"/>
                <w:b/>
                <w:i/>
                <w:sz w:val="24"/>
                <w:szCs w:val="24"/>
              </w:rPr>
              <w:t>l</w:t>
            </w:r>
            <w:r w:rsidRPr="003458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o, </w:t>
            </w:r>
            <w:smartTag w:uri="urn:schemas-microsoft-com:office:smarttags" w:element="place">
              <w:smartTag w:uri="urn:schemas-microsoft-com:office:smarttags" w:element="PlaceName">
                <w:r w:rsidRPr="003458BB"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Edo</w:t>
                </w:r>
              </w:smartTag>
              <w:r w:rsidRPr="003458BB">
                <w:rPr>
                  <w:rFonts w:ascii="Times New Roman" w:hAnsi="Times New Roman"/>
                  <w:b/>
                  <w:i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3458BB">
                  <w:rPr>
                    <w:rFonts w:ascii="Times New Roman" w:hAnsi="Times New Roman"/>
                    <w:b/>
                    <w:i/>
                    <w:sz w:val="24"/>
                    <w:szCs w:val="24"/>
                  </w:rPr>
                  <w:t>State</w:t>
                </w:r>
              </w:smartTag>
            </w:smartTag>
            <w:r w:rsidRPr="003458B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F56F26" w:rsidRPr="000B5907" w:rsidRDefault="00F56F26" w:rsidP="004A5AE6">
            <w:pPr>
              <w:pStyle w:val="Achievement"/>
              <w:numPr>
                <w:ilvl w:val="0"/>
                <w:numId w:val="0"/>
              </w:numPr>
              <w:tabs>
                <w:tab w:val="num" w:pos="-56"/>
              </w:tabs>
              <w:spacing w:line="240" w:lineRule="auto"/>
              <w:ind w:left="240" w:hanging="240"/>
              <w:rPr>
                <w:b/>
                <w:i/>
              </w:rPr>
            </w:pPr>
          </w:p>
        </w:tc>
      </w:tr>
      <w:tr w:rsidR="00CA0A6C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10660" w:type="dxa"/>
            <w:gridSpan w:val="3"/>
            <w:shd w:val="clear" w:color="auto" w:fill="auto"/>
          </w:tcPr>
          <w:p w:rsidR="00CA0A6C" w:rsidRDefault="00CA0A6C" w:rsidP="004A5AE6">
            <w:pPr>
              <w:pStyle w:val="SectionTitle"/>
              <w:spacing w:line="240" w:lineRule="auto"/>
            </w:pPr>
            <w:r w:rsidRPr="001C3130">
              <w:rPr>
                <w:rFonts w:ascii="Comic Sans MS" w:hAnsi="Comic Sans MS"/>
              </w:rPr>
              <w:t>Professional experience</w:t>
            </w:r>
          </w:p>
        </w:tc>
      </w:tr>
      <w:tr w:rsidR="00CA0A6C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394" w:type="dxa"/>
            <w:shd w:val="clear" w:color="auto" w:fill="auto"/>
          </w:tcPr>
          <w:p w:rsidR="00CA0A6C" w:rsidRDefault="00CA0A6C" w:rsidP="004A5AE6">
            <w:pPr>
              <w:spacing w:line="360" w:lineRule="auto"/>
            </w:pPr>
          </w:p>
        </w:tc>
        <w:tc>
          <w:tcPr>
            <w:tcW w:w="10266" w:type="dxa"/>
            <w:gridSpan w:val="2"/>
            <w:shd w:val="clear" w:color="auto" w:fill="auto"/>
          </w:tcPr>
          <w:p w:rsidR="00F958A7" w:rsidRDefault="00F958A7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</w:pPr>
          </w:p>
          <w:p w:rsidR="00FA65A4" w:rsidRPr="006D0B6D" w:rsidRDefault="00E04BAD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MOTORMAN, RIG MECHANIC</w:t>
            </w:r>
            <w:r w:rsidR="003458BB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65A4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458BB" w:rsidRPr="006D0B6D">
              <w:rPr>
                <w:rFonts w:ascii="Times New Roman" w:hAnsi="Times New Roman"/>
                <w:b/>
                <w:sz w:val="24"/>
                <w:szCs w:val="24"/>
              </w:rPr>
              <w:t>2007 TILL DATE</w:t>
            </w:r>
            <w:r w:rsidR="00FA65A4" w:rsidRPr="006D0B6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A65A4" w:rsidRPr="006D0B6D" w:rsidRDefault="003458BB" w:rsidP="00351F44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Tordco Nig Ltd (Transocean Nig Ltd)</w:t>
            </w:r>
          </w:p>
          <w:p w:rsidR="006D0B6D" w:rsidRPr="00E04BAD" w:rsidRDefault="00683102" w:rsidP="00E04BAD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Installation, maintenance power plant and equipment </w:t>
            </w:r>
            <w:r w:rsidRPr="00E04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B6D" w:rsidRDefault="006D0B6D" w:rsidP="003458BB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Motor routine maintenance plan management</w:t>
            </w:r>
          </w:p>
          <w:p w:rsidR="00E44FC1" w:rsidRDefault="00E44FC1" w:rsidP="003458BB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 &amp; O BLISSTON (Basic Offshore Safety Induction &amp; Emergency Training).</w:t>
            </w:r>
          </w:p>
          <w:p w:rsidR="00351F44" w:rsidRDefault="00351F44" w:rsidP="000D2A7A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B4D" w:rsidRPr="00FE0B4D" w:rsidRDefault="00FE0B4D" w:rsidP="000D2A7A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 w:rsidRPr="00FE0B4D">
              <w:rPr>
                <w:rFonts w:ascii="Times New Roman" w:hAnsi="Times New Roman"/>
                <w:sz w:val="32"/>
                <w:szCs w:val="32"/>
              </w:rPr>
              <w:t>Mechanic Pacific Drilling Services Inc.</w:t>
            </w:r>
            <w:r w:rsidR="000D2A7A"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="000D2A7A" w:rsidRPr="000D2A7A">
                  <w:rPr>
                    <w:rFonts w:ascii="Times New Roman" w:hAnsi="Times New Roman"/>
                    <w:sz w:val="32"/>
                    <w:szCs w:val="32"/>
                  </w:rPr>
                  <w:t>Houston</w:t>
                </w:r>
              </w:smartTag>
              <w:r w:rsidR="000D2A7A" w:rsidRPr="000D2A7A">
                <w:rPr>
                  <w:rFonts w:ascii="Times New Roman" w:hAnsi="Times New Roman"/>
                  <w:sz w:val="32"/>
                  <w:szCs w:val="32"/>
                </w:rPr>
                <w:t xml:space="preserve"> </w:t>
              </w:r>
              <w:smartTag w:uri="urn:schemas-microsoft-com:office:smarttags" w:element="State">
                <w:r w:rsidR="000D2A7A" w:rsidRPr="000D2A7A">
                  <w:rPr>
                    <w:rFonts w:ascii="Times New Roman" w:hAnsi="Times New Roman"/>
                    <w:sz w:val="32"/>
                    <w:szCs w:val="32"/>
                  </w:rPr>
                  <w:t>Texas</w:t>
                </w:r>
              </w:smartTag>
            </w:smartTag>
          </w:p>
          <w:p w:rsidR="00FE0B4D" w:rsidRDefault="00FE0B4D" w:rsidP="00FE0B4D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Pacific Sirocco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sz w:val="24"/>
                    <w:szCs w:val="24"/>
                  </w:rPr>
                  <w:t>Nigeria</w:t>
                </w:r>
              </w:smartTag>
            </w:smartTag>
          </w:p>
          <w:p w:rsidR="00351F44" w:rsidRDefault="00351F44" w:rsidP="00FE0B4D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May,26.2011-</w:t>
            </w:r>
          </w:p>
          <w:p w:rsidR="000D2A7A" w:rsidRDefault="00FE0B4D" w:rsidP="000D2A7A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Maintaining drilling equipment, NOV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Times New Roman" w:hAnsi="Times New Roman"/>
                    <w:sz w:val="24"/>
                    <w:szCs w:val="24"/>
                  </w:rPr>
                  <w:t>Top Drive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>, Hydratong, Hydraracker, Manrider,</w:t>
            </w:r>
          </w:p>
          <w:p w:rsidR="00FE0B4D" w:rsidRDefault="00FE0B4D" w:rsidP="000D2A7A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Rotary table, B&amp;V elevators 500t, 750t, B&amp;V pipe slips 1000t, Degasser, shell shakers.</w:t>
            </w:r>
          </w:p>
          <w:p w:rsidR="00FE0B4D" w:rsidRDefault="00FE0B4D" w:rsidP="00FE0B4D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</w:p>
          <w:p w:rsidR="00820F81" w:rsidRPr="006D0B6D" w:rsidRDefault="00351F44" w:rsidP="00FE0B4D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MOTORMAN, RIG MECHANIC</w:t>
            </w:r>
            <w:r w:rsidR="00B25780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 (2007 TILL DATE)</w:t>
            </w:r>
          </w:p>
          <w:p w:rsidR="00820F81" w:rsidRPr="006D0B6D" w:rsidRDefault="00B25780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Victories International, </w:t>
            </w:r>
            <w:smartTag w:uri="urn:schemas-microsoft-com:office:smarttags" w:element="place">
              <w:smartTag w:uri="urn:schemas-microsoft-com:office:smarttags" w:element="City">
                <w:r w:rsidRPr="006D0B6D">
                  <w:rPr>
                    <w:rFonts w:ascii="Times New Roman" w:hAnsi="Times New Roman"/>
                    <w:b/>
                    <w:sz w:val="24"/>
                    <w:szCs w:val="24"/>
                  </w:rPr>
                  <w:t>Port Harcourt</w:t>
                </w:r>
              </w:smartTag>
            </w:smartTag>
          </w:p>
          <w:p w:rsidR="00820F81" w:rsidRPr="006D0B6D" w:rsidRDefault="00FF4329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Responsibilities</w:t>
            </w:r>
          </w:p>
          <w:p w:rsidR="00714DDE" w:rsidRPr="006D0B6D" w:rsidRDefault="00714DDE" w:rsidP="00714DDE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Installation, maintenance and repair of motor parts</w:t>
            </w:r>
          </w:p>
          <w:p w:rsidR="00714DDE" w:rsidRPr="006D0B6D" w:rsidRDefault="00714DDE" w:rsidP="00714DDE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Rig platform maintenance and corrosion control</w:t>
            </w:r>
          </w:p>
          <w:p w:rsidR="00714DDE" w:rsidRPr="006D0B6D" w:rsidRDefault="00714DDE" w:rsidP="00714DDE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Painting</w:t>
            </w:r>
          </w:p>
          <w:p w:rsidR="00714DDE" w:rsidRPr="006D0B6D" w:rsidRDefault="00714DDE" w:rsidP="00714DDE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Confined space maintenance</w:t>
            </w:r>
          </w:p>
          <w:p w:rsidR="006D0B6D" w:rsidRDefault="006D0B6D" w:rsidP="00BD6B66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0F81" w:rsidRPr="006D0B6D" w:rsidRDefault="00714DDE" w:rsidP="00BD6B66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RIGGER </w:t>
            </w:r>
            <w:r w:rsidR="00820F81"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(2002 – 2003)</w:t>
            </w:r>
          </w:p>
          <w:p w:rsidR="00820F81" w:rsidRPr="006D0B6D" w:rsidRDefault="00714DDE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Wilbros Nig Ltd, </w:t>
            </w:r>
            <w:smartTag w:uri="urn:schemas-microsoft-com:office:smarttags" w:element="place">
              <w:smartTag w:uri="urn:schemas-microsoft-com:office:smarttags" w:element="City">
                <w:r w:rsidRPr="006D0B6D">
                  <w:rPr>
                    <w:rFonts w:ascii="Times New Roman" w:hAnsi="Times New Roman"/>
                    <w:b/>
                    <w:sz w:val="24"/>
                    <w:szCs w:val="24"/>
                  </w:rPr>
                  <w:t>Port Harcourt</w:t>
                </w:r>
              </w:smartTag>
            </w:smartTag>
          </w:p>
          <w:p w:rsidR="00924C6B" w:rsidRPr="006D0B6D" w:rsidRDefault="00FF4329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Responsibilities</w:t>
            </w:r>
          </w:p>
          <w:p w:rsidR="00D31EDD" w:rsidRPr="006D0B6D" w:rsidRDefault="00714DDE" w:rsidP="004A5AE6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Heavy lifting management</w:t>
            </w:r>
          </w:p>
          <w:p w:rsidR="00D31EDD" w:rsidRPr="000D2A7A" w:rsidRDefault="00714DDE" w:rsidP="000D2A7A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0B6D">
              <w:rPr>
                <w:rFonts w:ascii="Times New Roman" w:hAnsi="Times New Roman"/>
                <w:sz w:val="24"/>
                <w:szCs w:val="24"/>
              </w:rPr>
              <w:t>Crane control and maintenance</w:t>
            </w:r>
          </w:p>
          <w:p w:rsidR="00D31EDD" w:rsidRPr="006D0B6D" w:rsidRDefault="000D2A7A" w:rsidP="004A5AE6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14DDE" w:rsidRPr="006D0B6D">
              <w:rPr>
                <w:rFonts w:ascii="Times New Roman" w:hAnsi="Times New Roman"/>
                <w:sz w:val="24"/>
                <w:szCs w:val="24"/>
              </w:rPr>
              <w:t>eck maintenance</w:t>
            </w:r>
            <w:r w:rsidR="00D31EDD" w:rsidRPr="006D0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C6B" w:rsidRPr="006D0B6D" w:rsidRDefault="00D31EDD" w:rsidP="00714DDE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924C6B" w:rsidRPr="006D0B6D" w:rsidRDefault="00714DDE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ROUSTABOUT (1995-1998</w:t>
            </w:r>
            <w:r w:rsidR="00833D5D" w:rsidRPr="006D0B6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8F3FCF" w:rsidRPr="006D0B6D" w:rsidRDefault="00714DDE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 xml:space="preserve">Tosi Oil Field Services, </w:t>
            </w:r>
            <w:smartTag w:uri="urn:schemas-microsoft-com:office:smarttags" w:element="place">
              <w:smartTag w:uri="urn:schemas-microsoft-com:office:smarttags" w:element="City">
                <w:r w:rsidRPr="006D0B6D">
                  <w:rPr>
                    <w:rFonts w:ascii="Times New Roman" w:hAnsi="Times New Roman"/>
                    <w:b/>
                    <w:sz w:val="24"/>
                    <w:szCs w:val="24"/>
                  </w:rPr>
                  <w:t>Port Harcourt</w:t>
                </w:r>
              </w:smartTag>
            </w:smartTag>
          </w:p>
          <w:p w:rsidR="00D9546C" w:rsidRPr="00FE0B4D" w:rsidRDefault="000B5907" w:rsidP="00FE0B4D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6D0B6D">
              <w:rPr>
                <w:rFonts w:ascii="Times New Roman" w:hAnsi="Times New Roman"/>
                <w:b/>
                <w:sz w:val="24"/>
                <w:szCs w:val="24"/>
              </w:rPr>
              <w:t>Responsibilities</w:t>
            </w:r>
          </w:p>
          <w:p w:rsidR="00D9546C" w:rsidRDefault="00FE0B4D" w:rsidP="000D2A7A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Crane </w:t>
            </w:r>
            <w:r w:rsidR="00D9546C" w:rsidRPr="006D0B6D">
              <w:rPr>
                <w:rFonts w:ascii="Times New Roman" w:hAnsi="Times New Roman"/>
                <w:sz w:val="24"/>
                <w:szCs w:val="24"/>
              </w:rPr>
              <w:t xml:space="preserve"> maintenance</w:t>
            </w:r>
          </w:p>
          <w:p w:rsidR="000D2A7A" w:rsidRDefault="000D2A7A" w:rsidP="000D2A7A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Fair watchman</w:t>
            </w:r>
          </w:p>
          <w:p w:rsidR="000D2A7A" w:rsidRPr="000D2A7A" w:rsidRDefault="000D2A7A" w:rsidP="000D2A7A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Crane Baseman </w:t>
            </w:r>
          </w:p>
          <w:p w:rsidR="006D0B6D" w:rsidRPr="006D0B6D" w:rsidRDefault="000D2A7A" w:rsidP="006D0B6D">
            <w:pPr>
              <w:pStyle w:val="Achievemen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D9546C" w:rsidRPr="006D0B6D">
              <w:rPr>
                <w:rFonts w:ascii="Times New Roman" w:hAnsi="Times New Roman"/>
                <w:sz w:val="24"/>
                <w:szCs w:val="24"/>
              </w:rPr>
              <w:t xml:space="preserve">eck maintenance </w:t>
            </w:r>
          </w:p>
        </w:tc>
      </w:tr>
      <w:tr w:rsidR="00D9546C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0660" w:type="dxa"/>
            <w:gridSpan w:val="3"/>
            <w:shd w:val="clear" w:color="auto" w:fill="auto"/>
          </w:tcPr>
          <w:p w:rsidR="00D9546C" w:rsidRPr="000D2A7A" w:rsidRDefault="000D2A7A" w:rsidP="00701597">
            <w:pPr>
              <w:pStyle w:val="SectionTitle"/>
              <w:spacing w:line="360" w:lineRule="auto"/>
              <w:rPr>
                <w:b/>
              </w:rPr>
            </w:pPr>
            <w:r w:rsidRPr="000D2A7A">
              <w:rPr>
                <w:b/>
              </w:rPr>
              <w:lastRenderedPageBreak/>
              <w:t>Additional Training:</w:t>
            </w:r>
          </w:p>
        </w:tc>
      </w:tr>
      <w:tr w:rsidR="00D9546C" w:rsidRPr="006641E6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394" w:type="dxa"/>
            <w:shd w:val="clear" w:color="auto" w:fill="auto"/>
          </w:tcPr>
          <w:p w:rsidR="00D9546C" w:rsidRPr="006641E6" w:rsidRDefault="00D9546C" w:rsidP="004A5AE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266" w:type="dxa"/>
            <w:gridSpan w:val="2"/>
            <w:shd w:val="clear" w:color="auto" w:fill="auto"/>
          </w:tcPr>
          <w:p w:rsidR="000C1E9C" w:rsidRPr="006641E6" w:rsidRDefault="000C1E9C" w:rsidP="007F5DF1">
            <w:pPr>
              <w:pStyle w:val="Achievement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Fall protection/fork lift operation, Portable ladder, PTW trainings  (April 2008)</w:t>
            </w:r>
          </w:p>
          <w:p w:rsidR="000C1E9C" w:rsidRPr="006641E6" w:rsidRDefault="000C1E9C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High pressure water jetting training (June 2008)</w:t>
            </w:r>
          </w:p>
          <w:p w:rsidR="000C1E9C" w:rsidRPr="006641E6" w:rsidRDefault="000C1E9C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Fire watch</w:t>
            </w:r>
            <w:r w:rsidR="006641E6">
              <w:rPr>
                <w:rFonts w:ascii="Arial" w:hAnsi="Arial" w:cs="Arial"/>
                <w:szCs w:val="22"/>
              </w:rPr>
              <w:t>er, confined space entry, Hazmat</w:t>
            </w:r>
            <w:r w:rsidRPr="006641E6">
              <w:rPr>
                <w:rFonts w:ascii="Arial" w:hAnsi="Arial" w:cs="Arial"/>
                <w:szCs w:val="22"/>
              </w:rPr>
              <w:t xml:space="preserve"> awareness training (Feb 2008)</w:t>
            </w:r>
          </w:p>
          <w:p w:rsidR="000C1E9C" w:rsidRPr="006641E6" w:rsidRDefault="006641E6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Banks man</w:t>
            </w:r>
            <w:r w:rsidR="000C1E9C" w:rsidRPr="006641E6">
              <w:rPr>
                <w:rFonts w:ascii="Arial" w:hAnsi="Arial" w:cs="Arial"/>
                <w:szCs w:val="22"/>
              </w:rPr>
              <w:t>/slinger OJT module (May 2008)</w:t>
            </w:r>
          </w:p>
          <w:p w:rsidR="000C1E9C" w:rsidRPr="006641E6" w:rsidRDefault="007F5DF1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Corrosion</w:t>
            </w:r>
            <w:r w:rsidR="000C1E9C" w:rsidRPr="006641E6">
              <w:rPr>
                <w:rFonts w:ascii="Arial" w:hAnsi="Arial" w:cs="Arial"/>
                <w:szCs w:val="22"/>
              </w:rPr>
              <w:t xml:space="preserve"> control training (Dec 2008)</w:t>
            </w:r>
          </w:p>
          <w:p w:rsidR="000C1E9C" w:rsidRPr="006641E6" w:rsidRDefault="000C1E9C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lastRenderedPageBreak/>
              <w:t>Leadership training module 1-8 (May 2008)</w:t>
            </w:r>
          </w:p>
          <w:p w:rsidR="000C1E9C" w:rsidRPr="006641E6" w:rsidRDefault="000C1E9C" w:rsidP="000C1E9C">
            <w:pPr>
              <w:pStyle w:val="Achievement"/>
              <w:spacing w:line="360" w:lineRule="auto"/>
              <w:rPr>
                <w:rFonts w:ascii="Arial" w:hAnsi="Arial" w:cs="Arial"/>
                <w:szCs w:val="22"/>
              </w:rPr>
            </w:pPr>
            <w:r w:rsidRPr="006641E6">
              <w:rPr>
                <w:rFonts w:ascii="Arial" w:hAnsi="Arial" w:cs="Arial"/>
                <w:szCs w:val="22"/>
              </w:rPr>
              <w:t>Basic firefighting and first aid (Feb 2008)</w:t>
            </w:r>
          </w:p>
          <w:p w:rsidR="000C1E9C" w:rsidRPr="006641E6" w:rsidRDefault="000C1E9C" w:rsidP="000C1E9C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 w:hanging="240"/>
              <w:rPr>
                <w:rFonts w:ascii="Arial" w:hAnsi="Arial" w:cs="Arial"/>
              </w:rPr>
            </w:pPr>
          </w:p>
        </w:tc>
      </w:tr>
      <w:tr w:rsidR="00CA0A6C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0660" w:type="dxa"/>
            <w:gridSpan w:val="3"/>
            <w:shd w:val="clear" w:color="auto" w:fill="auto"/>
          </w:tcPr>
          <w:p w:rsidR="00CA0A6C" w:rsidRDefault="00CA0A6C" w:rsidP="004A5AE6">
            <w:pPr>
              <w:pStyle w:val="SectionTitle"/>
              <w:spacing w:line="360" w:lineRule="auto"/>
            </w:pPr>
            <w:r w:rsidRPr="001C3130">
              <w:rPr>
                <w:rFonts w:ascii="Comic Sans MS" w:hAnsi="Comic Sans MS"/>
              </w:rPr>
              <w:lastRenderedPageBreak/>
              <w:t>References</w:t>
            </w:r>
          </w:p>
        </w:tc>
      </w:tr>
      <w:tr w:rsidR="00CA0A6C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404" w:type="dxa"/>
            <w:gridSpan w:val="2"/>
            <w:shd w:val="clear" w:color="auto" w:fill="auto"/>
          </w:tcPr>
          <w:p w:rsidR="00CA0A6C" w:rsidRDefault="006C26A0" w:rsidP="004A5AE6">
            <w:pPr>
              <w:spacing w:line="360" w:lineRule="auto"/>
            </w:pPr>
            <w:r w:rsidRPr="006C26A0">
              <w:rPr>
                <w:b/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.8pt;margin-top:15.35pt;width:251.3pt;height:103.8pt;z-index:251657216;mso-position-horizontal-relative:text;mso-position-vertical-relative:text;mso-width-relative:margin;mso-height-relative:margin" stroked="f">
                  <v:textbox style="mso-next-textbox:#_x0000_s1026">
                    <w:txbxContent>
                      <w:p w:rsidR="006A319B" w:rsidRPr="006C26A0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36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>Mr Toyin Fasasi,</w:t>
                        </w:r>
                        <w:r w:rsidRPr="006C26A0">
                          <w:rPr>
                            <w:b/>
                            <w:sz w:val="24"/>
                            <w:szCs w:val="24"/>
                          </w:rPr>
                          <w:tab/>
                        </w:r>
                      </w:p>
                      <w:p w:rsidR="006A319B" w:rsidRPr="006C26A0" w:rsidRDefault="006A319B" w:rsidP="006C26A0">
                        <w:pPr>
                          <w:pStyle w:val="Achievement"/>
                          <w:numPr>
                            <w:ilvl w:val="0"/>
                            <w:numId w:val="0"/>
                          </w:numPr>
                          <w:spacing w:line="360" w:lineRule="auto"/>
                          <w:ind w:left="240" w:hanging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Shell </w:t>
                        </w:r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Petroleum Development Company, </w:t>
                        </w:r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  <w:t xml:space="preserve">    </w:t>
                        </w:r>
                      </w:p>
                      <w:p w:rsidR="006A319B" w:rsidRPr="006C26A0" w:rsidRDefault="006A319B" w:rsidP="006C26A0">
                        <w:pPr>
                          <w:pStyle w:val="Achievement"/>
                          <w:numPr>
                            <w:ilvl w:val="0"/>
                            <w:numId w:val="0"/>
                          </w:numPr>
                          <w:spacing w:line="360" w:lineRule="auto"/>
                          <w:ind w:left="240" w:hanging="2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smartTag w:uri="urn:schemas-microsoft-com:office:smarttags" w:element="City">
                          <w:r w:rsidRPr="006C26A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Port Harcourt</w:t>
                          </w:r>
                        </w:smartTag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6C26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Rivers State</w:t>
                            </w:r>
                          </w:smartTag>
                          <w:r w:rsidRPr="006C26A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 w:rsidRPr="006C26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Nigeria</w:t>
                            </w:r>
                          </w:smartTag>
                        </w:smartTag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</w:p>
                      <w:p w:rsidR="006A319B" w:rsidRDefault="006A319B" w:rsidP="006C26A0">
                        <w:r w:rsidRPr="006C26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08037610483, 08055502054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256" w:type="dxa"/>
            <w:shd w:val="clear" w:color="auto" w:fill="auto"/>
          </w:tcPr>
          <w:p w:rsidR="00924C6B" w:rsidRDefault="006C26A0" w:rsidP="004A5AE6">
            <w:pPr>
              <w:pStyle w:val="Objective"/>
              <w:tabs>
                <w:tab w:val="left" w:pos="4155"/>
              </w:tabs>
              <w:spacing w:line="360" w:lineRule="auto"/>
              <w:rPr>
                <w:b/>
              </w:rPr>
            </w:pPr>
            <w:r>
              <w:rPr>
                <w:b/>
                <w:noProof/>
              </w:rPr>
              <w:pict>
                <v:shape id="_x0000_s1028" type="#_x0000_t202" style="position:absolute;left:0;text-align:left;margin-left:279.45pt;margin-top:15.6pt;width:196.05pt;height:103.55pt;z-index:251658240;mso-position-horizontal-relative:text;mso-position-vertical-relative:text;mso-width-relative:margin;mso-height-relative:margin" stroked="f">
                  <v:textbox style="mso-next-textbox:#_x0000_s1028">
                    <w:txbxContent>
                      <w:p w:rsidR="006A319B" w:rsidRPr="00351F44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Mr Diipo Oladiti,</w:t>
                        </w:r>
                      </w:p>
                      <w:p w:rsidR="006A319B" w:rsidRPr="00351F44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240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Wema Bank PLC,</w:t>
                        </w:r>
                      </w:p>
                      <w:p w:rsidR="006A319B" w:rsidRPr="00351F44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240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Warri,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351F4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Delta State</w:t>
                            </w:r>
                          </w:smartTag>
                          <w:r w:rsidRPr="00351F4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 w:rsidRPr="00351F4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Nigeria</w:t>
                            </w:r>
                          </w:smartTag>
                        </w:smartTag>
                      </w:p>
                      <w:p w:rsidR="006A319B" w:rsidRPr="00351F44" w:rsidRDefault="006A319B" w:rsidP="006C26A0">
                        <w:pPr>
                          <w:pStyle w:val="Objective"/>
                          <w:tabs>
                            <w:tab w:val="left" w:pos="4155"/>
                          </w:tabs>
                          <w:spacing w:line="240" w:lineRule="auto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351F44">
                          <w:rPr>
                            <w:rFonts w:ascii="Arial" w:hAnsi="Arial" w:cs="Arial"/>
                            <w:b/>
                            <w:sz w:val="20"/>
                          </w:rPr>
                          <w:t>08037061559</w:t>
                        </w:r>
                      </w:p>
                      <w:p w:rsidR="006A319B" w:rsidRPr="006C26A0" w:rsidRDefault="006A319B" w:rsidP="006C26A0"/>
                    </w:txbxContent>
                  </v:textbox>
                </v:shape>
              </w:pict>
            </w:r>
            <w:r w:rsidR="00924C6B">
              <w:rPr>
                <w:b/>
              </w:rPr>
              <w:t xml:space="preserve">    </w:t>
            </w:r>
          </w:p>
          <w:p w:rsidR="006C26A0" w:rsidRPr="006461DB" w:rsidRDefault="00924C6B" w:rsidP="006C26A0">
            <w:pPr>
              <w:pStyle w:val="Objective"/>
              <w:tabs>
                <w:tab w:val="left" w:pos="57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6C26A0">
              <w:rPr>
                <w:b/>
              </w:rPr>
              <w:tab/>
            </w:r>
          </w:p>
          <w:p w:rsidR="00924C6B" w:rsidRPr="006461DB" w:rsidRDefault="00924C6B" w:rsidP="004A5AE6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0" w:hanging="240"/>
              <w:rPr>
                <w:rFonts w:ascii="Times New Roman" w:hAnsi="Times New Roman"/>
                <w:sz w:val="28"/>
                <w:szCs w:val="28"/>
              </w:rPr>
            </w:pPr>
          </w:p>
          <w:p w:rsidR="00924C6B" w:rsidRPr="00351F44" w:rsidRDefault="00924C6B" w:rsidP="004A5AE6">
            <w:pPr>
              <w:pStyle w:val="BodyText"/>
              <w:tabs>
                <w:tab w:val="left" w:pos="4155"/>
              </w:tabs>
              <w:spacing w:line="360" w:lineRule="auto"/>
              <w:rPr>
                <w:sz w:val="24"/>
                <w:szCs w:val="24"/>
              </w:rPr>
            </w:pPr>
          </w:p>
          <w:p w:rsidR="00351F44" w:rsidRDefault="00351F44" w:rsidP="006641E6">
            <w:pPr>
              <w:pStyle w:val="Objective"/>
              <w:tabs>
                <w:tab w:val="left" w:pos="4155"/>
              </w:tabs>
              <w:spacing w:line="360" w:lineRule="auto"/>
              <w:rPr>
                <w:sz w:val="24"/>
                <w:szCs w:val="24"/>
              </w:rPr>
            </w:pPr>
          </w:p>
          <w:p w:rsidR="006641E6" w:rsidRPr="00351F44" w:rsidRDefault="006641E6" w:rsidP="006641E6">
            <w:pPr>
              <w:pStyle w:val="Objective"/>
              <w:tabs>
                <w:tab w:val="left" w:pos="4155"/>
              </w:tabs>
              <w:spacing w:line="360" w:lineRule="auto"/>
              <w:rPr>
                <w:sz w:val="24"/>
                <w:szCs w:val="24"/>
              </w:rPr>
            </w:pPr>
            <w:r w:rsidRPr="00351F44">
              <w:rPr>
                <w:sz w:val="24"/>
                <w:szCs w:val="24"/>
              </w:rPr>
              <w:t>Dana R Gatewood</w:t>
            </w:r>
          </w:p>
          <w:p w:rsidR="006641E6" w:rsidRPr="00351F44" w:rsidRDefault="006641E6" w:rsidP="006641E6">
            <w:pPr>
              <w:pStyle w:val="Objective"/>
              <w:tabs>
                <w:tab w:val="left" w:pos="4155"/>
              </w:tabs>
              <w:spacing w:line="360" w:lineRule="auto"/>
            </w:pPr>
            <w:r w:rsidRPr="00351F44">
              <w:t xml:space="preserve">Chief Mechanic </w:t>
            </w:r>
          </w:p>
          <w:p w:rsidR="006641E6" w:rsidRPr="00351F44" w:rsidRDefault="006641E6" w:rsidP="006641E6">
            <w:pPr>
              <w:pStyle w:val="BodyText"/>
            </w:pPr>
            <w:r w:rsidRPr="00351F44">
              <w:t>Pacific Drilling Services Inc.</w:t>
            </w:r>
          </w:p>
          <w:p w:rsidR="006641E6" w:rsidRPr="00351F44" w:rsidRDefault="006641E6" w:rsidP="006641E6">
            <w:pPr>
              <w:pStyle w:val="BodyText"/>
            </w:pPr>
            <w:r w:rsidRPr="00351F44">
              <w:t>Pacific Scirocco</w:t>
            </w:r>
          </w:p>
          <w:p w:rsidR="006641E6" w:rsidRPr="00351F44" w:rsidRDefault="006641E6" w:rsidP="006641E6">
            <w:pPr>
              <w:pStyle w:val="BodyText"/>
            </w:pPr>
            <w:r w:rsidRPr="00351F44">
              <w:t>Ph +1 713.992.4362</w:t>
            </w:r>
          </w:p>
          <w:p w:rsidR="006D0B6D" w:rsidRPr="006D0B6D" w:rsidRDefault="006D0B6D" w:rsidP="006D0B6D">
            <w:pPr>
              <w:pStyle w:val="BodyText"/>
            </w:pPr>
          </w:p>
        </w:tc>
      </w:tr>
    </w:tbl>
    <w:p w:rsidR="00CA0A6C" w:rsidRPr="00BD6B66" w:rsidRDefault="00CA0A6C" w:rsidP="006D0B6D">
      <w:pPr>
        <w:tabs>
          <w:tab w:val="left" w:pos="4830"/>
        </w:tabs>
      </w:pPr>
    </w:p>
    <w:sectPr w:rsidR="00CA0A6C" w:rsidRPr="00BD6B66" w:rsidSect="006D0B6D">
      <w:pgSz w:w="12240" w:h="15840"/>
      <w:pgMar w:top="540" w:right="488" w:bottom="748" w:left="1092" w:header="720" w:footer="720" w:gutter="0"/>
      <w:cols w:space="720"/>
      <w:docGrid w:linePitch="7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grammar="clean"/>
  <w:attachedTemplate r:id="rId1"/>
  <w:stylePaneFormatFilter w:val="3F01"/>
  <w:defaultTabStop w:val="720"/>
  <w:drawingGridHorizontalSpacing w:val="26"/>
  <w:drawingGridVerticalSpacing w:val="187"/>
  <w:displayHorizontalDrawingGridEvery w:val="2"/>
  <w:noPunctuationKerning/>
  <w:characterSpacingControl w:val="doNotCompress"/>
  <w:doNotValidateAgainstSchema/>
  <w:doNotDemarcateInvalidXml/>
  <w:compat/>
  <w:docVars>
    <w:docVar w:name="iResumeStyle" w:val="2"/>
  </w:docVars>
  <w:rsids>
    <w:rsidRoot w:val="00CA0A6C"/>
    <w:rsid w:val="00040A0D"/>
    <w:rsid w:val="000449A7"/>
    <w:rsid w:val="00073756"/>
    <w:rsid w:val="00093716"/>
    <w:rsid w:val="0009721A"/>
    <w:rsid w:val="000A45DA"/>
    <w:rsid w:val="000B5907"/>
    <w:rsid w:val="000B74E6"/>
    <w:rsid w:val="000C1E9C"/>
    <w:rsid w:val="000D2A7A"/>
    <w:rsid w:val="00120219"/>
    <w:rsid w:val="001269BF"/>
    <w:rsid w:val="0019713B"/>
    <w:rsid w:val="001A13E7"/>
    <w:rsid w:val="001A258B"/>
    <w:rsid w:val="001A2ACD"/>
    <w:rsid w:val="001C3130"/>
    <w:rsid w:val="00202FEF"/>
    <w:rsid w:val="00203FE5"/>
    <w:rsid w:val="002249E2"/>
    <w:rsid w:val="00240FEC"/>
    <w:rsid w:val="002662FD"/>
    <w:rsid w:val="00282E36"/>
    <w:rsid w:val="002A3182"/>
    <w:rsid w:val="002B4D8E"/>
    <w:rsid w:val="002C53F7"/>
    <w:rsid w:val="003117D0"/>
    <w:rsid w:val="00323D52"/>
    <w:rsid w:val="003458BB"/>
    <w:rsid w:val="003460A9"/>
    <w:rsid w:val="00347378"/>
    <w:rsid w:val="00351F44"/>
    <w:rsid w:val="003B2827"/>
    <w:rsid w:val="003E77E5"/>
    <w:rsid w:val="0047116A"/>
    <w:rsid w:val="004A5AE6"/>
    <w:rsid w:val="004A671E"/>
    <w:rsid w:val="004B2A71"/>
    <w:rsid w:val="004E6E3B"/>
    <w:rsid w:val="00542B4D"/>
    <w:rsid w:val="00543B29"/>
    <w:rsid w:val="00564F38"/>
    <w:rsid w:val="00567461"/>
    <w:rsid w:val="00585E1C"/>
    <w:rsid w:val="005F16FF"/>
    <w:rsid w:val="006018C9"/>
    <w:rsid w:val="00604328"/>
    <w:rsid w:val="00607F2D"/>
    <w:rsid w:val="006461DB"/>
    <w:rsid w:val="006641E6"/>
    <w:rsid w:val="00676795"/>
    <w:rsid w:val="00683102"/>
    <w:rsid w:val="006A319B"/>
    <w:rsid w:val="006B0FF0"/>
    <w:rsid w:val="006C26A0"/>
    <w:rsid w:val="006D0B6D"/>
    <w:rsid w:val="006F6261"/>
    <w:rsid w:val="00701597"/>
    <w:rsid w:val="00714DDE"/>
    <w:rsid w:val="00715E38"/>
    <w:rsid w:val="00747FB0"/>
    <w:rsid w:val="0079577C"/>
    <w:rsid w:val="0079580E"/>
    <w:rsid w:val="007B4216"/>
    <w:rsid w:val="007F2B5C"/>
    <w:rsid w:val="007F5DF1"/>
    <w:rsid w:val="008009FA"/>
    <w:rsid w:val="00820F81"/>
    <w:rsid w:val="00833D5D"/>
    <w:rsid w:val="00883209"/>
    <w:rsid w:val="008C287D"/>
    <w:rsid w:val="008E5E72"/>
    <w:rsid w:val="008F3FCF"/>
    <w:rsid w:val="00924C6B"/>
    <w:rsid w:val="00925142"/>
    <w:rsid w:val="00957BB9"/>
    <w:rsid w:val="009E4CB7"/>
    <w:rsid w:val="009E76C1"/>
    <w:rsid w:val="00A156DB"/>
    <w:rsid w:val="00A20F90"/>
    <w:rsid w:val="00AB3928"/>
    <w:rsid w:val="00AD433D"/>
    <w:rsid w:val="00B06AF0"/>
    <w:rsid w:val="00B25780"/>
    <w:rsid w:val="00BA5AAE"/>
    <w:rsid w:val="00BB5B5D"/>
    <w:rsid w:val="00BD6B66"/>
    <w:rsid w:val="00C26C53"/>
    <w:rsid w:val="00C71FBD"/>
    <w:rsid w:val="00C923B2"/>
    <w:rsid w:val="00CA0A6C"/>
    <w:rsid w:val="00CB3B03"/>
    <w:rsid w:val="00CC1CD0"/>
    <w:rsid w:val="00CF05E6"/>
    <w:rsid w:val="00D11A0B"/>
    <w:rsid w:val="00D21E41"/>
    <w:rsid w:val="00D24853"/>
    <w:rsid w:val="00D31EDD"/>
    <w:rsid w:val="00D65823"/>
    <w:rsid w:val="00D9546C"/>
    <w:rsid w:val="00DF2B1F"/>
    <w:rsid w:val="00E04BAD"/>
    <w:rsid w:val="00E13D98"/>
    <w:rsid w:val="00E44FC1"/>
    <w:rsid w:val="00E705D7"/>
    <w:rsid w:val="00E95425"/>
    <w:rsid w:val="00F03372"/>
    <w:rsid w:val="00F12F4C"/>
    <w:rsid w:val="00F50674"/>
    <w:rsid w:val="00F56F26"/>
    <w:rsid w:val="00F7121F"/>
    <w:rsid w:val="00F958A7"/>
    <w:rsid w:val="00FA65A4"/>
    <w:rsid w:val="00FE0B4D"/>
    <w:rsid w:val="00FF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A6C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CA0A6C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CA0A6C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CA0A6C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CA0A6C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CA0A6C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CA0A6C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semiHidden/>
    <w:rsid w:val="00CA0A6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A0A6C"/>
  </w:style>
  <w:style w:type="paragraph" w:customStyle="1" w:styleId="Achievement">
    <w:name w:val="Achievement"/>
    <w:basedOn w:val="BodyText"/>
    <w:rsid w:val="00CA0A6C"/>
    <w:pPr>
      <w:numPr>
        <w:numId w:val="1"/>
      </w:numPr>
      <w:spacing w:after="60"/>
    </w:pPr>
  </w:style>
  <w:style w:type="paragraph" w:styleId="BodyText">
    <w:name w:val="Body Text"/>
    <w:basedOn w:val="Normal"/>
    <w:link w:val="BodyTextChar"/>
    <w:rsid w:val="00CA0A6C"/>
    <w:pPr>
      <w:spacing w:after="220" w:line="240" w:lineRule="atLeast"/>
    </w:pPr>
  </w:style>
  <w:style w:type="paragraph" w:customStyle="1" w:styleId="Address1">
    <w:name w:val="Address 1"/>
    <w:basedOn w:val="Normal"/>
    <w:rsid w:val="00CA0A6C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CA0A6C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CA0A6C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CA0A6C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CA0A6C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rsid w:val="00CA0A6C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CA0A6C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CA0A6C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CA0A6C"/>
    <w:pPr>
      <w:spacing w:before="220"/>
      <w:ind w:left="245" w:hanging="245"/>
    </w:pPr>
  </w:style>
  <w:style w:type="paragraph" w:styleId="BalloonText">
    <w:name w:val="Balloon Text"/>
    <w:basedOn w:val="Normal"/>
    <w:semiHidden/>
    <w:rsid w:val="00CA0A6C"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BodyText"/>
    <w:next w:val="BodyText"/>
    <w:rsid w:val="00CA0A6C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CA0A6C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CA0A6C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CA0A6C"/>
    <w:pPr>
      <w:keepNext/>
    </w:pPr>
  </w:style>
  <w:style w:type="paragraph" w:customStyle="1" w:styleId="CityState">
    <w:name w:val="City/State"/>
    <w:basedOn w:val="BodyText"/>
    <w:next w:val="BodyText"/>
    <w:rsid w:val="00CA0A6C"/>
    <w:pPr>
      <w:keepNext/>
    </w:pPr>
  </w:style>
  <w:style w:type="character" w:customStyle="1" w:styleId="Lead-inEmphasis">
    <w:name w:val="Lead-in Emphasis"/>
    <w:rsid w:val="00CA0A6C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CA0A6C"/>
  </w:style>
  <w:style w:type="paragraph" w:styleId="Footer">
    <w:name w:val="footer"/>
    <w:basedOn w:val="HeaderBase"/>
    <w:rsid w:val="00CA0A6C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CA0A6C"/>
    <w:rPr>
      <w:i/>
      <w:caps w:val="0"/>
      <w:spacing w:val="10"/>
      <w:sz w:val="24"/>
    </w:rPr>
  </w:style>
  <w:style w:type="character" w:styleId="PageNumber">
    <w:name w:val="page number"/>
    <w:rsid w:val="00CA0A6C"/>
    <w:rPr>
      <w:sz w:val="24"/>
    </w:rPr>
  </w:style>
  <w:style w:type="character" w:styleId="Emphasis">
    <w:name w:val="Emphasis"/>
    <w:qFormat/>
    <w:rsid w:val="00CA0A6C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CA0A6C"/>
    <w:pPr>
      <w:ind w:left="720"/>
    </w:pPr>
  </w:style>
  <w:style w:type="character" w:customStyle="1" w:styleId="Job">
    <w:name w:val="Job"/>
    <w:basedOn w:val="DefaultParagraphFont"/>
    <w:rsid w:val="00CA0A6C"/>
  </w:style>
  <w:style w:type="paragraph" w:customStyle="1" w:styleId="PersonalData">
    <w:name w:val="Personal Data"/>
    <w:basedOn w:val="BodyText"/>
    <w:rsid w:val="00CA0A6C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CA0A6C"/>
    <w:pPr>
      <w:spacing w:before="60"/>
    </w:pPr>
  </w:style>
  <w:style w:type="paragraph" w:customStyle="1" w:styleId="NoTitle">
    <w:name w:val="No Title"/>
    <w:basedOn w:val="SectionTitle"/>
    <w:rsid w:val="00CA0A6C"/>
    <w:pPr>
      <w:pBdr>
        <w:bottom w:val="none" w:sz="0" w:space="0" w:color="auto"/>
      </w:pBdr>
    </w:pPr>
  </w:style>
  <w:style w:type="paragraph" w:styleId="ListParagraph">
    <w:name w:val="List Paragraph"/>
    <w:basedOn w:val="Normal"/>
    <w:uiPriority w:val="34"/>
    <w:qFormat/>
    <w:rsid w:val="006461DB"/>
    <w:pPr>
      <w:ind w:left="720"/>
    </w:pPr>
  </w:style>
  <w:style w:type="character" w:customStyle="1" w:styleId="BodyTextChar">
    <w:name w:val="Body Text Char"/>
    <w:link w:val="BodyText"/>
    <w:rsid w:val="006C26A0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/>
  <cp:keywords/>
  <cp:lastModifiedBy/>
  <cp:revision>1</cp:revision>
  <cp:lastPrinted>2008-06-15T12:07:00Z</cp:lastPrinted>
  <dcterms:created xsi:type="dcterms:W3CDTF">2017-05-08T08:56:00Z</dcterms:created>
  <dcterms:modified xsi:type="dcterms:W3CDTF">2017-05-08T08:56:00Z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