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11" w:rsidRDefault="00AA4231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57C6F315D33B40DAA31EE8509B878A33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EF389E">
            <w:t>15, Thomas street, off Apapa road</w:t>
          </w:r>
        </w:sdtContent>
      </w:sdt>
    </w:p>
    <w:sdt>
      <w:sdtPr>
        <w:alias w:val="Category"/>
        <w:tag w:val=""/>
        <w:id w:val="1543715586"/>
        <w:placeholder>
          <w:docPart w:val="ADC3EF63985644AAAB54D4F038D7753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C6711" w:rsidRDefault="00EF389E">
          <w:pPr>
            <w:pStyle w:val="ContactInfo"/>
          </w:pPr>
          <w:r>
            <w:t>Ebute Metta, Lagos, Nigeria</w:t>
          </w:r>
        </w:p>
      </w:sdtContent>
    </w:sdt>
    <w:p w:rsidR="00EC6711" w:rsidRDefault="00AA4231">
      <w:pPr>
        <w:pStyle w:val="ContactInfo"/>
      </w:pPr>
      <w:sdt>
        <w:sdtPr>
          <w:alias w:val="Telephone"/>
          <w:tag w:val="Telephone"/>
          <w:id w:val="599758962"/>
          <w:placeholder>
            <w:docPart w:val="02C3154593DF44BDBE5F7FEA5B2A852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EF389E">
            <w:t>09057403646</w:t>
          </w:r>
        </w:sdtContent>
      </w:sdt>
    </w:p>
    <w:p w:rsidR="00EC6711" w:rsidRDefault="00EC6711" w:rsidP="00EF389E">
      <w:pPr>
        <w:pStyle w:val="ContactInfo"/>
        <w:jc w:val="left"/>
      </w:pPr>
    </w:p>
    <w:sdt>
      <w:sdtPr>
        <w:rPr>
          <w:rStyle w:val="Emphasis"/>
        </w:rPr>
        <w:alias w:val="Email"/>
        <w:tag w:val=""/>
        <w:id w:val="1889536063"/>
        <w:placeholder>
          <w:docPart w:val="BE2AD7EA93DC42C39896E8893C20C17D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EC6711" w:rsidRDefault="00C23A6D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h</w:t>
          </w:r>
          <w:r w:rsidR="00EF389E">
            <w:rPr>
              <w:rStyle w:val="Emphasis"/>
            </w:rPr>
            <w:t>orluwashegun@gmail.com</w:t>
          </w:r>
        </w:p>
      </w:sdtContent>
    </w:sdt>
    <w:p w:rsidR="00EC6711" w:rsidRDefault="00AA4231">
      <w:pPr>
        <w:pStyle w:val="Name"/>
      </w:pPr>
      <w:sdt>
        <w:sdtPr>
          <w:alias w:val="Your Name"/>
          <w:tag w:val=""/>
          <w:id w:val="1197042864"/>
          <w:placeholder>
            <w:docPart w:val="A6DF23F77C984579B88883E15F6AD39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EF389E">
            <w:t>samuel segun dayo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EC6711">
        <w:tc>
          <w:tcPr>
            <w:tcW w:w="1778" w:type="dxa"/>
          </w:tcPr>
          <w:p w:rsidR="00EC6711" w:rsidRDefault="00D56994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p w:rsidR="00EC6711" w:rsidRDefault="00EF389E">
            <w:pPr>
              <w:pStyle w:val="ResumeText"/>
            </w:pPr>
            <w:r>
              <w:t>I am a dedicated person who wants to use his skills and education to help achieve organizational targets through hard work and smart approaches.</w:t>
            </w:r>
          </w:p>
        </w:tc>
      </w:tr>
      <w:tr w:rsidR="00EC6711">
        <w:tc>
          <w:tcPr>
            <w:tcW w:w="1778" w:type="dxa"/>
          </w:tcPr>
          <w:p w:rsidR="00EC6711" w:rsidRDefault="00D56994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p w:rsidR="00EC6711" w:rsidRDefault="00EF389E" w:rsidP="00271072">
            <w:pPr>
              <w:pStyle w:val="ResumeText"/>
              <w:numPr>
                <w:ilvl w:val="0"/>
                <w:numId w:val="2"/>
              </w:numPr>
            </w:pPr>
            <w:r>
              <w:t>Ability to work with little or no supervision</w:t>
            </w:r>
          </w:p>
          <w:p w:rsidR="00271072" w:rsidRDefault="00271072" w:rsidP="00271072">
            <w:pPr>
              <w:pStyle w:val="ResumeText"/>
              <w:numPr>
                <w:ilvl w:val="0"/>
                <w:numId w:val="2"/>
              </w:numPr>
            </w:pPr>
            <w:r>
              <w:t>Ability to use Microsoft packages such as word and excel</w:t>
            </w:r>
          </w:p>
          <w:p w:rsidR="00271072" w:rsidRDefault="00271072" w:rsidP="00271072">
            <w:pPr>
              <w:pStyle w:val="ResumeText"/>
              <w:numPr>
                <w:ilvl w:val="0"/>
                <w:numId w:val="2"/>
              </w:numPr>
            </w:pPr>
            <w:r>
              <w:t>Good communication skill</w:t>
            </w:r>
          </w:p>
          <w:p w:rsidR="00271072" w:rsidRDefault="00271072" w:rsidP="00271072">
            <w:pPr>
              <w:pStyle w:val="ResumeText"/>
              <w:numPr>
                <w:ilvl w:val="0"/>
                <w:numId w:val="2"/>
              </w:numPr>
            </w:pPr>
            <w:r>
              <w:t>Initiative and problem solving abilities</w:t>
            </w:r>
          </w:p>
          <w:p w:rsidR="00271072" w:rsidRDefault="00271072" w:rsidP="00271072">
            <w:pPr>
              <w:pStyle w:val="ResumeText"/>
              <w:numPr>
                <w:ilvl w:val="0"/>
                <w:numId w:val="2"/>
              </w:numPr>
            </w:pPr>
            <w:r>
              <w:t>Ability to Multitask</w:t>
            </w:r>
          </w:p>
          <w:p w:rsidR="00271072" w:rsidRDefault="00271072" w:rsidP="00271072">
            <w:pPr>
              <w:pStyle w:val="ResumeText"/>
              <w:numPr>
                <w:ilvl w:val="0"/>
                <w:numId w:val="2"/>
              </w:numPr>
            </w:pPr>
            <w:r>
              <w:t>Time Management</w:t>
            </w:r>
          </w:p>
          <w:p w:rsidR="00EF389E" w:rsidRDefault="00EF389E" w:rsidP="00271072">
            <w:pPr>
              <w:pStyle w:val="ResumeText"/>
              <w:ind w:left="720"/>
            </w:pPr>
          </w:p>
        </w:tc>
      </w:tr>
      <w:tr w:rsidR="00EC6711">
        <w:tc>
          <w:tcPr>
            <w:tcW w:w="1778" w:type="dxa"/>
          </w:tcPr>
          <w:p w:rsidR="00EC6711" w:rsidRDefault="00C23A6D">
            <w:pPr>
              <w:pStyle w:val="Heading1"/>
            </w:pPr>
            <w:r>
              <w:t xml:space="preserve">experince    </w:t>
            </w:r>
            <w:r w:rsidR="00271072">
              <w:t>i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65FB50EAA5444F71B0E2CCF37834A13A"/>
                  </w:placeholder>
                  <w15:color w:val="C0C0C0"/>
                  <w15:repeatingSectionItem/>
                </w:sdtPr>
                <w:sdtEndPr/>
                <w:sdtContent>
                  <w:p w:rsidR="00271072" w:rsidRPr="00271072" w:rsidRDefault="00271072" w:rsidP="00271072">
                    <w:pPr>
                      <w:pStyle w:val="Heading2"/>
                    </w:pPr>
                    <w:r>
                      <w:t>Credit officer</w:t>
                    </w:r>
                    <w:r w:rsidR="00EF0E96">
                      <w:t>, tunasam global concept</w:t>
                    </w:r>
                  </w:p>
                  <w:p w:rsidR="00EC6711" w:rsidRDefault="00271072">
                    <w:pPr>
                      <w:pStyle w:val="ResumeText"/>
                    </w:pPr>
                    <w:r>
                      <w:t>2008-2011</w:t>
                    </w:r>
                  </w:p>
                  <w:p w:rsidR="00EF0E96" w:rsidRDefault="00EF0E96">
                    <w:r>
                      <w:t>Key roles include giving out small loans to clients,</w:t>
                    </w:r>
                  </w:p>
                  <w:p w:rsidR="00EF0E96" w:rsidRDefault="00EF0E96">
                    <w:r>
                      <w:t>Conducting a proper K.Y.C. on each client before giving out loans</w:t>
                    </w:r>
                  </w:p>
                  <w:p w:rsidR="00EC6711" w:rsidRDefault="00EF0E96">
                    <w:r>
                      <w:t>Carrying out follow ups on loans disbursed.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65FB50EAA5444F71B0E2CCF37834A13A"/>
                  </w:placeholder>
                  <w15:color w:val="C0C0C0"/>
                  <w15:repeatingSectionItem/>
                </w:sdtPr>
                <w:sdtEndPr/>
                <w:sdtContent>
                  <w:p w:rsidR="00EC6711" w:rsidRDefault="00EF0E96">
                    <w:pPr>
                      <w:pStyle w:val="Heading2"/>
                    </w:pPr>
                    <w:r>
                      <w:t>store officer, blackwood hodge nig. ltd.</w:t>
                    </w:r>
                  </w:p>
                  <w:p w:rsidR="00EC6711" w:rsidRDefault="00EF0E96">
                    <w:pPr>
                      <w:pStyle w:val="ResumeText"/>
                    </w:pPr>
                    <w:r>
                      <w:t>2011-2016</w:t>
                    </w:r>
                  </w:p>
                  <w:p w:rsidR="00EC6711" w:rsidRDefault="00EF0E96">
                    <w:r>
                      <w:t xml:space="preserve">Keeps inventories of all company’s assets </w:t>
                    </w:r>
                  </w:p>
                </w:sdtContent>
              </w:sdt>
            </w:sdtContent>
          </w:sdt>
        </w:tc>
      </w:tr>
      <w:tr w:rsidR="00EC6711">
        <w:tc>
          <w:tcPr>
            <w:tcW w:w="1778" w:type="dxa"/>
          </w:tcPr>
          <w:p w:rsidR="00EC6711" w:rsidRDefault="00D56994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65FB50EAA5444F71B0E2CCF37834A13A"/>
                  </w:placeholder>
                  <w15:repeatingSectionItem/>
                </w:sdtPr>
                <w:sdtEndPr/>
                <w:sdtContent>
                  <w:p w:rsidR="003A45D7" w:rsidRPr="003A45D7" w:rsidRDefault="00EF0E96" w:rsidP="003A45D7">
                    <w:pPr>
                      <w:pStyle w:val="Heading2"/>
                    </w:pPr>
                    <w:r>
                      <w:t>LAGOS STATE POLYTHECNICS</w:t>
                    </w:r>
                    <w:r w:rsidR="003A45D7">
                      <w:t>,</w:t>
                    </w:r>
                    <w:r>
                      <w:t xml:space="preserve"> </w:t>
                    </w:r>
                    <w:r w:rsidR="003A45D7">
                      <w:t>ISOLO, OND BUSSINESS ADMINISTRATION</w:t>
                    </w:r>
                  </w:p>
                  <w:p w:rsidR="00EC6711" w:rsidRDefault="003A45D7" w:rsidP="00162522">
                    <w:r>
                      <w:t xml:space="preserve">Graduated with a second-class upper honor in </w:t>
                    </w:r>
                    <w:r w:rsidR="00162522">
                      <w:t>business administration in 2007.</w:t>
                    </w:r>
                  </w:p>
                </w:sdtContent>
              </w:sdt>
            </w:sdtContent>
          </w:sdt>
        </w:tc>
      </w:tr>
      <w:tr w:rsidR="00EC6711">
        <w:tc>
          <w:tcPr>
            <w:tcW w:w="1778" w:type="dxa"/>
          </w:tcPr>
          <w:p w:rsidR="00EC6711" w:rsidRDefault="00D56994">
            <w:pPr>
              <w:pStyle w:val="Heading1"/>
            </w:pPr>
            <w:r>
              <w:t>Leadership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p w:rsidR="00EC6711" w:rsidRDefault="003A45D7">
            <w:pPr>
              <w:pStyle w:val="ResumeText"/>
            </w:pPr>
            <w:r>
              <w:t xml:space="preserve">Ability to work under pressure and multitask self and to co-ordinate the efforts of others to achieve organizational goals. </w:t>
            </w:r>
          </w:p>
        </w:tc>
      </w:tr>
      <w:tr w:rsidR="00EC6711">
        <w:tc>
          <w:tcPr>
            <w:tcW w:w="1778" w:type="dxa"/>
          </w:tcPr>
          <w:p w:rsidR="00EC6711" w:rsidRDefault="00D56994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EC6711" w:rsidRDefault="00EC6711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65FB50EAA5444F71B0E2CCF37834A13A"/>
                  </w:placeholder>
                  <w15:color w:val="C0C0C0"/>
                  <w15:repeatingSectionItem/>
                </w:sdtPr>
                <w:sdtEndPr/>
                <w:sdtContent>
                  <w:p w:rsidR="00EC6711" w:rsidRDefault="003A45D7">
                    <w:pPr>
                      <w:pStyle w:val="Heading2"/>
                    </w:pPr>
                    <w:r>
                      <w:t>mrs jumoke adegoke adeyanju</w:t>
                    </w:r>
                  </w:p>
                  <w:p w:rsidR="00EC6711" w:rsidRDefault="003A45D7">
                    <w:pPr>
                      <w:pStyle w:val="ResumeText"/>
                    </w:pPr>
                    <w:r>
                      <w:t>Branch manager Grooming Centre</w:t>
                    </w:r>
                  </w:p>
                  <w:p w:rsidR="00EC6711" w:rsidRDefault="003A45D7">
                    <w:r>
                      <w:t>08038448775</w:t>
                    </w:r>
                  </w:p>
                </w:sdtContent>
              </w:sdt>
            </w:sdtContent>
          </w:sdt>
        </w:tc>
      </w:tr>
    </w:tbl>
    <w:p w:rsidR="00EC6711" w:rsidRDefault="00EC6711"/>
    <w:sectPr w:rsidR="00EC6711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31" w:rsidRDefault="00AA4231">
      <w:pPr>
        <w:spacing w:before="0" w:after="0" w:line="240" w:lineRule="auto"/>
      </w:pPr>
      <w:r>
        <w:separator/>
      </w:r>
    </w:p>
  </w:endnote>
  <w:endnote w:type="continuationSeparator" w:id="0">
    <w:p w:rsidR="00AA4231" w:rsidRDefault="00AA42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711" w:rsidRDefault="00D5699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6252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31" w:rsidRDefault="00AA4231">
      <w:pPr>
        <w:spacing w:before="0" w:after="0" w:line="240" w:lineRule="auto"/>
      </w:pPr>
      <w:r>
        <w:separator/>
      </w:r>
    </w:p>
  </w:footnote>
  <w:footnote w:type="continuationSeparator" w:id="0">
    <w:p w:rsidR="00AA4231" w:rsidRDefault="00AA42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39E7"/>
    <w:multiLevelType w:val="hybridMultilevel"/>
    <w:tmpl w:val="3CCE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F36B7"/>
    <w:multiLevelType w:val="hybridMultilevel"/>
    <w:tmpl w:val="9080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9E"/>
    <w:rsid w:val="00162522"/>
    <w:rsid w:val="00271072"/>
    <w:rsid w:val="003A45D7"/>
    <w:rsid w:val="00AA4231"/>
    <w:rsid w:val="00C23A6D"/>
    <w:rsid w:val="00D56994"/>
    <w:rsid w:val="00EC6711"/>
    <w:rsid w:val="00EF0E96"/>
    <w:rsid w:val="00E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6847D"/>
  <w15:chartTrackingRefBased/>
  <w15:docId w15:val="{7DA13D2F-DAFE-4A8A-8F38-F54ACD02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C6F315D33B40DAA31EE8509B87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04B9-9CF5-4DAA-A7E6-67DB20CDB745}"/>
      </w:docPartPr>
      <w:docPartBody>
        <w:p w:rsidR="00233EA2" w:rsidRDefault="0081020F">
          <w:pPr>
            <w:pStyle w:val="57C6F315D33B40DAA31EE8509B878A33"/>
          </w:pPr>
          <w:r>
            <w:t>[Street Address]</w:t>
          </w:r>
        </w:p>
      </w:docPartBody>
    </w:docPart>
    <w:docPart>
      <w:docPartPr>
        <w:name w:val="ADC3EF63985644AAAB54D4F038D77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F3AA-236A-45F5-85E8-5967C0583377}"/>
      </w:docPartPr>
      <w:docPartBody>
        <w:p w:rsidR="00233EA2" w:rsidRDefault="0081020F">
          <w:pPr>
            <w:pStyle w:val="ADC3EF63985644AAAB54D4F038D7753B"/>
          </w:pPr>
          <w:r>
            <w:t>[City, ST ZIP Code]</w:t>
          </w:r>
        </w:p>
      </w:docPartBody>
    </w:docPart>
    <w:docPart>
      <w:docPartPr>
        <w:name w:val="02C3154593DF44BDBE5F7FEA5B2A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8480-2897-4ED1-BF6B-6841E0751EBA}"/>
      </w:docPartPr>
      <w:docPartBody>
        <w:p w:rsidR="00233EA2" w:rsidRDefault="0081020F">
          <w:pPr>
            <w:pStyle w:val="02C3154593DF44BDBE5F7FEA5B2A8528"/>
          </w:pPr>
          <w:r>
            <w:t>[Telephone]</w:t>
          </w:r>
        </w:p>
      </w:docPartBody>
    </w:docPart>
    <w:docPart>
      <w:docPartPr>
        <w:name w:val="BE2AD7EA93DC42C39896E8893C20C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9CC0A-712D-4B28-8339-AEFE4CD412AA}"/>
      </w:docPartPr>
      <w:docPartBody>
        <w:p w:rsidR="00233EA2" w:rsidRDefault="0081020F">
          <w:pPr>
            <w:pStyle w:val="BE2AD7EA93DC42C39896E8893C20C17D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A6DF23F77C984579B88883E15F6AD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9C84-C2B7-449B-B4AC-B720DCD963A8}"/>
      </w:docPartPr>
      <w:docPartBody>
        <w:p w:rsidR="00233EA2" w:rsidRDefault="0081020F">
          <w:pPr>
            <w:pStyle w:val="A6DF23F77C984579B88883E15F6AD39F"/>
          </w:pPr>
          <w:r>
            <w:t>[Your Name]</w:t>
          </w:r>
        </w:p>
      </w:docPartBody>
    </w:docPart>
    <w:docPart>
      <w:docPartPr>
        <w:name w:val="65FB50EAA5444F71B0E2CCF37834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BF1CD-BBD9-46D8-A2C5-7F7C92C60BD9}"/>
      </w:docPartPr>
      <w:docPartBody>
        <w:p w:rsidR="00233EA2" w:rsidRDefault="0081020F">
          <w:pPr>
            <w:pStyle w:val="65FB50EAA5444F71B0E2CCF37834A13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08"/>
    <w:rsid w:val="00233EA2"/>
    <w:rsid w:val="00566A08"/>
    <w:rsid w:val="0081020F"/>
    <w:rsid w:val="00C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C6F315D33B40DAA31EE8509B878A33">
    <w:name w:val="57C6F315D33B40DAA31EE8509B878A33"/>
  </w:style>
  <w:style w:type="paragraph" w:customStyle="1" w:styleId="ADC3EF63985644AAAB54D4F038D7753B">
    <w:name w:val="ADC3EF63985644AAAB54D4F038D7753B"/>
  </w:style>
  <w:style w:type="paragraph" w:customStyle="1" w:styleId="02C3154593DF44BDBE5F7FEA5B2A8528">
    <w:name w:val="02C3154593DF44BDBE5F7FEA5B2A8528"/>
  </w:style>
  <w:style w:type="paragraph" w:customStyle="1" w:styleId="ABC8A91BD28C43758AAC7675BC39D4B8">
    <w:name w:val="ABC8A91BD28C43758AAC7675BC39D4B8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BE2AD7EA93DC42C39896E8893C20C17D">
    <w:name w:val="BE2AD7EA93DC42C39896E8893C20C17D"/>
  </w:style>
  <w:style w:type="paragraph" w:customStyle="1" w:styleId="A6DF23F77C984579B88883E15F6AD39F">
    <w:name w:val="A6DF23F77C984579B88883E15F6AD39F"/>
  </w:style>
  <w:style w:type="paragraph" w:customStyle="1" w:styleId="65995394506E47F595C96306C2CC294D">
    <w:name w:val="65995394506E47F595C96306C2CC294D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8765A71580BF4FFCA4AE7863225A7FA2">
    <w:name w:val="8765A71580BF4FFCA4AE7863225A7FA2"/>
  </w:style>
  <w:style w:type="character" w:styleId="PlaceholderText">
    <w:name w:val="Placeholder Text"/>
    <w:basedOn w:val="DefaultParagraphFont"/>
    <w:uiPriority w:val="99"/>
    <w:semiHidden/>
    <w:rsid w:val="00566A08"/>
    <w:rPr>
      <w:color w:val="808080"/>
    </w:rPr>
  </w:style>
  <w:style w:type="paragraph" w:customStyle="1" w:styleId="65FB50EAA5444F71B0E2CCF37834A13A">
    <w:name w:val="65FB50EAA5444F71B0E2CCF37834A13A"/>
  </w:style>
  <w:style w:type="paragraph" w:customStyle="1" w:styleId="4E741648B9B34F3FB01D1C9AA99AA160">
    <w:name w:val="4E741648B9B34F3FB01D1C9AA99AA160"/>
  </w:style>
  <w:style w:type="paragraph" w:customStyle="1" w:styleId="C5FDED0E07C0403AB3FF811602853761">
    <w:name w:val="C5FDED0E07C0403AB3FF811602853761"/>
  </w:style>
  <w:style w:type="paragraph" w:customStyle="1" w:styleId="8369F3B0D317452FA06D75BBA7CF4B6F">
    <w:name w:val="8369F3B0D317452FA06D75BBA7CF4B6F"/>
  </w:style>
  <w:style w:type="paragraph" w:customStyle="1" w:styleId="4A8C2AAB91B846F3A922BBAE67DB1CE9">
    <w:name w:val="4A8C2AAB91B846F3A922BBAE67DB1CE9"/>
  </w:style>
  <w:style w:type="paragraph" w:customStyle="1" w:styleId="42251138B11F49E59FA3DABF03777B80">
    <w:name w:val="42251138B11F49E59FA3DABF03777B80"/>
  </w:style>
  <w:style w:type="paragraph" w:customStyle="1" w:styleId="2EFFFEF344CA4E00BEFD4B0714C41641">
    <w:name w:val="2EFFFEF344CA4E00BEFD4B0714C41641"/>
  </w:style>
  <w:style w:type="paragraph" w:customStyle="1" w:styleId="0D5DE44F6CB74D698D35A45252370DC0">
    <w:name w:val="0D5DE44F6CB74D698D35A45252370DC0"/>
  </w:style>
  <w:style w:type="paragraph" w:customStyle="1" w:styleId="55CA115655D34E8DAD2587C42B393ADA">
    <w:name w:val="55CA115655D34E8DAD2587C42B393ADA"/>
  </w:style>
  <w:style w:type="paragraph" w:customStyle="1" w:styleId="ECE5107C1DA64A1987DE6CC699EC8A48">
    <w:name w:val="ECE5107C1DA64A1987DE6CC699EC8A48"/>
  </w:style>
  <w:style w:type="paragraph" w:customStyle="1" w:styleId="57DD78B0DD7D4289A1AD83B220516D82">
    <w:name w:val="57DD78B0DD7D4289A1AD83B220516D82"/>
  </w:style>
  <w:style w:type="paragraph" w:customStyle="1" w:styleId="9826113600934BCC8123FB9CEEA12E96">
    <w:name w:val="9826113600934BCC8123FB9CEEA12E96"/>
    <w:rsid w:val="00566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15, Thomas street, off Apapa road</CompanyAddress>
  <CompanyPhone>09057403646</CompanyPhone>
  <CompanyFax/>
  <CompanyEmail>horluwashegun@gmail.com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segun dayo</dc:creator>
  <cp:keywords/>
  <cp:lastModifiedBy>Simeon</cp:lastModifiedBy>
  <cp:revision>2</cp:revision>
  <cp:lastPrinted>2016-12-28T19:02:00Z</cp:lastPrinted>
  <dcterms:created xsi:type="dcterms:W3CDTF">2017-01-03T10:01:00Z</dcterms:created>
  <dcterms:modified xsi:type="dcterms:W3CDTF">2017-01-03T10:01:00Z</dcterms:modified>
  <cp:category>Ebute Metta, Lagos, Nigeria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